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86" w:rsidRDefault="00033D86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rFonts w:ascii="Tms Rmn" w:hAnsi="Tms Rmn"/>
          <w:sz w:val="24"/>
          <w:szCs w:val="24"/>
        </w:rPr>
      </w:pPr>
      <w:r>
        <w:rPr>
          <w:rFonts w:ascii="Tms Rmn" w:hAnsi="Tms Rmn"/>
          <w:noProof/>
          <w:sz w:val="24"/>
          <w:szCs w:val="24"/>
        </w:rPr>
        <w:drawing>
          <wp:inline distT="0" distB="0" distL="0" distR="0" wp14:anchorId="6B836B85" wp14:editId="2BC0AB6E">
            <wp:extent cx="6858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A8E">
        <w:rPr>
          <w:rFonts w:ascii="Tms Rmn" w:hAnsi="Tms Rmn"/>
          <w:sz w:val="24"/>
          <w:szCs w:val="24"/>
        </w:rPr>
        <w:t xml:space="preserve"> </w:t>
      </w:r>
    </w:p>
    <w:p w:rsidR="00237686" w:rsidRDefault="00015A8E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Новгородская область</w:t>
      </w:r>
    </w:p>
    <w:p w:rsidR="00237686" w:rsidRDefault="00237686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26"/>
          <w:szCs w:val="26"/>
        </w:rPr>
      </w:pPr>
    </w:p>
    <w:p w:rsidR="00237686" w:rsidRDefault="00015A8E" w:rsidP="000979B3">
      <w:pPr>
        <w:widowControl w:val="0"/>
        <w:autoSpaceDE w:val="0"/>
        <w:autoSpaceDN w:val="0"/>
        <w:adjustRightInd w:val="0"/>
        <w:spacing w:after="120" w:line="240" w:lineRule="auto"/>
        <w:ind w:left="-1701" w:right="-851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Администрация Великого Новгорода</w:t>
      </w:r>
    </w:p>
    <w:p w:rsidR="003F21E2" w:rsidRDefault="003F21E2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ПРОЕКТ</w:t>
      </w:r>
    </w:p>
    <w:p w:rsidR="000E45EE" w:rsidRDefault="000E45EE" w:rsidP="000E45EE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40"/>
          <w:szCs w:val="40"/>
        </w:rPr>
      </w:pPr>
      <w:proofErr w:type="gramStart"/>
      <w:r>
        <w:rPr>
          <w:b/>
          <w:bCs/>
          <w:color w:val="000000"/>
          <w:sz w:val="40"/>
          <w:szCs w:val="40"/>
        </w:rPr>
        <w:t>П</w:t>
      </w:r>
      <w:proofErr w:type="gramEnd"/>
      <w:r>
        <w:rPr>
          <w:b/>
          <w:bCs/>
          <w:color w:val="000000"/>
          <w:sz w:val="40"/>
          <w:szCs w:val="40"/>
        </w:rPr>
        <w:t xml:space="preserve"> О С Т А Н О В Л Е Н И Е</w:t>
      </w:r>
    </w:p>
    <w:p w:rsidR="00237686" w:rsidRPr="00797388" w:rsidRDefault="00237686" w:rsidP="000C06A3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52"/>
          <w:szCs w:val="40"/>
        </w:rPr>
      </w:pP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36"/>
        <w:gridCol w:w="3567"/>
        <w:gridCol w:w="2527"/>
      </w:tblGrid>
      <w:tr w:rsidR="00237686" w:rsidRPr="00B864C9" w:rsidTr="000979B3">
        <w:tc>
          <w:tcPr>
            <w:tcW w:w="1536" w:type="dxa"/>
          </w:tcPr>
          <w:p w:rsidR="00237686" w:rsidRPr="00B864C9" w:rsidRDefault="00237686" w:rsidP="000C06A3">
            <w:pPr>
              <w:keepNext/>
              <w:keepLines/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  <w:bookmarkStart w:id="0" w:name="дата"/>
            <w:bookmarkEnd w:id="0"/>
          </w:p>
        </w:tc>
        <w:tc>
          <w:tcPr>
            <w:tcW w:w="3567" w:type="dxa"/>
          </w:tcPr>
          <w:p w:rsidR="00237686" w:rsidRPr="00B864C9" w:rsidRDefault="00237686" w:rsidP="000C06A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</w:tcPr>
          <w:p w:rsidR="00237686" w:rsidRPr="00B864C9" w:rsidRDefault="00015A8E" w:rsidP="000C06A3">
            <w:pPr>
              <w:keepNext/>
              <w:keepLines/>
              <w:widowControl w:val="0"/>
              <w:tabs>
                <w:tab w:val="left" w:pos="1890"/>
                <w:tab w:val="left" w:pos="9898"/>
                <w:tab w:val="left" w:pos="1004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B864C9">
              <w:rPr>
                <w:color w:val="000000"/>
                <w:sz w:val="26"/>
                <w:szCs w:val="26"/>
              </w:rPr>
              <w:t xml:space="preserve">№ </w:t>
            </w:r>
            <w:bookmarkStart w:id="1" w:name="номер"/>
            <w:bookmarkEnd w:id="1"/>
          </w:p>
        </w:tc>
      </w:tr>
    </w:tbl>
    <w:p w:rsidR="00237686" w:rsidRDefault="00015A8E" w:rsidP="000C06A3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237686" w:rsidRPr="003A3B3A" w:rsidRDefault="003A3B3A" w:rsidP="00421C00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Великий Новгород</w:t>
      </w:r>
    </w:p>
    <w:p w:rsidR="00237686" w:rsidRDefault="00237686">
      <w:pPr>
        <w:widowControl w:val="0"/>
        <w:autoSpaceDE w:val="0"/>
        <w:autoSpaceDN w:val="0"/>
        <w:adjustRightInd w:val="0"/>
        <w:spacing w:after="0" w:line="240" w:lineRule="auto"/>
        <w:ind w:left="261"/>
        <w:rPr>
          <w:color w:val="000000"/>
          <w:sz w:val="26"/>
          <w:szCs w:val="26"/>
        </w:rPr>
      </w:pPr>
    </w:p>
    <w:tbl>
      <w:tblPr>
        <w:tblW w:w="951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8363"/>
        <w:gridCol w:w="587"/>
      </w:tblGrid>
      <w:tr w:rsidR="00237686" w:rsidRPr="00B864C9" w:rsidTr="00460654">
        <w:tc>
          <w:tcPr>
            <w:tcW w:w="567" w:type="dxa"/>
          </w:tcPr>
          <w:p w:rsidR="00237686" w:rsidRPr="00B864C9" w:rsidRDefault="0023768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363" w:type="dxa"/>
          </w:tcPr>
          <w:p w:rsidR="00237686" w:rsidRPr="00B864C9" w:rsidRDefault="001458FE" w:rsidP="008C213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458FE">
              <w:rPr>
                <w:b/>
                <w:bCs/>
                <w:color w:val="000000"/>
                <w:sz w:val="26"/>
                <w:szCs w:val="26"/>
              </w:rPr>
              <w:t>О внесении изменения в  Порядок демонтажа рекламных конструкций, установленных и (или) эксплуатируемых на территории Великого Новгорода без разрешений, срок действия которых не истек</w:t>
            </w:r>
          </w:p>
        </w:tc>
        <w:tc>
          <w:tcPr>
            <w:tcW w:w="587" w:type="dxa"/>
          </w:tcPr>
          <w:p w:rsidR="00237686" w:rsidRPr="00B864C9" w:rsidRDefault="00237686" w:rsidP="0046065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1248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237686" w:rsidRDefault="00237686">
      <w:pPr>
        <w:widowControl w:val="0"/>
        <w:autoSpaceDE w:val="0"/>
        <w:autoSpaceDN w:val="0"/>
        <w:adjustRightInd w:val="0"/>
        <w:spacing w:after="0" w:line="240" w:lineRule="auto"/>
        <w:ind w:left="261" w:firstLine="709"/>
        <w:jc w:val="center"/>
        <w:rPr>
          <w:b/>
          <w:bCs/>
          <w:color w:val="000000"/>
          <w:sz w:val="26"/>
          <w:szCs w:val="26"/>
        </w:rPr>
      </w:pPr>
    </w:p>
    <w:p w:rsidR="001458FE" w:rsidRPr="001458FE" w:rsidRDefault="001458FE" w:rsidP="001458FE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2" w:name="_GoBack"/>
      <w:r w:rsidRPr="001458FE">
        <w:rPr>
          <w:color w:val="000000"/>
          <w:sz w:val="26"/>
          <w:szCs w:val="26"/>
        </w:rPr>
        <w:t>Администрация Великого Новгорода постановляет:</w:t>
      </w:r>
    </w:p>
    <w:p w:rsidR="001458FE" w:rsidRPr="001458FE" w:rsidRDefault="001458FE" w:rsidP="001458FE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1458FE">
        <w:rPr>
          <w:color w:val="000000"/>
          <w:sz w:val="26"/>
          <w:szCs w:val="26"/>
        </w:rPr>
        <w:t>1. Внести в Порядок демонтажа рекламных конструкций, установленных и (или) эксплуатируемых на территории Великого Новгорода без разрешений, срок действия которых не истек, утвержденный постановлением Администрации Великого Новгорода от 15.11.2021 № 5979 (в ред. Постановления Администрации Великого Новгорода от 04.04.2024 № 1406), следующие изменения:</w:t>
      </w:r>
    </w:p>
    <w:p w:rsidR="001458FE" w:rsidRPr="001458FE" w:rsidRDefault="001458FE" w:rsidP="001458FE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1458FE">
        <w:rPr>
          <w:color w:val="000000"/>
          <w:sz w:val="26"/>
          <w:szCs w:val="26"/>
        </w:rPr>
        <w:t>1.1.  Пункт 2.7. Постановления после слов "владельцем рекламной конструкции" дополнить словами "либо собственником или иным законным владельцем недвижимого имущества, к которому была присоединена рекламная конструкция".</w:t>
      </w:r>
    </w:p>
    <w:p w:rsidR="001458FE" w:rsidRPr="001458FE" w:rsidRDefault="001458FE" w:rsidP="001458FE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1458FE">
        <w:rPr>
          <w:color w:val="000000"/>
          <w:sz w:val="26"/>
          <w:szCs w:val="26"/>
        </w:rPr>
        <w:t>1.2. Изложить приложение № 1 и приложение № 2 в новой редакции (приложение к настоящему постановлению).</w:t>
      </w:r>
    </w:p>
    <w:p w:rsidR="00237686" w:rsidRDefault="001458FE" w:rsidP="001458FE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1458FE">
        <w:rPr>
          <w:color w:val="000000"/>
          <w:sz w:val="26"/>
          <w:szCs w:val="26"/>
        </w:rPr>
        <w:t>2. Опубликовать настоящее постановление в газете "Новгород" и разместить на официальных сайтах Администрации Великого Новгорода в сети Интернет.</w:t>
      </w:r>
    </w:p>
    <w:p w:rsidR="008A4F49" w:rsidRPr="00AE5184" w:rsidRDefault="008A4F49" w:rsidP="001458FE">
      <w:pPr>
        <w:spacing w:after="0" w:line="240" w:lineRule="auto"/>
        <w:contextualSpacing/>
        <w:jc w:val="both"/>
        <w:rPr>
          <w:sz w:val="26"/>
          <w:szCs w:val="26"/>
        </w:rPr>
      </w:pPr>
      <w:r w:rsidRPr="00AE5184">
        <w:rPr>
          <w:sz w:val="26"/>
          <w:szCs w:val="26"/>
        </w:rPr>
        <w:t>Проект подготовил и завизировал:</w:t>
      </w:r>
    </w:p>
    <w:bookmarkEnd w:id="2"/>
    <w:p w:rsidR="008A4F49" w:rsidRDefault="008A4F49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6"/>
          <w:szCs w:val="26"/>
        </w:rPr>
      </w:pPr>
    </w:p>
    <w:p w:rsidR="003F2A4F" w:rsidRPr="003F2A4F" w:rsidRDefault="003F2A4F" w:rsidP="003F2A4F">
      <w:pPr>
        <w:keepLines/>
        <w:widowControl w:val="0"/>
        <w:tabs>
          <w:tab w:val="left" w:pos="6946"/>
        </w:tabs>
        <w:autoSpaceDE w:val="0"/>
        <w:autoSpaceDN w:val="0"/>
        <w:adjustRightInd w:val="0"/>
        <w:spacing w:after="0" w:line="360" w:lineRule="auto"/>
        <w:rPr>
          <w:b/>
          <w:bCs/>
          <w:color w:val="000000"/>
          <w:sz w:val="26"/>
          <w:szCs w:val="26"/>
        </w:rPr>
      </w:pPr>
      <w:r w:rsidRPr="003F2A4F">
        <w:rPr>
          <w:b/>
          <w:bCs/>
          <w:color w:val="000000"/>
          <w:sz w:val="26"/>
          <w:szCs w:val="26"/>
        </w:rPr>
        <w:t xml:space="preserve">Начальник </w:t>
      </w:r>
      <w:proofErr w:type="gramStart"/>
      <w:r w:rsidRPr="003F2A4F">
        <w:rPr>
          <w:b/>
          <w:bCs/>
          <w:color w:val="000000"/>
          <w:sz w:val="26"/>
          <w:szCs w:val="26"/>
        </w:rPr>
        <w:t>контрольно-административного</w:t>
      </w:r>
      <w:proofErr w:type="gramEnd"/>
      <w:r w:rsidRPr="003F2A4F">
        <w:rPr>
          <w:b/>
          <w:bCs/>
          <w:color w:val="000000"/>
          <w:sz w:val="26"/>
          <w:szCs w:val="26"/>
        </w:rPr>
        <w:t xml:space="preserve"> </w:t>
      </w:r>
    </w:p>
    <w:p w:rsidR="003F2A4F" w:rsidRDefault="003F2A4F" w:rsidP="003F2A4F">
      <w:pPr>
        <w:keepLines/>
        <w:widowControl w:val="0"/>
        <w:tabs>
          <w:tab w:val="left" w:pos="6946"/>
        </w:tabs>
        <w:autoSpaceDE w:val="0"/>
        <w:autoSpaceDN w:val="0"/>
        <w:adjustRightInd w:val="0"/>
        <w:spacing w:after="0" w:line="360" w:lineRule="auto"/>
        <w:rPr>
          <w:b/>
          <w:bCs/>
          <w:color w:val="000000"/>
          <w:sz w:val="26"/>
          <w:szCs w:val="26"/>
        </w:rPr>
      </w:pPr>
      <w:r w:rsidRPr="003F2A4F">
        <w:rPr>
          <w:b/>
          <w:bCs/>
          <w:color w:val="000000"/>
          <w:sz w:val="26"/>
          <w:szCs w:val="26"/>
        </w:rPr>
        <w:t xml:space="preserve">управления Администрации </w:t>
      </w:r>
    </w:p>
    <w:p w:rsidR="00237686" w:rsidRDefault="003F2A4F" w:rsidP="003F2A4F">
      <w:pPr>
        <w:keepLines/>
        <w:widowControl w:val="0"/>
        <w:tabs>
          <w:tab w:val="left" w:pos="6946"/>
        </w:tabs>
        <w:autoSpaceDE w:val="0"/>
        <w:autoSpaceDN w:val="0"/>
        <w:adjustRightInd w:val="0"/>
        <w:spacing w:after="0" w:line="360" w:lineRule="auto"/>
        <w:rPr>
          <w:b/>
          <w:bCs/>
          <w:color w:val="000000"/>
          <w:sz w:val="26"/>
          <w:szCs w:val="26"/>
        </w:rPr>
      </w:pPr>
      <w:r w:rsidRPr="003F2A4F">
        <w:rPr>
          <w:b/>
          <w:bCs/>
          <w:color w:val="000000"/>
          <w:sz w:val="26"/>
          <w:szCs w:val="26"/>
        </w:rPr>
        <w:t>Великого Новгорода</w:t>
      </w:r>
      <w:r w:rsidR="00495A6F">
        <w:rPr>
          <w:b/>
          <w:bCs/>
          <w:color w:val="000000"/>
          <w:sz w:val="26"/>
          <w:szCs w:val="26"/>
        </w:rPr>
        <w:tab/>
      </w:r>
      <w:r w:rsidRPr="003F2A4F">
        <w:rPr>
          <w:b/>
          <w:bCs/>
          <w:color w:val="000000"/>
          <w:sz w:val="26"/>
          <w:szCs w:val="26"/>
        </w:rPr>
        <w:t xml:space="preserve">Ю.С. </w:t>
      </w:r>
      <w:proofErr w:type="spellStart"/>
      <w:r w:rsidRPr="003F2A4F">
        <w:rPr>
          <w:b/>
          <w:bCs/>
          <w:color w:val="000000"/>
          <w:sz w:val="26"/>
          <w:szCs w:val="26"/>
        </w:rPr>
        <w:t>Ездакова</w:t>
      </w:r>
      <w:proofErr w:type="spellEnd"/>
    </w:p>
    <w:p w:rsidR="00237686" w:rsidRDefault="00237686" w:rsidP="004F6BF4">
      <w:pPr>
        <w:widowControl w:val="0"/>
        <w:tabs>
          <w:tab w:val="left" w:pos="990"/>
          <w:tab w:val="left" w:pos="675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237686" w:rsidRDefault="00237686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237686" w:rsidRDefault="00015A8E" w:rsidP="0020307F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</w:p>
    <w:p w:rsidR="00237686" w:rsidRDefault="00237686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237686" w:rsidRDefault="00237686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237686" w:rsidRDefault="00237686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8D110A" w:rsidRDefault="008D110A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8D110A" w:rsidRDefault="008D110A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B55C74" w:rsidRDefault="00B55C74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237686" w:rsidRDefault="00237686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exact"/>
        <w:ind w:firstLine="709"/>
        <w:rPr>
          <w:color w:val="000000"/>
          <w:sz w:val="26"/>
          <w:szCs w:val="26"/>
        </w:rPr>
      </w:pPr>
    </w:p>
    <w:p w:rsidR="008E6470" w:rsidRDefault="00015A8E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exact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номер</w:t>
      </w:r>
      <w:r w:rsidR="0020307F">
        <w:rPr>
          <w:color w:val="000000"/>
          <w:sz w:val="26"/>
          <w:szCs w:val="26"/>
        </w:rPr>
        <w:t xml:space="preserve"> бланка</w:t>
      </w:r>
      <w:r w:rsidR="00185223">
        <w:rPr>
          <w:color w:val="000000"/>
          <w:sz w:val="26"/>
          <w:szCs w:val="26"/>
        </w:rPr>
        <w:t xml:space="preserve"> </w:t>
      </w:r>
      <w:proofErr w:type="gramStart"/>
      <w:r w:rsidR="00185223">
        <w:rPr>
          <w:color w:val="000000"/>
          <w:sz w:val="26"/>
          <w:szCs w:val="26"/>
        </w:rPr>
        <w:t>р</w:t>
      </w:r>
      <w:proofErr w:type="gramEnd"/>
    </w:p>
    <w:sectPr w:rsidR="008E6470" w:rsidSect="00797388">
      <w:headerReference w:type="default" r:id="rId9"/>
      <w:pgSz w:w="11907" w:h="16840" w:code="9"/>
      <w:pgMar w:top="1134" w:right="567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37E" w:rsidRDefault="0097137E" w:rsidP="008E6470">
      <w:pPr>
        <w:spacing w:after="0" w:line="240" w:lineRule="auto"/>
      </w:pPr>
      <w:r>
        <w:separator/>
      </w:r>
    </w:p>
  </w:endnote>
  <w:endnote w:type="continuationSeparator" w:id="0">
    <w:p w:rsidR="0097137E" w:rsidRDefault="0097137E" w:rsidP="008E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37E" w:rsidRDefault="0097137E" w:rsidP="008E6470">
      <w:pPr>
        <w:spacing w:after="0" w:line="240" w:lineRule="auto"/>
      </w:pPr>
      <w:r>
        <w:separator/>
      </w:r>
    </w:p>
  </w:footnote>
  <w:footnote w:type="continuationSeparator" w:id="0">
    <w:p w:rsidR="0097137E" w:rsidRDefault="0097137E" w:rsidP="008E6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F4" w:rsidRPr="004F6BF4" w:rsidRDefault="008E6470" w:rsidP="004F6BF4">
    <w:pPr>
      <w:pStyle w:val="a5"/>
      <w:jc w:val="center"/>
      <w:rPr>
        <w:sz w:val="24"/>
        <w:szCs w:val="24"/>
      </w:rPr>
    </w:pPr>
    <w:r w:rsidRPr="004F6BF4">
      <w:rPr>
        <w:sz w:val="24"/>
        <w:szCs w:val="24"/>
      </w:rPr>
      <w:fldChar w:fldCharType="begin"/>
    </w:r>
    <w:r w:rsidRPr="004F6BF4">
      <w:rPr>
        <w:sz w:val="24"/>
        <w:szCs w:val="24"/>
      </w:rPr>
      <w:instrText>PAGE   \* MERGEFORMAT</w:instrText>
    </w:r>
    <w:r w:rsidRPr="004F6BF4">
      <w:rPr>
        <w:sz w:val="24"/>
        <w:szCs w:val="24"/>
      </w:rPr>
      <w:fldChar w:fldCharType="separate"/>
    </w:r>
    <w:r w:rsidR="001458FE">
      <w:rPr>
        <w:noProof/>
        <w:sz w:val="24"/>
        <w:szCs w:val="24"/>
      </w:rPr>
      <w:t>2</w:t>
    </w:r>
    <w:r w:rsidRPr="004F6BF4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7E"/>
    <w:rsid w:val="00015A8E"/>
    <w:rsid w:val="00033D86"/>
    <w:rsid w:val="000979B3"/>
    <w:rsid w:val="000C06A3"/>
    <w:rsid w:val="000D6A99"/>
    <w:rsid w:val="000E45EE"/>
    <w:rsid w:val="001104BE"/>
    <w:rsid w:val="001458FE"/>
    <w:rsid w:val="0017581F"/>
    <w:rsid w:val="00181C87"/>
    <w:rsid w:val="00185223"/>
    <w:rsid w:val="001D4E91"/>
    <w:rsid w:val="0020307F"/>
    <w:rsid w:val="00237686"/>
    <w:rsid w:val="002A5AAA"/>
    <w:rsid w:val="003A3B3A"/>
    <w:rsid w:val="003F21E2"/>
    <w:rsid w:val="003F2A4F"/>
    <w:rsid w:val="00421C00"/>
    <w:rsid w:val="0042779B"/>
    <w:rsid w:val="00460654"/>
    <w:rsid w:val="0047142E"/>
    <w:rsid w:val="00495A6F"/>
    <w:rsid w:val="004F6BF4"/>
    <w:rsid w:val="005E5C77"/>
    <w:rsid w:val="00636F01"/>
    <w:rsid w:val="007704FE"/>
    <w:rsid w:val="00797388"/>
    <w:rsid w:val="00830DD9"/>
    <w:rsid w:val="00897181"/>
    <w:rsid w:val="008A4F49"/>
    <w:rsid w:val="008C2133"/>
    <w:rsid w:val="008D110A"/>
    <w:rsid w:val="008E6470"/>
    <w:rsid w:val="00912491"/>
    <w:rsid w:val="0097137E"/>
    <w:rsid w:val="0098352F"/>
    <w:rsid w:val="009E596D"/>
    <w:rsid w:val="00A66826"/>
    <w:rsid w:val="00AE0D20"/>
    <w:rsid w:val="00AE5184"/>
    <w:rsid w:val="00AF0EBC"/>
    <w:rsid w:val="00B01D65"/>
    <w:rsid w:val="00B55C74"/>
    <w:rsid w:val="00B864C9"/>
    <w:rsid w:val="00B9665C"/>
    <w:rsid w:val="00BD7884"/>
    <w:rsid w:val="00BE648B"/>
    <w:rsid w:val="00C02D33"/>
    <w:rsid w:val="00C96F08"/>
    <w:rsid w:val="00CD5732"/>
    <w:rsid w:val="00D26146"/>
    <w:rsid w:val="00DF10D1"/>
    <w:rsid w:val="00DF602B"/>
    <w:rsid w:val="00E6344E"/>
    <w:rsid w:val="00EC79DE"/>
    <w:rsid w:val="00EE707F"/>
    <w:rsid w:val="00EF0715"/>
    <w:rsid w:val="00EF26CF"/>
    <w:rsid w:val="00F327C5"/>
    <w:rsid w:val="00FE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81"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971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E6470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8E6470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81"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971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E6470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8E647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\Desktop\&#1064;&#1072;&#1073;&#1083;&#1086;&#1085;&#1099;_&#1087;&#1080;&#1089;&#1077;&#1084;\&#1064;&#1072;&#1073;&#1083;&#1086;&#1085;&#1099;_&#1053;&#1055;&#1040;\&#1087;&#1088;&#1086;&#1077;&#1082;&#1090;%20&#1088;&#1072;&#1089;&#1087;&#1086;&#1088;&#1103;&#1078;&#1077;&#1085;&#1080;&#1103;%20&#1040;&#1042;&#105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10F55-4D90-4BA9-8DEB-B7806AEBD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распоряжения АВН.dotx</Template>
  <TotalTime>14</TotalTime>
  <Pages>2</Pages>
  <Words>166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Пушпор Алина Сергеевна</dc:creator>
  <cp:lastModifiedBy>Пушпор Алина Сергеевна</cp:lastModifiedBy>
  <cp:revision>12</cp:revision>
  <cp:lastPrinted>2023-10-10T05:35:00Z</cp:lastPrinted>
  <dcterms:created xsi:type="dcterms:W3CDTF">2025-01-15T09:38:00Z</dcterms:created>
  <dcterms:modified xsi:type="dcterms:W3CDTF">2025-01-30T08:39:00Z</dcterms:modified>
</cp:coreProperties>
</file>