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10" w:rsidRPr="005D0BE9" w:rsidRDefault="009E0D10" w:rsidP="009E0D10">
      <w:pPr>
        <w:suppressAutoHyphens/>
        <w:spacing w:after="0" w:line="240" w:lineRule="auto"/>
        <w:jc w:val="both"/>
        <w:rPr>
          <w:sz w:val="26"/>
          <w:szCs w:val="26"/>
          <w:lang w:eastAsia="zh-CN"/>
        </w:rPr>
      </w:pPr>
      <w:r w:rsidRPr="005D0BE9">
        <w:rPr>
          <w:rFonts w:cs="Arial"/>
          <w:sz w:val="26"/>
          <w:szCs w:val="26"/>
          <w:lang w:eastAsia="zh-CN"/>
        </w:rPr>
        <w:t xml:space="preserve">Замечания и </w:t>
      </w:r>
      <w:r w:rsidRPr="005D0BE9">
        <w:rPr>
          <w:sz w:val="26"/>
          <w:szCs w:val="26"/>
          <w:lang w:eastAsia="zh-CN"/>
        </w:rPr>
        <w:t>(</w:t>
      </w:r>
      <w:r w:rsidRPr="005D0BE9">
        <w:rPr>
          <w:rFonts w:cs="Arial"/>
          <w:sz w:val="26"/>
          <w:szCs w:val="26"/>
          <w:lang w:eastAsia="zh-CN"/>
        </w:rPr>
        <w:t>или</w:t>
      </w:r>
      <w:r w:rsidRPr="005D0BE9">
        <w:rPr>
          <w:sz w:val="26"/>
          <w:szCs w:val="26"/>
          <w:lang w:eastAsia="zh-CN"/>
        </w:rPr>
        <w:t xml:space="preserve">) </w:t>
      </w:r>
      <w:r w:rsidRPr="005D0BE9">
        <w:rPr>
          <w:rFonts w:cs="Arial"/>
          <w:sz w:val="26"/>
          <w:szCs w:val="26"/>
          <w:lang w:eastAsia="zh-CN"/>
        </w:rPr>
        <w:t xml:space="preserve">предложения на проект постановления Администрации Великого Новгорода </w:t>
      </w:r>
      <w:r w:rsidRPr="005D0BE9">
        <w:rPr>
          <w:sz w:val="26"/>
          <w:szCs w:val="26"/>
          <w:lang w:eastAsia="zh-CN"/>
        </w:rPr>
        <w:t>«</w:t>
      </w:r>
      <w:r w:rsidRPr="009E0D10">
        <w:rPr>
          <w:bCs/>
          <w:color w:val="000000"/>
          <w:sz w:val="26"/>
          <w:szCs w:val="26"/>
        </w:rPr>
        <w:t>Об утверждении изменений, которые  вносятся  в муниципальную программу Великого Новгорода  "Совершенствование и содержание дорожного хозяйства Великого Новгорода" на 2022 - 2027 годы</w:t>
      </w:r>
      <w:r w:rsidRPr="009E0D10">
        <w:rPr>
          <w:rFonts w:eastAsia="Calibri"/>
          <w:bCs/>
          <w:sz w:val="26"/>
          <w:szCs w:val="26"/>
        </w:rPr>
        <w:t xml:space="preserve"> </w:t>
      </w:r>
      <w:r w:rsidRPr="009E0D10">
        <w:rPr>
          <w:rFonts w:eastAsia="Calibri"/>
          <w:bCs/>
          <w:sz w:val="26"/>
          <w:szCs w:val="26"/>
        </w:rPr>
        <w:t>"</w:t>
      </w:r>
      <w:r w:rsidRPr="005D0BE9">
        <w:t xml:space="preserve"> </w:t>
      </w:r>
      <w:r w:rsidRPr="005D0BE9">
        <w:rPr>
          <w:rFonts w:cs="Arial"/>
          <w:sz w:val="26"/>
          <w:szCs w:val="26"/>
          <w:lang w:eastAsia="zh-CN"/>
        </w:rPr>
        <w:t xml:space="preserve">направлять в срок с </w:t>
      </w:r>
      <w:r>
        <w:rPr>
          <w:rFonts w:cs="Arial"/>
          <w:sz w:val="26"/>
          <w:szCs w:val="26"/>
          <w:lang w:eastAsia="zh-CN"/>
        </w:rPr>
        <w:t>1</w:t>
      </w:r>
      <w:r w:rsidRPr="006056D9">
        <w:rPr>
          <w:rFonts w:cs="Arial"/>
          <w:sz w:val="26"/>
          <w:szCs w:val="26"/>
          <w:lang w:eastAsia="zh-CN"/>
        </w:rPr>
        <w:t>1</w:t>
      </w:r>
      <w:r w:rsidRPr="005D0BE9">
        <w:rPr>
          <w:sz w:val="26"/>
          <w:szCs w:val="26"/>
          <w:lang w:eastAsia="zh-CN"/>
        </w:rPr>
        <w:t>.</w:t>
      </w:r>
      <w:r w:rsidRPr="006056D9">
        <w:rPr>
          <w:sz w:val="26"/>
          <w:szCs w:val="26"/>
          <w:lang w:eastAsia="zh-CN"/>
        </w:rPr>
        <w:t>11</w:t>
      </w:r>
      <w:r>
        <w:rPr>
          <w:sz w:val="26"/>
          <w:szCs w:val="26"/>
          <w:lang w:eastAsia="zh-CN"/>
        </w:rPr>
        <w:t>.</w:t>
      </w:r>
      <w:r w:rsidRPr="005D0BE9">
        <w:rPr>
          <w:sz w:val="26"/>
          <w:szCs w:val="26"/>
          <w:lang w:eastAsia="zh-CN"/>
        </w:rPr>
        <w:t>202</w:t>
      </w:r>
      <w:r>
        <w:rPr>
          <w:sz w:val="26"/>
          <w:szCs w:val="26"/>
          <w:lang w:eastAsia="zh-CN"/>
        </w:rPr>
        <w:t>4</w:t>
      </w:r>
      <w:r w:rsidRPr="005D0BE9">
        <w:rPr>
          <w:sz w:val="26"/>
          <w:szCs w:val="26"/>
          <w:lang w:eastAsia="zh-CN"/>
        </w:rPr>
        <w:t xml:space="preserve"> </w:t>
      </w:r>
      <w:r w:rsidRPr="005D0BE9">
        <w:rPr>
          <w:rFonts w:cs="Arial"/>
          <w:sz w:val="26"/>
          <w:szCs w:val="26"/>
          <w:lang w:eastAsia="zh-CN"/>
        </w:rPr>
        <w:t>г</w:t>
      </w:r>
      <w:r w:rsidRPr="005D0BE9">
        <w:rPr>
          <w:sz w:val="26"/>
          <w:szCs w:val="26"/>
          <w:lang w:eastAsia="zh-CN"/>
        </w:rPr>
        <w:t>ода п</w:t>
      </w:r>
      <w:r>
        <w:rPr>
          <w:rFonts w:cs="Arial"/>
          <w:sz w:val="26"/>
          <w:szCs w:val="26"/>
          <w:lang w:eastAsia="zh-CN"/>
        </w:rPr>
        <w:t xml:space="preserve">о </w:t>
      </w:r>
      <w:r>
        <w:rPr>
          <w:rFonts w:cs="Arial"/>
          <w:sz w:val="26"/>
          <w:szCs w:val="26"/>
          <w:lang w:eastAsia="zh-CN"/>
        </w:rPr>
        <w:t>2</w:t>
      </w:r>
      <w:r w:rsidRPr="006056D9">
        <w:rPr>
          <w:rFonts w:cs="Arial"/>
          <w:sz w:val="26"/>
          <w:szCs w:val="26"/>
          <w:lang w:eastAsia="zh-CN"/>
        </w:rPr>
        <w:t>1</w:t>
      </w:r>
      <w:r w:rsidRPr="005D0BE9">
        <w:rPr>
          <w:sz w:val="26"/>
          <w:szCs w:val="26"/>
          <w:lang w:eastAsia="zh-CN"/>
        </w:rPr>
        <w:t>.</w:t>
      </w:r>
      <w:r w:rsidRPr="006056D9">
        <w:rPr>
          <w:sz w:val="26"/>
          <w:szCs w:val="26"/>
          <w:lang w:eastAsia="zh-CN"/>
        </w:rPr>
        <w:t>11</w:t>
      </w:r>
      <w:r w:rsidRPr="005D0BE9">
        <w:rPr>
          <w:sz w:val="26"/>
          <w:szCs w:val="26"/>
          <w:lang w:eastAsia="zh-CN"/>
        </w:rPr>
        <w:t>. 202</w:t>
      </w:r>
      <w:r>
        <w:rPr>
          <w:sz w:val="26"/>
          <w:szCs w:val="26"/>
          <w:lang w:eastAsia="zh-CN"/>
        </w:rPr>
        <w:t>4</w:t>
      </w:r>
      <w:r w:rsidRPr="005D0BE9">
        <w:rPr>
          <w:sz w:val="26"/>
          <w:szCs w:val="26"/>
          <w:lang w:eastAsia="zh-CN"/>
        </w:rPr>
        <w:t xml:space="preserve"> года </w:t>
      </w:r>
      <w:r w:rsidRPr="005D0BE9">
        <w:rPr>
          <w:rFonts w:cs="Arial"/>
          <w:sz w:val="26"/>
          <w:szCs w:val="26"/>
          <w:lang w:eastAsia="zh-CN"/>
        </w:rPr>
        <w:t>на электронный адрес</w:t>
      </w:r>
      <w:r w:rsidRPr="005D0BE9">
        <w:rPr>
          <w:sz w:val="26"/>
          <w:szCs w:val="26"/>
          <w:lang w:eastAsia="zh-CN"/>
        </w:rPr>
        <w:t xml:space="preserve">: </w:t>
      </w:r>
      <w:hyperlink r:id="rId9" w:history="1">
        <w:r w:rsidRPr="00F640FB">
          <w:rPr>
            <w:rStyle w:val="ad"/>
            <w:sz w:val="26"/>
            <w:szCs w:val="26"/>
            <w:lang w:val="en-US" w:eastAsia="zh-CN"/>
          </w:rPr>
          <w:t>faa</w:t>
        </w:r>
        <w:r w:rsidRPr="00F640FB">
          <w:rPr>
            <w:rStyle w:val="ad"/>
            <w:sz w:val="26"/>
            <w:szCs w:val="26"/>
            <w:lang w:eastAsia="zh-CN"/>
          </w:rPr>
          <w:t>@adm.nov.ru</w:t>
        </w:r>
      </w:hyperlink>
    </w:p>
    <w:p w:rsidR="009E0D10" w:rsidRDefault="009E0D10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Theme="minorHAnsi" w:hAnsiTheme="minorHAnsi"/>
          <w:sz w:val="24"/>
          <w:szCs w:val="24"/>
        </w:rPr>
      </w:pPr>
    </w:p>
    <w:p w:rsidR="00237686" w:rsidRDefault="00033D86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="Tms Rmn" w:hAnsi="Tms Rmn"/>
          <w:sz w:val="24"/>
          <w:szCs w:val="24"/>
        </w:rPr>
      </w:pPr>
      <w:r>
        <w:rPr>
          <w:rFonts w:ascii="Tms Rmn" w:hAnsi="Tms Rmn"/>
          <w:noProof/>
          <w:sz w:val="24"/>
          <w:szCs w:val="24"/>
        </w:rPr>
        <w:drawing>
          <wp:inline distT="0" distB="0" distL="0" distR="0">
            <wp:extent cx="6858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A8E">
        <w:rPr>
          <w:rFonts w:ascii="Tms Rmn" w:hAnsi="Tms Rmn"/>
          <w:sz w:val="24"/>
          <w:szCs w:val="24"/>
        </w:rPr>
        <w:t xml:space="preserve"> </w:t>
      </w:r>
      <w:bookmarkStart w:id="0" w:name="_GoBack"/>
      <w:bookmarkEnd w:id="0"/>
    </w:p>
    <w:p w:rsidR="00237686" w:rsidRDefault="00015A8E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Новгородская область</w:t>
      </w:r>
    </w:p>
    <w:p w:rsidR="00237686" w:rsidRDefault="00237686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26"/>
          <w:szCs w:val="26"/>
        </w:rPr>
      </w:pPr>
    </w:p>
    <w:p w:rsidR="00237686" w:rsidRDefault="00015A8E" w:rsidP="000979B3">
      <w:pPr>
        <w:widowControl w:val="0"/>
        <w:autoSpaceDE w:val="0"/>
        <w:autoSpaceDN w:val="0"/>
        <w:adjustRightInd w:val="0"/>
        <w:spacing w:after="120" w:line="240" w:lineRule="auto"/>
        <w:ind w:left="-1701" w:right="-85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Администрация Великого Новгорода</w:t>
      </w:r>
    </w:p>
    <w:p w:rsidR="003F21E2" w:rsidRDefault="003F21E2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ПРОЕКТ</w:t>
      </w:r>
    </w:p>
    <w:p w:rsidR="00237686" w:rsidRDefault="001104BE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40"/>
          <w:szCs w:val="40"/>
        </w:rPr>
      </w:pPr>
      <w:proofErr w:type="gramStart"/>
      <w:r>
        <w:rPr>
          <w:b/>
          <w:bCs/>
          <w:color w:val="000000"/>
          <w:sz w:val="40"/>
          <w:szCs w:val="40"/>
        </w:rPr>
        <w:t>П</w:t>
      </w:r>
      <w:proofErr w:type="gramEnd"/>
      <w:r>
        <w:rPr>
          <w:b/>
          <w:bCs/>
          <w:color w:val="000000"/>
          <w:sz w:val="40"/>
          <w:szCs w:val="40"/>
        </w:rPr>
        <w:t xml:space="preserve"> О С Т А Н О В Л </w:t>
      </w:r>
      <w:r w:rsidR="00015A8E">
        <w:rPr>
          <w:b/>
          <w:bCs/>
          <w:color w:val="000000"/>
          <w:sz w:val="40"/>
          <w:szCs w:val="40"/>
        </w:rPr>
        <w:t>Е Н И Е</w:t>
      </w:r>
    </w:p>
    <w:p w:rsidR="00237686" w:rsidRPr="00797388" w:rsidRDefault="00237686" w:rsidP="000C06A3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52"/>
          <w:szCs w:val="40"/>
        </w:rPr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36"/>
        <w:gridCol w:w="3567"/>
        <w:gridCol w:w="2527"/>
      </w:tblGrid>
      <w:tr w:rsidR="00237686" w:rsidRPr="00B864C9" w:rsidTr="000979B3">
        <w:tc>
          <w:tcPr>
            <w:tcW w:w="1536" w:type="dxa"/>
          </w:tcPr>
          <w:p w:rsidR="00237686" w:rsidRPr="00B864C9" w:rsidRDefault="00237686" w:rsidP="000C06A3">
            <w:pPr>
              <w:keepNext/>
              <w:keepLines/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  <w:bookmarkStart w:id="1" w:name="дата"/>
            <w:bookmarkEnd w:id="1"/>
          </w:p>
        </w:tc>
        <w:tc>
          <w:tcPr>
            <w:tcW w:w="3567" w:type="dxa"/>
          </w:tcPr>
          <w:p w:rsidR="00237686" w:rsidRPr="00B864C9" w:rsidRDefault="00237686" w:rsidP="000C06A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</w:tcPr>
          <w:p w:rsidR="00237686" w:rsidRPr="00B864C9" w:rsidRDefault="00015A8E" w:rsidP="000C06A3">
            <w:pPr>
              <w:keepNext/>
              <w:keepLines/>
              <w:widowControl w:val="0"/>
              <w:tabs>
                <w:tab w:val="left" w:pos="1890"/>
                <w:tab w:val="left" w:pos="9898"/>
                <w:tab w:val="left" w:pos="1004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864C9">
              <w:rPr>
                <w:color w:val="000000"/>
                <w:sz w:val="26"/>
                <w:szCs w:val="26"/>
              </w:rPr>
              <w:t xml:space="preserve">№ </w:t>
            </w:r>
            <w:bookmarkStart w:id="2" w:name="номер"/>
            <w:bookmarkEnd w:id="2"/>
          </w:p>
        </w:tc>
      </w:tr>
    </w:tbl>
    <w:p w:rsidR="00237686" w:rsidRDefault="00015A8E" w:rsidP="000C06A3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237686" w:rsidRDefault="00015A8E" w:rsidP="00421C00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Великий Новгород</w:t>
      </w:r>
    </w:p>
    <w:p w:rsidR="00237686" w:rsidRDefault="00237686">
      <w:pPr>
        <w:widowControl w:val="0"/>
        <w:autoSpaceDE w:val="0"/>
        <w:autoSpaceDN w:val="0"/>
        <w:adjustRightInd w:val="0"/>
        <w:spacing w:after="0" w:line="240" w:lineRule="auto"/>
        <w:ind w:left="261"/>
        <w:rPr>
          <w:color w:val="000000"/>
          <w:sz w:val="26"/>
          <w:szCs w:val="26"/>
        </w:rPr>
      </w:pPr>
    </w:p>
    <w:tbl>
      <w:tblPr>
        <w:tblW w:w="11907" w:type="dxa"/>
        <w:tblInd w:w="-170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83"/>
        <w:gridCol w:w="7142"/>
        <w:gridCol w:w="2382"/>
      </w:tblGrid>
      <w:tr w:rsidR="00237686" w:rsidRPr="00B864C9" w:rsidTr="00AF0EBC">
        <w:tc>
          <w:tcPr>
            <w:tcW w:w="2552" w:type="dxa"/>
          </w:tcPr>
          <w:p w:rsidR="00237686" w:rsidRPr="00B864C9" w:rsidRDefault="0023768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653" w:type="dxa"/>
          </w:tcPr>
          <w:p w:rsidR="00237686" w:rsidRPr="00B864C9" w:rsidRDefault="00B36BD7" w:rsidP="00B36B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ind w:lef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36BD7">
              <w:rPr>
                <w:b/>
                <w:bCs/>
                <w:color w:val="000000"/>
                <w:sz w:val="26"/>
                <w:szCs w:val="26"/>
              </w:rPr>
              <w:t>Об утверждении изменений, которые  вносятся  в муниципальную программу Великого Новгорода  "Совершенствование и содержание дорожного хозяйства Великого Новгорода" на 2022 - 2027 годы</w:t>
            </w:r>
          </w:p>
        </w:tc>
        <w:tc>
          <w:tcPr>
            <w:tcW w:w="2552" w:type="dxa"/>
          </w:tcPr>
          <w:p w:rsidR="00237686" w:rsidRPr="00B864C9" w:rsidRDefault="0023768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237686" w:rsidRDefault="00237686">
      <w:pPr>
        <w:widowControl w:val="0"/>
        <w:autoSpaceDE w:val="0"/>
        <w:autoSpaceDN w:val="0"/>
        <w:adjustRightInd w:val="0"/>
        <w:spacing w:after="0" w:line="240" w:lineRule="auto"/>
        <w:ind w:left="261" w:firstLine="709"/>
        <w:jc w:val="center"/>
        <w:rPr>
          <w:b/>
          <w:bCs/>
          <w:color w:val="000000"/>
          <w:sz w:val="26"/>
          <w:szCs w:val="26"/>
        </w:rPr>
      </w:pPr>
    </w:p>
    <w:p w:rsidR="00B36BD7" w:rsidRPr="00B36BD7" w:rsidRDefault="00B36BD7" w:rsidP="00B36BD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B36BD7">
        <w:rPr>
          <w:color w:val="000000"/>
          <w:sz w:val="26"/>
          <w:szCs w:val="26"/>
        </w:rPr>
        <w:t xml:space="preserve">Администрация Великого Новгорода </w:t>
      </w:r>
      <w:r w:rsidRPr="00590892">
        <w:rPr>
          <w:b/>
          <w:color w:val="000000"/>
          <w:sz w:val="26"/>
          <w:szCs w:val="26"/>
        </w:rPr>
        <w:t>постановляет:</w:t>
      </w:r>
    </w:p>
    <w:p w:rsidR="00B36BD7" w:rsidRPr="00B36BD7" w:rsidRDefault="00B36BD7" w:rsidP="00B36BD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B36BD7">
        <w:rPr>
          <w:color w:val="000000"/>
          <w:sz w:val="26"/>
          <w:szCs w:val="26"/>
        </w:rPr>
        <w:t xml:space="preserve">1. </w:t>
      </w:r>
      <w:proofErr w:type="gramStart"/>
      <w:r w:rsidRPr="00B36BD7">
        <w:rPr>
          <w:color w:val="000000"/>
          <w:sz w:val="26"/>
          <w:szCs w:val="26"/>
        </w:rPr>
        <w:t>Утвердить прилагаемые изменения, которые вносятся в муниципальную программу Великого Новгорода "Совершенствование и содержание дорожного хозяйства Великого Новгорода" на 2022 - 2027 годы, утвержденную постановлением Администрации Великого Новгорода от 28.01.2022 № 375 (в редакции постановлений Администрации Великого Новгорода от 23.03.2022 № 1179, от 19.05.2022 № 2179, от 23.08.2022 № 3922, от 02.12.2022 № 5883, от 29.12.2022 № 6448, от 01.02.2023 № 412, от 18.05.2023 № 2387, от 01.09.2023 N 4275</w:t>
      </w:r>
      <w:proofErr w:type="gramEnd"/>
      <w:r w:rsidR="00B45511">
        <w:rPr>
          <w:color w:val="000000"/>
          <w:sz w:val="26"/>
          <w:szCs w:val="26"/>
        </w:rPr>
        <w:t xml:space="preserve">, </w:t>
      </w:r>
      <w:r w:rsidR="00B45511" w:rsidRPr="00B45511">
        <w:rPr>
          <w:color w:val="000000"/>
          <w:sz w:val="26"/>
          <w:szCs w:val="26"/>
        </w:rPr>
        <w:t>от 25.01.2024 №269</w:t>
      </w:r>
      <w:r w:rsidR="00A91161">
        <w:rPr>
          <w:color w:val="000000"/>
          <w:sz w:val="26"/>
          <w:szCs w:val="26"/>
        </w:rPr>
        <w:t>, от 03.04.2024 № 1403</w:t>
      </w:r>
      <w:r w:rsidRPr="00B36BD7">
        <w:rPr>
          <w:color w:val="000000"/>
          <w:sz w:val="26"/>
          <w:szCs w:val="26"/>
        </w:rPr>
        <w:t>).</w:t>
      </w:r>
    </w:p>
    <w:p w:rsidR="00237686" w:rsidRDefault="00B36BD7" w:rsidP="00B36BD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B36BD7">
        <w:rPr>
          <w:color w:val="000000"/>
          <w:sz w:val="26"/>
          <w:szCs w:val="26"/>
        </w:rPr>
        <w:t>2. Опубликовать настоящее постановление в газете "Новгород", официальном сетевом издании "Интернет-газета "Новгород" и разместить на официальн</w:t>
      </w:r>
      <w:r w:rsidR="00590892">
        <w:rPr>
          <w:color w:val="000000"/>
          <w:sz w:val="26"/>
          <w:szCs w:val="26"/>
        </w:rPr>
        <w:t>ых</w:t>
      </w:r>
      <w:r w:rsidRPr="00B36BD7">
        <w:rPr>
          <w:color w:val="000000"/>
          <w:sz w:val="26"/>
          <w:szCs w:val="26"/>
        </w:rPr>
        <w:t xml:space="preserve"> сайт</w:t>
      </w:r>
      <w:r w:rsidR="00590892">
        <w:rPr>
          <w:color w:val="000000"/>
          <w:sz w:val="26"/>
          <w:szCs w:val="26"/>
        </w:rPr>
        <w:t>ах</w:t>
      </w:r>
      <w:r w:rsidRPr="00B36BD7">
        <w:rPr>
          <w:color w:val="000000"/>
          <w:sz w:val="26"/>
          <w:szCs w:val="26"/>
        </w:rPr>
        <w:t xml:space="preserve"> Администрации Великого Новгорода в сети Интернет.</w:t>
      </w:r>
    </w:p>
    <w:p w:rsidR="008A4F49" w:rsidRPr="00AE5184" w:rsidRDefault="008A4F49" w:rsidP="004F6BF4">
      <w:pPr>
        <w:spacing w:after="0" w:line="360" w:lineRule="auto"/>
        <w:contextualSpacing/>
        <w:jc w:val="both"/>
        <w:rPr>
          <w:sz w:val="26"/>
          <w:szCs w:val="26"/>
        </w:rPr>
      </w:pPr>
      <w:r w:rsidRPr="00AE5184">
        <w:rPr>
          <w:sz w:val="26"/>
          <w:szCs w:val="26"/>
        </w:rPr>
        <w:t>Проект подготовил и завизировал:</w:t>
      </w:r>
    </w:p>
    <w:p w:rsidR="008A4F49" w:rsidRDefault="008A4F49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</w:p>
    <w:p w:rsidR="007C087C" w:rsidRPr="007C087C" w:rsidRDefault="007C087C" w:rsidP="007C087C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6"/>
          <w:szCs w:val="26"/>
        </w:rPr>
      </w:pPr>
      <w:r w:rsidRPr="007C087C">
        <w:rPr>
          <w:b/>
          <w:bCs/>
          <w:color w:val="000000"/>
          <w:sz w:val="26"/>
          <w:szCs w:val="26"/>
        </w:rPr>
        <w:t>Председатель комитета по управлению</w:t>
      </w:r>
    </w:p>
    <w:p w:rsidR="007C087C" w:rsidRPr="007C087C" w:rsidRDefault="007C087C" w:rsidP="007C087C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6"/>
          <w:szCs w:val="26"/>
        </w:rPr>
      </w:pPr>
      <w:r w:rsidRPr="007C087C">
        <w:rPr>
          <w:b/>
          <w:bCs/>
          <w:color w:val="000000"/>
          <w:sz w:val="26"/>
          <w:szCs w:val="26"/>
        </w:rPr>
        <w:t xml:space="preserve">городским и дорожным хозяйством </w:t>
      </w:r>
    </w:p>
    <w:p w:rsidR="00237686" w:rsidRDefault="007C087C" w:rsidP="007C087C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6"/>
          <w:szCs w:val="26"/>
        </w:rPr>
      </w:pPr>
      <w:r w:rsidRPr="007C087C">
        <w:rPr>
          <w:b/>
          <w:bCs/>
          <w:color w:val="000000"/>
          <w:sz w:val="26"/>
          <w:szCs w:val="26"/>
        </w:rPr>
        <w:t>Администрации Великого Новгорода</w:t>
      </w:r>
      <w:r w:rsidRPr="007C087C"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                                     </w:t>
      </w:r>
      <w:r w:rsidRPr="007C087C">
        <w:rPr>
          <w:b/>
          <w:bCs/>
          <w:color w:val="000000"/>
          <w:sz w:val="26"/>
          <w:szCs w:val="26"/>
        </w:rPr>
        <w:t xml:space="preserve">А.А. </w:t>
      </w:r>
      <w:proofErr w:type="spellStart"/>
      <w:r w:rsidRPr="007C087C">
        <w:rPr>
          <w:b/>
          <w:bCs/>
          <w:color w:val="000000"/>
          <w:sz w:val="26"/>
          <w:szCs w:val="26"/>
        </w:rPr>
        <w:t>Тейдер</w:t>
      </w:r>
      <w:proofErr w:type="spellEnd"/>
    </w:p>
    <w:p w:rsidR="00237686" w:rsidRDefault="00237686" w:rsidP="004F6BF4">
      <w:pPr>
        <w:widowControl w:val="0"/>
        <w:tabs>
          <w:tab w:val="left" w:pos="990"/>
          <w:tab w:val="left" w:pos="675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BF51C3" w:rsidRDefault="00BF51C3" w:rsidP="004F6BF4">
      <w:pPr>
        <w:widowControl w:val="0"/>
        <w:tabs>
          <w:tab w:val="left" w:pos="990"/>
          <w:tab w:val="left" w:pos="675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  <w:sectPr w:rsidR="00BF51C3" w:rsidSect="00797388">
          <w:headerReference w:type="default" r:id="rId11"/>
          <w:pgSz w:w="11907" w:h="16840" w:code="9"/>
          <w:pgMar w:top="1134" w:right="567" w:bottom="1134" w:left="1701" w:header="567" w:footer="567" w:gutter="0"/>
          <w:cols w:space="720"/>
          <w:noEndnote/>
          <w:titlePg/>
          <w:docGrid w:linePitch="299"/>
        </w:sectPr>
      </w:pPr>
    </w:p>
    <w:p w:rsidR="00BF51C3" w:rsidRDefault="00BF51C3" w:rsidP="004F6BF4">
      <w:pPr>
        <w:widowControl w:val="0"/>
        <w:tabs>
          <w:tab w:val="left" w:pos="990"/>
          <w:tab w:val="left" w:pos="675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BF51C3" w:rsidRDefault="00BF51C3" w:rsidP="00BF51C3">
      <w:pPr>
        <w:ind w:left="11199"/>
        <w:jc w:val="center"/>
      </w:pPr>
      <w:r>
        <w:rPr>
          <w:sz w:val="26"/>
          <w:szCs w:val="26"/>
        </w:rPr>
        <w:t>УТВЕРЖДЕНЫ</w:t>
      </w:r>
      <w:r>
        <w:rPr>
          <w:sz w:val="26"/>
          <w:szCs w:val="26"/>
        </w:rPr>
        <w:br/>
        <w:t>постановлением Администрации</w:t>
      </w:r>
      <w:r>
        <w:rPr>
          <w:sz w:val="26"/>
          <w:szCs w:val="26"/>
        </w:rPr>
        <w:br/>
        <w:t>Великого Новгорода</w:t>
      </w:r>
      <w:r>
        <w:rPr>
          <w:sz w:val="26"/>
          <w:szCs w:val="26"/>
        </w:rPr>
        <w:br/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 № ____</w:t>
      </w:r>
    </w:p>
    <w:p w:rsidR="00BF51C3" w:rsidRDefault="00BF51C3" w:rsidP="00BF51C3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350506" w:rsidRPr="00350506" w:rsidRDefault="00350506" w:rsidP="00350506">
      <w:pPr>
        <w:suppressAutoHyphens/>
        <w:autoSpaceDE w:val="0"/>
        <w:spacing w:before="120" w:after="120"/>
        <w:jc w:val="center"/>
        <w:rPr>
          <w:rFonts w:ascii="Arial" w:hAnsi="Arial" w:cs="Arial"/>
          <w:b/>
          <w:bCs/>
          <w:sz w:val="20"/>
          <w:szCs w:val="20"/>
          <w:lang w:eastAsia="zh-CN"/>
        </w:rPr>
      </w:pPr>
      <w:r w:rsidRPr="00350506">
        <w:rPr>
          <w:b/>
          <w:bCs/>
          <w:color w:val="000000"/>
          <w:sz w:val="26"/>
          <w:szCs w:val="26"/>
          <w:lang w:eastAsia="zh-CN"/>
        </w:rPr>
        <w:t xml:space="preserve">ИЗМЕНЕНИЯ, </w:t>
      </w:r>
      <w:r w:rsidRPr="00350506">
        <w:rPr>
          <w:b/>
          <w:bCs/>
          <w:color w:val="000000"/>
          <w:sz w:val="26"/>
          <w:szCs w:val="26"/>
          <w:lang w:eastAsia="zh-CN"/>
        </w:rPr>
        <w:br/>
        <w:t xml:space="preserve">которые вносятся в муниципальную программу Великого Новгорода "Совершенствование </w:t>
      </w:r>
      <w:r w:rsidRPr="00350506">
        <w:rPr>
          <w:b/>
          <w:bCs/>
          <w:color w:val="000000"/>
          <w:sz w:val="26"/>
          <w:szCs w:val="26"/>
          <w:lang w:eastAsia="zh-CN"/>
        </w:rPr>
        <w:br/>
        <w:t>и содержание дорожного хозяйства Великого Новгорода" на 2022 - 2027 годы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before="120" w:after="0"/>
        <w:ind w:firstLine="709"/>
        <w:rPr>
          <w:rFonts w:ascii="Arial" w:hAnsi="Arial" w:cs="Arial"/>
          <w:sz w:val="20"/>
          <w:szCs w:val="20"/>
          <w:lang w:eastAsia="zh-CN"/>
        </w:rPr>
      </w:pPr>
      <w:r w:rsidRPr="00350506">
        <w:rPr>
          <w:sz w:val="26"/>
          <w:szCs w:val="26"/>
          <w:lang w:eastAsia="zh-CN"/>
        </w:rPr>
        <w:t xml:space="preserve">1. В Паспорте муниципальной программы: 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09"/>
        <w:rPr>
          <w:sz w:val="26"/>
          <w:szCs w:val="26"/>
          <w:lang w:eastAsia="zh-CN"/>
        </w:rPr>
      </w:pPr>
      <w:r w:rsidRPr="00350506">
        <w:rPr>
          <w:sz w:val="26"/>
          <w:szCs w:val="26"/>
          <w:lang w:eastAsia="zh-CN"/>
        </w:rPr>
        <w:t>1.1. В позиции "Цели, задачи и целевые показатели муниципальной программы":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09"/>
        <w:rPr>
          <w:sz w:val="26"/>
          <w:szCs w:val="26"/>
          <w:lang w:eastAsia="zh-CN"/>
        </w:rPr>
      </w:pPr>
      <w:r w:rsidRPr="00350506">
        <w:rPr>
          <w:sz w:val="26"/>
          <w:szCs w:val="26"/>
          <w:lang w:eastAsia="zh-CN"/>
        </w:rPr>
        <w:t>в подпункте 1.1 в графе 8 цифры «4980,0/10821,0/1530,0/1372,0» заменить цифрами «400,0/300,0/0/0»;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09"/>
        <w:rPr>
          <w:sz w:val="26"/>
          <w:szCs w:val="26"/>
          <w:lang w:eastAsia="zh-CN"/>
        </w:rPr>
      </w:pPr>
      <w:r w:rsidRPr="00350506">
        <w:rPr>
          <w:sz w:val="26"/>
          <w:szCs w:val="26"/>
          <w:lang w:eastAsia="zh-CN"/>
        </w:rPr>
        <w:t>в подпункте 1.2 в графе 8 цифры «9/14/2/4» заменить цифрами «1/1/0/0»;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09"/>
        <w:rPr>
          <w:sz w:val="26"/>
          <w:szCs w:val="26"/>
          <w:lang w:eastAsia="zh-CN"/>
        </w:rPr>
      </w:pPr>
      <w:r w:rsidRPr="00350506">
        <w:rPr>
          <w:sz w:val="26"/>
          <w:szCs w:val="26"/>
          <w:lang w:eastAsia="zh-CN"/>
        </w:rPr>
        <w:t>в подпункте 1.8: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09"/>
        <w:rPr>
          <w:sz w:val="26"/>
          <w:szCs w:val="26"/>
          <w:lang w:eastAsia="zh-CN"/>
        </w:rPr>
      </w:pPr>
      <w:r w:rsidRPr="00350506">
        <w:rPr>
          <w:sz w:val="26"/>
          <w:szCs w:val="26"/>
          <w:lang w:eastAsia="zh-CN"/>
        </w:rPr>
        <w:t>в графе 5 цифры «1141,0/2282,0/2282,0» заменить цифрами «670,0/1340,0/1340,0»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09"/>
        <w:rPr>
          <w:sz w:val="26"/>
          <w:szCs w:val="26"/>
          <w:lang w:eastAsia="zh-CN"/>
        </w:rPr>
      </w:pPr>
      <w:r w:rsidRPr="00350506">
        <w:rPr>
          <w:sz w:val="26"/>
          <w:szCs w:val="26"/>
          <w:lang w:eastAsia="zh-CN"/>
        </w:rPr>
        <w:t xml:space="preserve"> в графе 8 цифры «8853,0/12956,0/12980,0» заменить цифрами «0/0/0»;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09"/>
        <w:rPr>
          <w:sz w:val="26"/>
          <w:szCs w:val="26"/>
          <w:lang w:eastAsia="zh-CN"/>
        </w:rPr>
      </w:pPr>
      <w:r w:rsidRPr="00350506">
        <w:rPr>
          <w:sz w:val="26"/>
          <w:szCs w:val="26"/>
          <w:lang w:eastAsia="zh-CN"/>
        </w:rPr>
        <w:t>в подпункте 1.9: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09"/>
        <w:rPr>
          <w:sz w:val="26"/>
          <w:szCs w:val="26"/>
          <w:lang w:eastAsia="zh-CN"/>
        </w:rPr>
      </w:pPr>
      <w:r w:rsidRPr="00350506">
        <w:rPr>
          <w:sz w:val="26"/>
          <w:szCs w:val="26"/>
          <w:lang w:eastAsia="zh-CN"/>
        </w:rPr>
        <w:t>в графе 5 цифры «7987,0/4564,0/3423,0» заменить цифрами «4690,0/2680,0/2010,0»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09"/>
        <w:rPr>
          <w:sz w:val="26"/>
          <w:szCs w:val="26"/>
          <w:lang w:eastAsia="zh-CN"/>
        </w:rPr>
      </w:pPr>
      <w:r w:rsidRPr="00350506">
        <w:rPr>
          <w:sz w:val="26"/>
          <w:szCs w:val="26"/>
          <w:lang w:eastAsia="zh-CN"/>
        </w:rPr>
        <w:t xml:space="preserve"> в графе 8 цифры «110800,0/25912,0/25960,0» заменить цифрами «0/0/0»;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09"/>
        <w:rPr>
          <w:sz w:val="26"/>
          <w:szCs w:val="26"/>
          <w:lang w:eastAsia="zh-CN"/>
        </w:rPr>
      </w:pPr>
      <w:r w:rsidRPr="00350506">
        <w:rPr>
          <w:sz w:val="26"/>
          <w:szCs w:val="26"/>
          <w:lang w:eastAsia="zh-CN"/>
        </w:rPr>
        <w:t>в подпункте 1.10 в графе 8 цифры «10/11/5» заменить цифрами «3/5/2»;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09"/>
        <w:rPr>
          <w:sz w:val="26"/>
          <w:szCs w:val="26"/>
          <w:lang w:eastAsia="zh-CN"/>
        </w:rPr>
      </w:pPr>
      <w:r w:rsidRPr="00350506">
        <w:rPr>
          <w:sz w:val="26"/>
          <w:szCs w:val="26"/>
          <w:lang w:eastAsia="zh-CN"/>
        </w:rPr>
        <w:t>в подпункте 1.11: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09"/>
        <w:rPr>
          <w:sz w:val="26"/>
          <w:szCs w:val="26"/>
          <w:lang w:eastAsia="zh-CN"/>
        </w:rPr>
      </w:pPr>
      <w:r w:rsidRPr="00350506">
        <w:rPr>
          <w:sz w:val="26"/>
          <w:szCs w:val="26"/>
          <w:lang w:eastAsia="zh-CN"/>
        </w:rPr>
        <w:t>в графе 5 цифры «0/0/0» заменить цифрами «3297,0/1884,0/1413,0»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09"/>
        <w:rPr>
          <w:sz w:val="26"/>
          <w:szCs w:val="26"/>
          <w:lang w:eastAsia="zh-CN"/>
        </w:rPr>
      </w:pPr>
      <w:r w:rsidRPr="00350506">
        <w:rPr>
          <w:sz w:val="26"/>
          <w:szCs w:val="26"/>
          <w:lang w:eastAsia="zh-CN"/>
        </w:rPr>
        <w:t xml:space="preserve"> в графе 8 цифры «44000,0/12375,0/10650,0» заменить цифрами «0/0/0»;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09"/>
        <w:rPr>
          <w:sz w:val="26"/>
          <w:szCs w:val="26"/>
          <w:lang w:eastAsia="zh-CN"/>
        </w:rPr>
      </w:pPr>
    </w:p>
    <w:p w:rsidR="00350506" w:rsidRPr="0041151C" w:rsidRDefault="00350506" w:rsidP="00350506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41151C">
        <w:rPr>
          <w:sz w:val="26"/>
          <w:szCs w:val="26"/>
          <w:lang w:eastAsia="zh-CN"/>
        </w:rPr>
        <w:lastRenderedPageBreak/>
        <w:t xml:space="preserve">1.2. В позиции "Объемы и источники финансирования муниципальной программы в целом и по годам реализации" </w:t>
      </w:r>
      <w:r w:rsidRPr="0041151C">
        <w:rPr>
          <w:sz w:val="26"/>
          <w:szCs w:val="26"/>
          <w:lang w:eastAsia="zh-CN"/>
        </w:rPr>
        <w:br/>
        <w:t>строки "2024"</w:t>
      </w:r>
      <w:r w:rsidR="0041151C" w:rsidRPr="0041151C">
        <w:rPr>
          <w:sz w:val="26"/>
          <w:szCs w:val="26"/>
          <w:lang w:eastAsia="zh-CN"/>
        </w:rPr>
        <w:t>-</w:t>
      </w:r>
      <w:r w:rsidRPr="0041151C">
        <w:rPr>
          <w:sz w:val="26"/>
          <w:szCs w:val="26"/>
          <w:lang w:eastAsia="zh-CN"/>
        </w:rPr>
        <w:t>"2027", "Всего" изложить в следующей редакции:</w:t>
      </w:r>
    </w:p>
    <w:tbl>
      <w:tblPr>
        <w:tblW w:w="0" w:type="auto"/>
        <w:tblInd w:w="3789" w:type="dxa"/>
        <w:tblLayout w:type="fixed"/>
        <w:tblLook w:val="0000" w:firstRow="0" w:lastRow="0" w:firstColumn="0" w:lastColumn="0" w:noHBand="0" w:noVBand="0"/>
      </w:tblPr>
      <w:tblGrid>
        <w:gridCol w:w="1131"/>
        <w:gridCol w:w="1977"/>
        <w:gridCol w:w="2122"/>
        <w:gridCol w:w="1824"/>
        <w:gridCol w:w="1869"/>
        <w:gridCol w:w="2285"/>
      </w:tblGrid>
      <w:tr w:rsidR="00350506" w:rsidRPr="0041151C" w:rsidTr="00AC1563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41151C" w:rsidRDefault="00350506" w:rsidP="00350506">
            <w:pPr>
              <w:widowControl w:val="0"/>
              <w:suppressAutoHyphens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506" w:rsidRPr="0041151C" w:rsidRDefault="00350506" w:rsidP="00350506">
            <w:pPr>
              <w:suppressAutoHyphens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506" w:rsidRPr="0041151C" w:rsidRDefault="00350506" w:rsidP="00350506">
            <w:pPr>
              <w:suppressAutoHyphens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506" w:rsidRPr="0041151C" w:rsidRDefault="00350506" w:rsidP="00350506">
            <w:pPr>
              <w:suppressAutoHyphens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506" w:rsidRPr="0041151C" w:rsidRDefault="00350506" w:rsidP="00350506">
            <w:pPr>
              <w:suppressAutoHyphens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506" w:rsidRPr="0041151C" w:rsidRDefault="00350506" w:rsidP="00350506">
            <w:pPr>
              <w:suppressAutoHyphens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sz w:val="26"/>
                <w:szCs w:val="26"/>
                <w:lang w:eastAsia="zh-CN"/>
              </w:rPr>
              <w:t>6</w:t>
            </w:r>
          </w:p>
        </w:tc>
      </w:tr>
      <w:tr w:rsidR="00350506" w:rsidRPr="0041151C" w:rsidTr="00AC1563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41151C" w:rsidRDefault="00350506" w:rsidP="00350506">
            <w:pPr>
              <w:widowControl w:val="0"/>
              <w:suppressAutoHyphens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sz w:val="26"/>
                <w:szCs w:val="26"/>
                <w:lang w:eastAsia="zh-CN"/>
              </w:rPr>
              <w:t>"</w:t>
            </w:r>
            <w:r w:rsidRPr="0041151C">
              <w:rPr>
                <w:bCs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506" w:rsidRPr="0041151C" w:rsidRDefault="0041151C" w:rsidP="0035050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sz w:val="24"/>
                <w:szCs w:val="24"/>
                <w:lang w:eastAsia="zh-CN"/>
              </w:rPr>
              <w:t>88630,970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506" w:rsidRPr="0041151C" w:rsidRDefault="0041151C" w:rsidP="0035050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sz w:val="24"/>
                <w:szCs w:val="24"/>
                <w:lang w:eastAsia="zh-CN"/>
              </w:rPr>
              <w:t>970711,600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506" w:rsidRPr="0041151C" w:rsidRDefault="00350506" w:rsidP="0035050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506" w:rsidRPr="0041151C" w:rsidRDefault="00350506" w:rsidP="0035050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506" w:rsidRPr="0041151C" w:rsidRDefault="0041151C" w:rsidP="0035050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sz w:val="24"/>
                <w:szCs w:val="24"/>
                <w:lang w:eastAsia="zh-CN"/>
              </w:rPr>
              <w:t>1059342,570</w:t>
            </w:r>
          </w:p>
        </w:tc>
      </w:tr>
      <w:tr w:rsidR="0041151C" w:rsidRPr="0041151C" w:rsidTr="00AC1563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51C" w:rsidRPr="0041151C" w:rsidRDefault="0041151C" w:rsidP="00350506">
            <w:pPr>
              <w:widowControl w:val="0"/>
              <w:suppressAutoHyphens/>
              <w:spacing w:after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41151C">
              <w:rPr>
                <w:bCs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51C" w:rsidRPr="0041151C" w:rsidRDefault="0041151C" w:rsidP="0035050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sz w:val="24"/>
                <w:szCs w:val="24"/>
                <w:lang w:eastAsia="zh-CN"/>
              </w:rPr>
              <w:t>51161,600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51C" w:rsidRPr="0041151C" w:rsidRDefault="0041151C" w:rsidP="0035050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sz w:val="24"/>
                <w:szCs w:val="24"/>
                <w:lang w:eastAsia="zh-CN"/>
              </w:rPr>
              <w:t>1088141,400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51C" w:rsidRPr="0041151C" w:rsidRDefault="0041151C" w:rsidP="0035050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51C" w:rsidRPr="0041151C" w:rsidRDefault="0041151C" w:rsidP="0035050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51C" w:rsidRPr="0041151C" w:rsidRDefault="0041151C" w:rsidP="0035050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sz w:val="24"/>
                <w:szCs w:val="24"/>
                <w:lang w:eastAsia="zh-CN"/>
              </w:rPr>
              <w:t>1139303,000</w:t>
            </w:r>
          </w:p>
        </w:tc>
      </w:tr>
      <w:tr w:rsidR="0041151C" w:rsidRPr="0041151C" w:rsidTr="00AC1563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51C" w:rsidRPr="0041151C" w:rsidRDefault="0041151C" w:rsidP="00350506">
            <w:pPr>
              <w:widowControl w:val="0"/>
              <w:suppressAutoHyphens/>
              <w:spacing w:after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41151C">
              <w:rPr>
                <w:bCs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51C" w:rsidRPr="0041151C" w:rsidRDefault="0041151C" w:rsidP="0035050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sz w:val="24"/>
                <w:szCs w:val="24"/>
                <w:lang w:eastAsia="zh-CN"/>
              </w:rPr>
              <w:t>46943,300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51C" w:rsidRPr="0041151C" w:rsidRDefault="0041151C" w:rsidP="0035050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sz w:val="24"/>
                <w:szCs w:val="24"/>
                <w:lang w:eastAsia="zh-CN"/>
              </w:rPr>
              <w:t>1100000,000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51C" w:rsidRPr="0041151C" w:rsidRDefault="0041151C" w:rsidP="0035050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51C" w:rsidRPr="0041151C" w:rsidRDefault="0041151C" w:rsidP="0035050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51C" w:rsidRPr="0041151C" w:rsidRDefault="0041151C" w:rsidP="0035050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sz w:val="24"/>
                <w:szCs w:val="24"/>
                <w:lang w:eastAsia="zh-CN"/>
              </w:rPr>
              <w:t>1146943,300</w:t>
            </w:r>
          </w:p>
        </w:tc>
      </w:tr>
      <w:tr w:rsidR="00350506" w:rsidRPr="0041151C" w:rsidTr="00AC1563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41151C" w:rsidRDefault="00350506" w:rsidP="00350506">
            <w:pPr>
              <w:widowControl w:val="0"/>
              <w:suppressAutoHyphens/>
              <w:spacing w:after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41151C">
              <w:rPr>
                <w:bCs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506" w:rsidRPr="0041151C" w:rsidRDefault="0041151C" w:rsidP="0035050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sz w:val="24"/>
                <w:szCs w:val="24"/>
                <w:lang w:eastAsia="zh-CN"/>
              </w:rPr>
              <w:t>20066,100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506" w:rsidRPr="0041151C" w:rsidRDefault="0041151C" w:rsidP="0035050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sz w:val="24"/>
                <w:szCs w:val="24"/>
                <w:lang w:eastAsia="zh-CN"/>
              </w:rPr>
              <w:t>325144,700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506" w:rsidRPr="0041151C" w:rsidRDefault="00350506" w:rsidP="0035050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506" w:rsidRPr="0041151C" w:rsidRDefault="00350506" w:rsidP="0035050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506" w:rsidRPr="0041151C" w:rsidRDefault="0041151C" w:rsidP="0035050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sz w:val="24"/>
                <w:szCs w:val="24"/>
                <w:lang w:eastAsia="zh-CN"/>
              </w:rPr>
              <w:t>345210,800</w:t>
            </w:r>
          </w:p>
        </w:tc>
      </w:tr>
      <w:tr w:rsidR="00350506" w:rsidRPr="00D20B4E" w:rsidTr="00AC1563">
        <w:trPr>
          <w:trHeight w:val="2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41151C" w:rsidRDefault="00350506" w:rsidP="00350506">
            <w:pPr>
              <w:widowControl w:val="0"/>
              <w:suppressAutoHyphens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506" w:rsidRPr="0041151C" w:rsidRDefault="0041151C" w:rsidP="0035050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sz w:val="24"/>
                <w:szCs w:val="24"/>
                <w:lang w:eastAsia="zh-CN"/>
              </w:rPr>
              <w:t>357824,615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506" w:rsidRPr="0041151C" w:rsidRDefault="0041151C" w:rsidP="0035050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sz w:val="24"/>
                <w:szCs w:val="24"/>
                <w:lang w:eastAsia="zh-CN"/>
              </w:rPr>
              <w:t>5489169,690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506" w:rsidRPr="0041151C" w:rsidRDefault="00350506" w:rsidP="0035050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506" w:rsidRPr="0041151C" w:rsidRDefault="00350506" w:rsidP="0035050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506" w:rsidRPr="00D20B4E" w:rsidRDefault="0041151C" w:rsidP="0035050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sz w:val="24"/>
                <w:szCs w:val="24"/>
                <w:lang w:eastAsia="zh-CN"/>
              </w:rPr>
              <w:t>5846994,305</w:t>
            </w:r>
            <w:r w:rsidR="00350506" w:rsidRPr="0041151C">
              <w:rPr>
                <w:sz w:val="24"/>
                <w:szCs w:val="24"/>
                <w:lang w:eastAsia="zh-CN"/>
              </w:rPr>
              <w:t>».</w:t>
            </w:r>
          </w:p>
        </w:tc>
      </w:tr>
    </w:tbl>
    <w:p w:rsidR="00350506" w:rsidRPr="00D20B4E" w:rsidRDefault="00350506" w:rsidP="00350506">
      <w:pPr>
        <w:shd w:val="clear" w:color="auto" w:fill="FFFFFF"/>
        <w:suppressAutoHyphens/>
        <w:autoSpaceDE w:val="0"/>
        <w:spacing w:before="120" w:after="0"/>
        <w:ind w:firstLine="720"/>
        <w:rPr>
          <w:sz w:val="26"/>
          <w:szCs w:val="26"/>
          <w:lang w:eastAsia="zh-CN"/>
        </w:rPr>
      </w:pPr>
      <w:r w:rsidRPr="00D20B4E">
        <w:rPr>
          <w:sz w:val="26"/>
          <w:szCs w:val="26"/>
          <w:lang w:eastAsia="zh-CN"/>
        </w:rPr>
        <w:t>1.3. В разделе 5 "Перечень мероприятий муниципальной программы" пункт 1.1</w:t>
      </w:r>
      <w:r w:rsidR="0041151C">
        <w:rPr>
          <w:sz w:val="26"/>
          <w:szCs w:val="26"/>
          <w:lang w:eastAsia="zh-CN"/>
        </w:rPr>
        <w:t xml:space="preserve">, 2.1, 3.1 </w:t>
      </w:r>
      <w:r w:rsidRPr="00D20B4E">
        <w:rPr>
          <w:sz w:val="26"/>
          <w:szCs w:val="26"/>
          <w:lang w:eastAsia="zh-CN"/>
        </w:rPr>
        <w:t xml:space="preserve"> изложить в следующей редакции:</w:t>
      </w:r>
    </w:p>
    <w:tbl>
      <w:tblPr>
        <w:tblW w:w="14894" w:type="dxa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1839"/>
        <w:gridCol w:w="1494"/>
        <w:gridCol w:w="804"/>
        <w:gridCol w:w="805"/>
        <w:gridCol w:w="1609"/>
        <w:gridCol w:w="1294"/>
        <w:gridCol w:w="1322"/>
        <w:gridCol w:w="1294"/>
        <w:gridCol w:w="1156"/>
        <w:gridCol w:w="1418"/>
        <w:gridCol w:w="1427"/>
      </w:tblGrid>
      <w:tr w:rsidR="00350506" w:rsidRPr="00D20B4E" w:rsidTr="0041151C">
        <w:trPr>
          <w:trHeight w:val="145"/>
          <w:tblHeader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41151C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41151C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41151C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41151C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41151C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41151C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41151C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41151C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41151C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41151C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41151C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506" w:rsidRPr="0041151C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bCs/>
                <w:sz w:val="20"/>
                <w:szCs w:val="20"/>
              </w:rPr>
              <w:t>12</w:t>
            </w:r>
          </w:p>
        </w:tc>
      </w:tr>
      <w:tr w:rsidR="00350506" w:rsidRPr="00D20B4E" w:rsidTr="0041151C">
        <w:trPr>
          <w:trHeight w:val="1581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41151C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41151C" w:rsidRDefault="00350506" w:rsidP="00350506">
            <w:pPr>
              <w:autoSpaceDE w:val="0"/>
              <w:spacing w:after="0"/>
              <w:jc w:val="both"/>
              <w:rPr>
                <w:sz w:val="24"/>
                <w:szCs w:val="24"/>
                <w:lang w:eastAsia="zh-CN"/>
              </w:rPr>
            </w:pPr>
            <w:r w:rsidRPr="0041151C">
              <w:rPr>
                <w:bCs/>
                <w:sz w:val="20"/>
                <w:szCs w:val="20"/>
              </w:rPr>
              <w:t>Реализация под-программы "Строи-</w:t>
            </w:r>
            <w:proofErr w:type="spellStart"/>
            <w:r w:rsidRPr="0041151C">
              <w:rPr>
                <w:bCs/>
                <w:sz w:val="20"/>
                <w:szCs w:val="20"/>
              </w:rPr>
              <w:t>тельство</w:t>
            </w:r>
            <w:proofErr w:type="spellEnd"/>
            <w:r w:rsidRPr="0041151C">
              <w:rPr>
                <w:bCs/>
                <w:sz w:val="20"/>
                <w:szCs w:val="20"/>
              </w:rPr>
              <w:t>, ре-конструкция, ка-</w:t>
            </w:r>
            <w:proofErr w:type="spellStart"/>
            <w:r w:rsidRPr="0041151C">
              <w:rPr>
                <w:bCs/>
                <w:sz w:val="20"/>
                <w:szCs w:val="20"/>
              </w:rPr>
              <w:t>питальный</w:t>
            </w:r>
            <w:proofErr w:type="spellEnd"/>
            <w:r w:rsidRPr="0041151C">
              <w:rPr>
                <w:bCs/>
                <w:sz w:val="20"/>
                <w:szCs w:val="20"/>
              </w:rPr>
              <w:t xml:space="preserve"> ремонт и ремонт авто-мобильных дорог </w:t>
            </w:r>
            <w:proofErr w:type="gramStart"/>
            <w:r w:rsidRPr="0041151C">
              <w:rPr>
                <w:bCs/>
                <w:sz w:val="20"/>
                <w:szCs w:val="20"/>
              </w:rPr>
              <w:t>Великого</w:t>
            </w:r>
            <w:proofErr w:type="gramEnd"/>
            <w:r w:rsidRPr="0041151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1151C">
              <w:rPr>
                <w:bCs/>
                <w:sz w:val="20"/>
                <w:szCs w:val="20"/>
              </w:rPr>
              <w:t>Новго</w:t>
            </w:r>
            <w:proofErr w:type="spellEnd"/>
            <w:r w:rsidRPr="0041151C">
              <w:rPr>
                <w:bCs/>
                <w:sz w:val="20"/>
                <w:szCs w:val="20"/>
              </w:rPr>
              <w:t>-рода"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41151C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bCs/>
                <w:sz w:val="20"/>
                <w:szCs w:val="20"/>
              </w:rPr>
              <w:t xml:space="preserve">КАГ, </w:t>
            </w:r>
            <w:r w:rsidRPr="0041151C">
              <w:rPr>
                <w:bCs/>
                <w:sz w:val="20"/>
                <w:szCs w:val="20"/>
              </w:rPr>
              <w:br/>
              <w:t>МКУ "УКС"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41151C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bCs/>
                <w:sz w:val="20"/>
                <w:szCs w:val="20"/>
              </w:rPr>
              <w:t>2022 - 2027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41151C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bCs/>
                <w:sz w:val="20"/>
                <w:szCs w:val="20"/>
              </w:rPr>
              <w:t>1.1.1, 1.1.2, 1.1.3, 1.1.4, 1.1.5, 1.1.6, 1.1.7, 1.1.8, 1.1.9, 1.1.10, 1.1.11, 1.1.12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41151C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bCs/>
                <w:sz w:val="20"/>
                <w:szCs w:val="20"/>
              </w:rPr>
              <w:t>областной бюджет (субсидия дорожного фонда Новгородской области)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41151C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bCs/>
                <w:sz w:val="20"/>
                <w:szCs w:val="20"/>
              </w:rPr>
              <w:t>486 745,300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41151C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41151C">
              <w:rPr>
                <w:bCs/>
                <w:sz w:val="20"/>
                <w:szCs w:val="20"/>
              </w:rPr>
              <w:t>687 041,600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41151C" w:rsidRDefault="0041151C" w:rsidP="00350506">
            <w:pPr>
              <w:suppressAutoHyphens/>
              <w:spacing w:after="0" w:line="240" w:lineRule="auto"/>
              <w:jc w:val="center"/>
              <w:rPr>
                <w:sz w:val="20"/>
                <w:lang w:eastAsia="zh-CN"/>
              </w:rPr>
            </w:pPr>
            <w:r w:rsidRPr="0041151C">
              <w:rPr>
                <w:sz w:val="20"/>
                <w:lang w:eastAsia="zh-CN"/>
              </w:rPr>
              <w:t>359692,080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41151C" w:rsidRDefault="0041151C" w:rsidP="00350506">
            <w:pPr>
              <w:suppressAutoHyphens/>
              <w:spacing w:after="0" w:line="240" w:lineRule="auto"/>
              <w:jc w:val="center"/>
              <w:rPr>
                <w:sz w:val="20"/>
                <w:lang w:eastAsia="zh-CN"/>
              </w:rPr>
            </w:pPr>
            <w:r w:rsidRPr="0041151C">
              <w:rPr>
                <w:sz w:val="20"/>
                <w:lang w:eastAsia="zh-CN"/>
              </w:rPr>
              <w:t>568274,100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41151C" w:rsidRDefault="0041151C" w:rsidP="00350506">
            <w:pPr>
              <w:suppressAutoHyphens/>
              <w:spacing w:after="0" w:line="240" w:lineRule="auto"/>
              <w:jc w:val="center"/>
              <w:rPr>
                <w:sz w:val="20"/>
                <w:lang w:eastAsia="zh-CN"/>
              </w:rPr>
            </w:pPr>
            <w:r w:rsidRPr="0041151C">
              <w:rPr>
                <w:sz w:val="20"/>
                <w:lang w:eastAsia="zh-CN"/>
              </w:rPr>
              <w:t>634132,700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0506" w:rsidRPr="0041151C" w:rsidRDefault="0041151C" w:rsidP="00350506">
            <w:pPr>
              <w:suppressAutoHyphens/>
              <w:spacing w:after="0" w:line="240" w:lineRule="auto"/>
              <w:jc w:val="center"/>
              <w:rPr>
                <w:sz w:val="20"/>
                <w:lang w:eastAsia="zh-CN"/>
              </w:rPr>
            </w:pPr>
            <w:r w:rsidRPr="0041151C">
              <w:rPr>
                <w:sz w:val="20"/>
                <w:lang w:eastAsia="zh-CN"/>
              </w:rPr>
              <w:t>96182,70</w:t>
            </w:r>
            <w:r w:rsidR="00350506" w:rsidRPr="0041151C">
              <w:rPr>
                <w:sz w:val="20"/>
                <w:lang w:eastAsia="zh-CN"/>
              </w:rPr>
              <w:t>0</w:t>
            </w:r>
          </w:p>
        </w:tc>
      </w:tr>
      <w:tr w:rsidR="00350506" w:rsidRPr="00D20B4E" w:rsidTr="0041151C">
        <w:trPr>
          <w:trHeight w:val="145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41151C" w:rsidRDefault="00350506" w:rsidP="00350506">
            <w:pPr>
              <w:autoSpaceDE w:val="0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41151C" w:rsidRDefault="00350506" w:rsidP="00350506">
            <w:pPr>
              <w:autoSpaceDE w:val="0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41151C" w:rsidRDefault="00350506" w:rsidP="00350506">
            <w:pPr>
              <w:autoSpaceDE w:val="0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41151C" w:rsidRDefault="00350506" w:rsidP="00350506">
            <w:pPr>
              <w:autoSpaceDE w:val="0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41151C" w:rsidRDefault="00350506" w:rsidP="00350506">
            <w:pPr>
              <w:autoSpaceDE w:val="0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41151C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bCs/>
                <w:sz w:val="20"/>
                <w:szCs w:val="20"/>
              </w:rPr>
              <w:t>бюджет Великого Новгорода, федеральный бюджет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41151C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41151C">
              <w:rPr>
                <w:bCs/>
                <w:sz w:val="20"/>
                <w:szCs w:val="20"/>
              </w:rPr>
              <w:t>39 165,800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41151C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41151C">
              <w:rPr>
                <w:bCs/>
                <w:sz w:val="20"/>
                <w:szCs w:val="20"/>
              </w:rPr>
              <w:t>42 688,740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41151C" w:rsidRDefault="0041151C" w:rsidP="00350506">
            <w:pPr>
              <w:suppressAutoHyphens/>
              <w:spacing w:after="0" w:line="240" w:lineRule="auto"/>
              <w:jc w:val="center"/>
              <w:rPr>
                <w:sz w:val="20"/>
                <w:lang w:eastAsia="zh-CN"/>
              </w:rPr>
            </w:pPr>
            <w:r w:rsidRPr="0041151C">
              <w:rPr>
                <w:sz w:val="20"/>
                <w:lang w:eastAsia="zh-CN"/>
              </w:rPr>
              <w:t>37807,159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41151C" w:rsidRDefault="0041151C" w:rsidP="00350506">
            <w:pPr>
              <w:suppressAutoHyphens/>
              <w:spacing w:after="0" w:line="240" w:lineRule="auto"/>
              <w:jc w:val="center"/>
              <w:rPr>
                <w:sz w:val="20"/>
                <w:lang w:eastAsia="zh-CN"/>
              </w:rPr>
            </w:pPr>
            <w:r w:rsidRPr="0041151C">
              <w:rPr>
                <w:sz w:val="20"/>
                <w:lang w:eastAsia="zh-CN"/>
              </w:rPr>
              <w:t>11836,900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41151C" w:rsidRDefault="0041151C" w:rsidP="00350506">
            <w:pPr>
              <w:suppressAutoHyphens/>
              <w:spacing w:after="0" w:line="240" w:lineRule="auto"/>
              <w:jc w:val="center"/>
              <w:rPr>
                <w:sz w:val="20"/>
                <w:lang w:eastAsia="zh-CN"/>
              </w:rPr>
            </w:pPr>
            <w:r w:rsidRPr="0041151C">
              <w:rPr>
                <w:sz w:val="20"/>
                <w:lang w:eastAsia="zh-CN"/>
              </w:rPr>
              <w:t>10723,600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506" w:rsidRPr="0041151C" w:rsidRDefault="0041151C" w:rsidP="00350506">
            <w:pPr>
              <w:suppressAutoHyphens/>
              <w:spacing w:after="0" w:line="240" w:lineRule="auto"/>
              <w:jc w:val="center"/>
              <w:rPr>
                <w:sz w:val="20"/>
                <w:lang w:eastAsia="zh-CN"/>
              </w:rPr>
            </w:pPr>
            <w:r w:rsidRPr="0041151C">
              <w:rPr>
                <w:sz w:val="20"/>
                <w:lang w:eastAsia="zh-CN"/>
              </w:rPr>
              <w:t>5168,000</w:t>
            </w:r>
          </w:p>
        </w:tc>
      </w:tr>
      <w:tr w:rsidR="008971FB" w:rsidRPr="00D20B4E" w:rsidTr="0041151C">
        <w:trPr>
          <w:trHeight w:val="1581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FB" w:rsidRPr="008045EC" w:rsidRDefault="008971FB" w:rsidP="00411704">
            <w:pPr>
              <w:autoSpaceDE w:val="0"/>
              <w:spacing w:after="0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8971FB">
              <w:rPr>
                <w:bCs/>
                <w:sz w:val="20"/>
                <w:szCs w:val="20"/>
              </w:rPr>
              <w:t>2</w:t>
            </w:r>
            <w:r w:rsidRPr="008971FB">
              <w:rPr>
                <w:bCs/>
                <w:sz w:val="20"/>
                <w:szCs w:val="20"/>
              </w:rPr>
              <w:t>.1.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FB" w:rsidRDefault="008971FB" w:rsidP="00897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подпрограммы "Содержание автомобильных дорог Великого Новгорода</w:t>
            </w:r>
          </w:p>
          <w:p w:rsidR="008971FB" w:rsidRPr="008045EC" w:rsidRDefault="008971FB" w:rsidP="00411704">
            <w:pPr>
              <w:autoSpaceDE w:val="0"/>
              <w:spacing w:after="0"/>
              <w:jc w:val="both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КУГДХ, </w:t>
            </w:r>
          </w:p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"Городское хозяйство" 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2022 - 2027 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2.1.1, </w:t>
            </w:r>
          </w:p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2.1.2, </w:t>
            </w:r>
          </w:p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2.1.3, </w:t>
            </w:r>
          </w:p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2.1.4, </w:t>
            </w:r>
          </w:p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2.1.5, </w:t>
            </w:r>
          </w:p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2.1.6, </w:t>
            </w:r>
          </w:p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2.1.7, </w:t>
            </w:r>
          </w:p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2.1.8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1FB" w:rsidRPr="008971FB" w:rsidRDefault="008971FB" w:rsidP="00411704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8971FB">
              <w:rPr>
                <w:bCs/>
                <w:sz w:val="20"/>
                <w:szCs w:val="20"/>
              </w:rPr>
              <w:t>областной бюджет (субсидия дорожного фонда Новгородской области)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365185,099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466200,000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611019,520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519867,300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465867,300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228962,000 </w:t>
            </w:r>
          </w:p>
        </w:tc>
      </w:tr>
      <w:tr w:rsidR="008971FB" w:rsidRPr="00D20B4E" w:rsidTr="0041151C">
        <w:trPr>
          <w:trHeight w:val="145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FB" w:rsidRPr="008045EC" w:rsidRDefault="008971FB" w:rsidP="00411704">
            <w:pPr>
              <w:autoSpaceDE w:val="0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FB" w:rsidRPr="008045EC" w:rsidRDefault="008971FB" w:rsidP="00411704">
            <w:pPr>
              <w:autoSpaceDE w:val="0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FB" w:rsidRPr="008045EC" w:rsidRDefault="008971FB" w:rsidP="00411704">
            <w:pPr>
              <w:autoSpaceDE w:val="0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FB" w:rsidRPr="008045EC" w:rsidRDefault="008971FB" w:rsidP="00411704">
            <w:pPr>
              <w:autoSpaceDE w:val="0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FB" w:rsidRPr="008045EC" w:rsidRDefault="008971FB" w:rsidP="00411704">
            <w:pPr>
              <w:autoSpaceDE w:val="0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FB" w:rsidRPr="008971FB" w:rsidRDefault="008971FB" w:rsidP="00411704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8971FB">
              <w:rPr>
                <w:bCs/>
                <w:sz w:val="20"/>
                <w:szCs w:val="20"/>
              </w:rPr>
              <w:t>бюджет Великого Новгорода, федеральный бюджет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35078,469 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25137,100 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32213,811 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37324,700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34219,700 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12898,100 </w:t>
            </w:r>
          </w:p>
        </w:tc>
      </w:tr>
      <w:tr w:rsidR="008971FB" w:rsidRPr="00D20B4E" w:rsidTr="0041151C">
        <w:trPr>
          <w:trHeight w:val="1581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FB" w:rsidRPr="008045EC" w:rsidRDefault="008971FB" w:rsidP="00411704">
            <w:pPr>
              <w:autoSpaceDE w:val="0"/>
              <w:spacing w:after="0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8971FB">
              <w:rPr>
                <w:bCs/>
                <w:sz w:val="20"/>
                <w:szCs w:val="20"/>
              </w:rPr>
              <w:t>3</w:t>
            </w:r>
            <w:r w:rsidRPr="008971FB">
              <w:rPr>
                <w:bCs/>
                <w:sz w:val="20"/>
                <w:szCs w:val="20"/>
              </w:rPr>
              <w:t>.1.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подпрограммы "Обеспечение безопасности дорожного движения в Великом Новгороде</w:t>
            </w:r>
          </w:p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КУГДХ,</w:t>
            </w:r>
          </w:p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"Городское хозяйство",</w:t>
            </w:r>
          </w:p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"УКС",</w:t>
            </w:r>
          </w:p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</w:t>
            </w:r>
          </w:p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КУГДХ,</w:t>
            </w:r>
          </w:p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"Городское хозяйство",</w:t>
            </w:r>
          </w:p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"УКС",</w:t>
            </w:r>
          </w:p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2022 - 2027</w:t>
            </w:r>
          </w:p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2022 - 2027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3.1.1,</w:t>
            </w:r>
          </w:p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3.1.2,</w:t>
            </w:r>
          </w:p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3.1.3,</w:t>
            </w:r>
          </w:p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3.1.4,</w:t>
            </w:r>
          </w:p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3.1.5,</w:t>
            </w:r>
          </w:p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3.1.6,</w:t>
            </w:r>
          </w:p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3.1.7,</w:t>
            </w:r>
          </w:p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3.1.8,</w:t>
            </w:r>
          </w:p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3.1.9,</w:t>
            </w:r>
          </w:p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3.1.10,</w:t>
            </w:r>
          </w:p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3.1.11,</w:t>
            </w:r>
          </w:p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3.1.12</w:t>
            </w:r>
          </w:p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Великого Новгорода, внебюджетные средства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5252,000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3700,500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1FB" w:rsidRDefault="008971FB" w:rsidP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18610,000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2000,000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2000,00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71FB" w:rsidRDefault="008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2000,00 </w:t>
            </w:r>
          </w:p>
        </w:tc>
      </w:tr>
      <w:tr w:rsidR="008971FB" w:rsidRPr="00D20B4E" w:rsidTr="0041151C">
        <w:trPr>
          <w:trHeight w:val="145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FB" w:rsidRPr="008045EC" w:rsidRDefault="008971FB" w:rsidP="00411704">
            <w:pPr>
              <w:autoSpaceDE w:val="0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FB" w:rsidRPr="008045EC" w:rsidRDefault="008971FB" w:rsidP="00411704">
            <w:pPr>
              <w:autoSpaceDE w:val="0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FB" w:rsidRPr="008045EC" w:rsidRDefault="008971FB" w:rsidP="00411704">
            <w:pPr>
              <w:autoSpaceDE w:val="0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FB" w:rsidRPr="008045EC" w:rsidRDefault="008971FB" w:rsidP="00411704">
            <w:pPr>
              <w:autoSpaceDE w:val="0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FB" w:rsidRPr="008045EC" w:rsidRDefault="008971FB" w:rsidP="00411704">
            <w:pPr>
              <w:autoSpaceDE w:val="0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FB" w:rsidRPr="008045EC" w:rsidRDefault="008971FB" w:rsidP="00411704">
            <w:pPr>
              <w:autoSpaceDE w:val="0"/>
              <w:spacing w:after="0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FB" w:rsidRPr="008045EC" w:rsidRDefault="008971FB" w:rsidP="00411704">
            <w:pPr>
              <w:autoSpaceDE w:val="0"/>
              <w:spacing w:after="0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FB" w:rsidRPr="008045EC" w:rsidRDefault="008971FB" w:rsidP="00411704">
            <w:pPr>
              <w:autoSpaceDE w:val="0"/>
              <w:spacing w:after="0"/>
              <w:jc w:val="center"/>
              <w:rPr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FB" w:rsidRPr="008045EC" w:rsidRDefault="008971FB" w:rsidP="00411704">
            <w:pPr>
              <w:suppressAutoHyphens/>
              <w:spacing w:after="0" w:line="240" w:lineRule="auto"/>
              <w:jc w:val="center"/>
              <w:rPr>
                <w:sz w:val="20"/>
                <w:highlight w:val="yellow"/>
                <w:lang w:eastAsia="zh-CN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FB" w:rsidRPr="008045EC" w:rsidRDefault="008971FB" w:rsidP="00411704">
            <w:pPr>
              <w:suppressAutoHyphens/>
              <w:spacing w:after="0" w:line="240" w:lineRule="auto"/>
              <w:jc w:val="center"/>
              <w:rPr>
                <w:sz w:val="20"/>
                <w:highlight w:val="yellow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FB" w:rsidRPr="008045EC" w:rsidRDefault="008971FB" w:rsidP="00411704">
            <w:pPr>
              <w:suppressAutoHyphens/>
              <w:spacing w:after="0" w:line="240" w:lineRule="auto"/>
              <w:jc w:val="center"/>
              <w:rPr>
                <w:sz w:val="20"/>
                <w:highlight w:val="yellow"/>
                <w:lang w:eastAsia="zh-CN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1FB" w:rsidRPr="008045EC" w:rsidRDefault="008971FB" w:rsidP="00411704">
            <w:pPr>
              <w:suppressAutoHyphens/>
              <w:spacing w:after="0" w:line="240" w:lineRule="auto"/>
              <w:jc w:val="center"/>
              <w:rPr>
                <w:sz w:val="20"/>
                <w:highlight w:val="yellow"/>
                <w:lang w:eastAsia="zh-CN"/>
              </w:rPr>
            </w:pPr>
          </w:p>
        </w:tc>
      </w:tr>
    </w:tbl>
    <w:p w:rsidR="0041151C" w:rsidRPr="00350506" w:rsidRDefault="0041151C" w:rsidP="00350506">
      <w:pPr>
        <w:autoSpaceDE w:val="0"/>
        <w:spacing w:after="0"/>
        <w:jc w:val="both"/>
        <w:rPr>
          <w:color w:val="FF0000"/>
          <w:sz w:val="26"/>
          <w:szCs w:val="26"/>
        </w:rPr>
      </w:pPr>
    </w:p>
    <w:p w:rsidR="00350506" w:rsidRPr="00350506" w:rsidRDefault="00B20727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2</w:t>
      </w:r>
      <w:r w:rsidR="00350506" w:rsidRPr="00350506">
        <w:rPr>
          <w:sz w:val="26"/>
          <w:szCs w:val="26"/>
          <w:lang w:eastAsia="zh-CN"/>
        </w:rPr>
        <w:t xml:space="preserve">. В подпрограмме "Строительство, реконструкция, капитальный ремонт и ремонт автомобильных дорог Великого Новгорода". 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350506">
        <w:rPr>
          <w:sz w:val="26"/>
          <w:szCs w:val="26"/>
          <w:lang w:eastAsia="zh-CN"/>
        </w:rPr>
        <w:t>3.1. В паспорте подпрограммы: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09"/>
        <w:rPr>
          <w:sz w:val="26"/>
          <w:szCs w:val="26"/>
          <w:lang w:eastAsia="zh-CN"/>
        </w:rPr>
      </w:pPr>
      <w:r w:rsidRPr="00350506">
        <w:rPr>
          <w:sz w:val="26"/>
          <w:szCs w:val="26"/>
          <w:lang w:eastAsia="zh-CN"/>
        </w:rPr>
        <w:t xml:space="preserve">в позиции "задачи и целевые показатели муниципальной подпрограммы" 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09"/>
        <w:rPr>
          <w:sz w:val="26"/>
          <w:szCs w:val="26"/>
          <w:lang w:eastAsia="zh-CN"/>
        </w:rPr>
      </w:pPr>
      <w:r w:rsidRPr="00350506">
        <w:rPr>
          <w:sz w:val="26"/>
          <w:szCs w:val="26"/>
          <w:lang w:eastAsia="zh-CN"/>
        </w:rPr>
        <w:t>в подпункте 1.1 в графе 8 цифры «4980,0/10821,0/1530,0/1372,0» заменить цифрами «400,0/300,0/0/0»;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09"/>
        <w:rPr>
          <w:sz w:val="26"/>
          <w:szCs w:val="26"/>
          <w:lang w:eastAsia="zh-CN"/>
        </w:rPr>
      </w:pPr>
      <w:r w:rsidRPr="00350506">
        <w:rPr>
          <w:sz w:val="26"/>
          <w:szCs w:val="26"/>
          <w:lang w:eastAsia="zh-CN"/>
        </w:rPr>
        <w:t>в подпункте 1.2 в графе 8 цифры «9/14/2/4» заменить цифрами «1/1/0/0»;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09"/>
        <w:rPr>
          <w:sz w:val="26"/>
          <w:szCs w:val="26"/>
          <w:lang w:eastAsia="zh-CN"/>
        </w:rPr>
      </w:pPr>
      <w:r w:rsidRPr="00350506">
        <w:rPr>
          <w:sz w:val="26"/>
          <w:szCs w:val="26"/>
          <w:lang w:eastAsia="zh-CN"/>
        </w:rPr>
        <w:t>в подпункте 1.8: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09"/>
        <w:rPr>
          <w:sz w:val="26"/>
          <w:szCs w:val="26"/>
          <w:lang w:eastAsia="zh-CN"/>
        </w:rPr>
      </w:pPr>
      <w:r w:rsidRPr="00350506">
        <w:rPr>
          <w:sz w:val="26"/>
          <w:szCs w:val="26"/>
          <w:lang w:eastAsia="zh-CN"/>
        </w:rPr>
        <w:t>в графе 5 цифры «1141,0/2282,0/2282,0» заменить цифрами «670,0/1340,0/1340,0»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09"/>
        <w:rPr>
          <w:sz w:val="26"/>
          <w:szCs w:val="26"/>
          <w:lang w:eastAsia="zh-CN"/>
        </w:rPr>
      </w:pPr>
      <w:r w:rsidRPr="00350506">
        <w:rPr>
          <w:sz w:val="26"/>
          <w:szCs w:val="26"/>
          <w:lang w:eastAsia="zh-CN"/>
        </w:rPr>
        <w:t xml:space="preserve"> в графе 8 цифры «8853,0/12956,0/12980,0» заменить цифрами «0/0/0»;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09"/>
        <w:rPr>
          <w:sz w:val="26"/>
          <w:szCs w:val="26"/>
          <w:lang w:eastAsia="zh-CN"/>
        </w:rPr>
      </w:pPr>
      <w:r w:rsidRPr="00350506">
        <w:rPr>
          <w:sz w:val="26"/>
          <w:szCs w:val="26"/>
          <w:lang w:eastAsia="zh-CN"/>
        </w:rPr>
        <w:lastRenderedPageBreak/>
        <w:t>в подпункте 1.9: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09"/>
        <w:rPr>
          <w:sz w:val="26"/>
          <w:szCs w:val="26"/>
          <w:lang w:eastAsia="zh-CN"/>
        </w:rPr>
      </w:pPr>
      <w:r w:rsidRPr="00350506">
        <w:rPr>
          <w:sz w:val="26"/>
          <w:szCs w:val="26"/>
          <w:lang w:eastAsia="zh-CN"/>
        </w:rPr>
        <w:t>в графе 5 цифры «7987,0/4564,0/3423,0» заменить цифрами «4690,0/2680,0/2010,0»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09"/>
        <w:rPr>
          <w:sz w:val="26"/>
          <w:szCs w:val="26"/>
          <w:lang w:eastAsia="zh-CN"/>
        </w:rPr>
      </w:pPr>
      <w:r w:rsidRPr="00350506">
        <w:rPr>
          <w:sz w:val="26"/>
          <w:szCs w:val="26"/>
          <w:lang w:eastAsia="zh-CN"/>
        </w:rPr>
        <w:t xml:space="preserve"> в графе 8 цифры «110800,0/25912,0/25960,0» заменить цифрами «0/0/0»;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09"/>
        <w:rPr>
          <w:sz w:val="26"/>
          <w:szCs w:val="26"/>
          <w:lang w:eastAsia="zh-CN"/>
        </w:rPr>
      </w:pPr>
      <w:r w:rsidRPr="00350506">
        <w:rPr>
          <w:sz w:val="26"/>
          <w:szCs w:val="26"/>
          <w:lang w:eastAsia="zh-CN"/>
        </w:rPr>
        <w:t>в подпункте 1.10 в графе 8 цифры «10/11/5» заменить цифрами «3/5/2»;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09"/>
        <w:rPr>
          <w:sz w:val="26"/>
          <w:szCs w:val="26"/>
          <w:lang w:eastAsia="zh-CN"/>
        </w:rPr>
      </w:pPr>
      <w:r w:rsidRPr="00350506">
        <w:rPr>
          <w:sz w:val="26"/>
          <w:szCs w:val="26"/>
          <w:lang w:eastAsia="zh-CN"/>
        </w:rPr>
        <w:t>в подпункте 1.11: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09"/>
        <w:rPr>
          <w:sz w:val="26"/>
          <w:szCs w:val="26"/>
          <w:lang w:eastAsia="zh-CN"/>
        </w:rPr>
      </w:pPr>
      <w:r w:rsidRPr="00350506">
        <w:rPr>
          <w:sz w:val="26"/>
          <w:szCs w:val="26"/>
          <w:lang w:eastAsia="zh-CN"/>
        </w:rPr>
        <w:t>в графе 5 цифры «0/0/0» заменить цифрами «3297,0/1884,0/1413,0»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09"/>
        <w:rPr>
          <w:sz w:val="26"/>
          <w:szCs w:val="26"/>
          <w:lang w:eastAsia="zh-CN"/>
        </w:rPr>
      </w:pPr>
      <w:r w:rsidRPr="00350506">
        <w:rPr>
          <w:sz w:val="26"/>
          <w:szCs w:val="26"/>
          <w:lang w:eastAsia="zh-CN"/>
        </w:rPr>
        <w:t xml:space="preserve"> в графе 8 цифры «44000,0/12375,0/10650,0» заменить цифрами «0/0/0»;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color w:val="FF0000"/>
          <w:sz w:val="26"/>
          <w:szCs w:val="26"/>
          <w:lang w:eastAsia="zh-CN"/>
        </w:rPr>
      </w:pPr>
    </w:p>
    <w:p w:rsidR="00350506" w:rsidRPr="00B20727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sz w:val="20"/>
          <w:szCs w:val="20"/>
          <w:lang w:eastAsia="zh-CN"/>
        </w:rPr>
      </w:pPr>
      <w:r w:rsidRPr="00B20727">
        <w:rPr>
          <w:sz w:val="26"/>
          <w:szCs w:val="26"/>
          <w:lang w:eastAsia="zh-CN"/>
        </w:rPr>
        <w:t>в позиции "Объемы и источники финансирования подпрограммы в целом и по год</w:t>
      </w:r>
      <w:r w:rsidR="00B20727" w:rsidRPr="00B20727">
        <w:rPr>
          <w:sz w:val="26"/>
          <w:szCs w:val="26"/>
          <w:lang w:eastAsia="zh-CN"/>
        </w:rPr>
        <w:t xml:space="preserve">ам реализации" </w:t>
      </w:r>
      <w:r w:rsidR="00B20727" w:rsidRPr="00B20727">
        <w:rPr>
          <w:sz w:val="26"/>
          <w:szCs w:val="26"/>
          <w:lang w:eastAsia="zh-CN"/>
        </w:rPr>
        <w:br/>
        <w:t>строки "2024"-</w:t>
      </w:r>
      <w:r w:rsidRPr="00B20727">
        <w:rPr>
          <w:sz w:val="26"/>
          <w:szCs w:val="26"/>
          <w:lang w:eastAsia="zh-CN"/>
        </w:rPr>
        <w:t>"2027", "Всего" изложить в следующей редакции:</w:t>
      </w:r>
    </w:p>
    <w:tbl>
      <w:tblPr>
        <w:tblW w:w="0" w:type="auto"/>
        <w:tblInd w:w="3789" w:type="dxa"/>
        <w:tblLayout w:type="fixed"/>
        <w:tblLook w:val="0000" w:firstRow="0" w:lastRow="0" w:firstColumn="0" w:lastColumn="0" w:noHBand="0" w:noVBand="0"/>
      </w:tblPr>
      <w:tblGrid>
        <w:gridCol w:w="1131"/>
        <w:gridCol w:w="1977"/>
        <w:gridCol w:w="2122"/>
        <w:gridCol w:w="1824"/>
        <w:gridCol w:w="1869"/>
        <w:gridCol w:w="2285"/>
      </w:tblGrid>
      <w:tr w:rsidR="00350506" w:rsidRPr="00B20727" w:rsidTr="00AC1563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B20727" w:rsidRDefault="00350506" w:rsidP="00350506">
            <w:pPr>
              <w:widowControl w:val="0"/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B20727">
              <w:rPr>
                <w:sz w:val="28"/>
                <w:szCs w:val="24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B20727" w:rsidRDefault="00350506" w:rsidP="00350506">
            <w:pPr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B20727">
              <w:rPr>
                <w:sz w:val="28"/>
                <w:szCs w:val="24"/>
                <w:lang w:eastAsia="zh-CN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B20727" w:rsidRDefault="00350506" w:rsidP="00350506">
            <w:pPr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B20727">
              <w:rPr>
                <w:sz w:val="28"/>
                <w:szCs w:val="24"/>
                <w:lang w:eastAsia="zh-CN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B20727" w:rsidRDefault="00350506" w:rsidP="00350506">
            <w:pPr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B20727">
              <w:rPr>
                <w:sz w:val="28"/>
                <w:szCs w:val="24"/>
                <w:lang w:eastAsia="zh-CN"/>
              </w:rPr>
              <w:t>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B20727" w:rsidRDefault="00350506" w:rsidP="00350506">
            <w:pPr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B20727">
              <w:rPr>
                <w:sz w:val="28"/>
                <w:szCs w:val="24"/>
                <w:lang w:eastAsia="zh-CN"/>
              </w:rPr>
              <w:t>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506" w:rsidRPr="00B20727" w:rsidRDefault="00350506" w:rsidP="00350506">
            <w:pPr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B20727">
              <w:rPr>
                <w:sz w:val="28"/>
                <w:szCs w:val="24"/>
                <w:lang w:eastAsia="zh-CN"/>
              </w:rPr>
              <w:t>6</w:t>
            </w:r>
          </w:p>
        </w:tc>
      </w:tr>
      <w:tr w:rsidR="00350506" w:rsidRPr="00A410AE" w:rsidTr="00AC1563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506" w:rsidRPr="00E56161" w:rsidRDefault="00350506" w:rsidP="00350506">
            <w:pPr>
              <w:widowControl w:val="0"/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E56161">
              <w:rPr>
                <w:sz w:val="28"/>
                <w:szCs w:val="24"/>
                <w:lang w:eastAsia="zh-CN"/>
              </w:rPr>
              <w:t>"</w:t>
            </w:r>
            <w:r w:rsidRPr="00E56161">
              <w:rPr>
                <w:bCs/>
                <w:sz w:val="28"/>
                <w:szCs w:val="24"/>
                <w:lang w:eastAsia="en-US"/>
              </w:rPr>
              <w:t>2024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506" w:rsidRPr="00E56161" w:rsidRDefault="006A3B70" w:rsidP="00350506">
            <w:pPr>
              <w:suppressAutoHyphens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37807,159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506" w:rsidRPr="00E56161" w:rsidRDefault="006A3B70" w:rsidP="00350506">
            <w:pPr>
              <w:suppressAutoHyphens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359692,080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506" w:rsidRPr="00E56161" w:rsidRDefault="00350506" w:rsidP="00350506">
            <w:pPr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E56161"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506" w:rsidRPr="00E56161" w:rsidRDefault="00350506" w:rsidP="00350506">
            <w:pPr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E56161"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506" w:rsidRPr="00E56161" w:rsidRDefault="006A3B70" w:rsidP="00350506">
            <w:pPr>
              <w:suppressAutoHyphens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397499,239</w:t>
            </w:r>
          </w:p>
        </w:tc>
      </w:tr>
      <w:tr w:rsidR="00E56161" w:rsidRPr="00A410AE" w:rsidTr="00AC1563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161" w:rsidRPr="00E56161" w:rsidRDefault="00E56161" w:rsidP="00350506">
            <w:pPr>
              <w:widowControl w:val="0"/>
              <w:suppressAutoHyphens/>
              <w:spacing w:after="0"/>
              <w:jc w:val="center"/>
              <w:rPr>
                <w:bCs/>
                <w:sz w:val="28"/>
                <w:szCs w:val="24"/>
                <w:lang w:eastAsia="en-US"/>
              </w:rPr>
            </w:pPr>
            <w:r w:rsidRPr="00E56161">
              <w:rPr>
                <w:bCs/>
                <w:sz w:val="28"/>
                <w:szCs w:val="24"/>
                <w:lang w:eastAsia="en-US"/>
              </w:rPr>
              <w:t>2025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161" w:rsidRPr="00E56161" w:rsidRDefault="00E56161" w:rsidP="00350506">
            <w:pPr>
              <w:suppressAutoHyphens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 w:rsidRPr="00E56161">
              <w:rPr>
                <w:sz w:val="28"/>
                <w:szCs w:val="24"/>
                <w:lang w:eastAsia="zh-CN"/>
              </w:rPr>
              <w:t>11836,900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161" w:rsidRPr="00E56161" w:rsidRDefault="00E56161" w:rsidP="00350506">
            <w:pPr>
              <w:suppressAutoHyphens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 w:rsidRPr="00E56161">
              <w:rPr>
                <w:sz w:val="28"/>
                <w:szCs w:val="24"/>
                <w:lang w:eastAsia="zh-CN"/>
              </w:rPr>
              <w:t>568274,100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161" w:rsidRPr="00E56161" w:rsidRDefault="00E56161" w:rsidP="00350506">
            <w:pPr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161" w:rsidRPr="00E56161" w:rsidRDefault="00E56161" w:rsidP="00350506">
            <w:pPr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161" w:rsidRPr="00E56161" w:rsidRDefault="00E56161" w:rsidP="00350506">
            <w:pPr>
              <w:suppressAutoHyphens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 w:rsidRPr="00E56161">
              <w:rPr>
                <w:sz w:val="28"/>
                <w:szCs w:val="24"/>
                <w:lang w:eastAsia="zh-CN"/>
              </w:rPr>
              <w:t>580111,000</w:t>
            </w:r>
          </w:p>
        </w:tc>
      </w:tr>
      <w:tr w:rsidR="00E56161" w:rsidRPr="00A410AE" w:rsidTr="00AC1563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161" w:rsidRPr="00E56161" w:rsidRDefault="00E56161" w:rsidP="00350506">
            <w:pPr>
              <w:widowControl w:val="0"/>
              <w:suppressAutoHyphens/>
              <w:spacing w:after="0"/>
              <w:jc w:val="center"/>
              <w:rPr>
                <w:bCs/>
                <w:sz w:val="28"/>
                <w:szCs w:val="24"/>
                <w:lang w:eastAsia="en-US"/>
              </w:rPr>
            </w:pPr>
            <w:r w:rsidRPr="00E56161">
              <w:rPr>
                <w:bCs/>
                <w:sz w:val="28"/>
                <w:szCs w:val="24"/>
                <w:lang w:eastAsia="en-US"/>
              </w:rPr>
              <w:t>2026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161" w:rsidRPr="00E56161" w:rsidRDefault="00E56161" w:rsidP="00350506">
            <w:pPr>
              <w:suppressAutoHyphens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 w:rsidRPr="00E56161">
              <w:rPr>
                <w:sz w:val="28"/>
                <w:szCs w:val="24"/>
                <w:lang w:eastAsia="zh-CN"/>
              </w:rPr>
              <w:t>10723,600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161" w:rsidRPr="00E56161" w:rsidRDefault="00E56161" w:rsidP="00350506">
            <w:pPr>
              <w:suppressAutoHyphens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 w:rsidRPr="00E56161">
              <w:rPr>
                <w:sz w:val="28"/>
                <w:szCs w:val="24"/>
                <w:lang w:eastAsia="zh-CN"/>
              </w:rPr>
              <w:t>634132,700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161" w:rsidRPr="00E56161" w:rsidRDefault="00E56161" w:rsidP="00350506">
            <w:pPr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161" w:rsidRPr="00E56161" w:rsidRDefault="00E56161" w:rsidP="00350506">
            <w:pPr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161" w:rsidRPr="00E56161" w:rsidRDefault="00E56161" w:rsidP="00350506">
            <w:pPr>
              <w:suppressAutoHyphens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 w:rsidRPr="00E56161">
              <w:rPr>
                <w:sz w:val="28"/>
                <w:szCs w:val="24"/>
                <w:lang w:eastAsia="zh-CN"/>
              </w:rPr>
              <w:t>644856,300</w:t>
            </w:r>
          </w:p>
        </w:tc>
      </w:tr>
      <w:tr w:rsidR="00350506" w:rsidRPr="00A410AE" w:rsidTr="00AC1563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506" w:rsidRPr="00B20727" w:rsidRDefault="00350506" w:rsidP="00350506">
            <w:pPr>
              <w:widowControl w:val="0"/>
              <w:suppressAutoHyphens/>
              <w:spacing w:after="0"/>
              <w:jc w:val="center"/>
              <w:rPr>
                <w:bCs/>
                <w:sz w:val="28"/>
                <w:szCs w:val="24"/>
                <w:lang w:eastAsia="en-US"/>
              </w:rPr>
            </w:pPr>
            <w:r w:rsidRPr="00B20727">
              <w:rPr>
                <w:bCs/>
                <w:sz w:val="28"/>
                <w:szCs w:val="24"/>
                <w:lang w:eastAsia="en-US"/>
              </w:rPr>
              <w:t>2027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506" w:rsidRPr="00B20727" w:rsidRDefault="00B20727" w:rsidP="00350506">
            <w:pPr>
              <w:suppressAutoHyphens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 w:rsidRPr="00B20727">
              <w:rPr>
                <w:sz w:val="28"/>
                <w:szCs w:val="24"/>
                <w:lang w:eastAsia="zh-CN"/>
              </w:rPr>
              <w:t>5168,000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506" w:rsidRPr="00B20727" w:rsidRDefault="00B20727" w:rsidP="00350506">
            <w:pPr>
              <w:suppressAutoHyphens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 w:rsidRPr="00B20727">
              <w:rPr>
                <w:sz w:val="28"/>
                <w:szCs w:val="24"/>
                <w:lang w:eastAsia="zh-CN"/>
              </w:rPr>
              <w:t>96182,700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506" w:rsidRPr="00B20727" w:rsidRDefault="00350506" w:rsidP="00350506">
            <w:pPr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506" w:rsidRPr="00B20727" w:rsidRDefault="00350506" w:rsidP="00350506">
            <w:pPr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506" w:rsidRPr="00B20727" w:rsidRDefault="00B20727" w:rsidP="00350506">
            <w:pPr>
              <w:suppressAutoHyphens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 w:rsidRPr="00B20727">
              <w:rPr>
                <w:sz w:val="28"/>
                <w:szCs w:val="24"/>
                <w:lang w:eastAsia="zh-CN"/>
              </w:rPr>
              <w:t>101350,700</w:t>
            </w:r>
          </w:p>
        </w:tc>
      </w:tr>
      <w:tr w:rsidR="00350506" w:rsidRPr="00D20B4E" w:rsidTr="00AC1563">
        <w:trPr>
          <w:trHeight w:val="2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506" w:rsidRPr="00B20727" w:rsidRDefault="00350506" w:rsidP="00350506">
            <w:pPr>
              <w:widowControl w:val="0"/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B20727">
              <w:rPr>
                <w:bCs/>
                <w:sz w:val="28"/>
                <w:szCs w:val="24"/>
                <w:lang w:eastAsia="en-US"/>
              </w:rPr>
              <w:t>Всего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506" w:rsidRPr="00B20727" w:rsidRDefault="006A3B70" w:rsidP="00350506">
            <w:pPr>
              <w:suppressAutoHyphens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147390,235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506" w:rsidRPr="00B20727" w:rsidRDefault="006A3B70" w:rsidP="00350506">
            <w:pPr>
              <w:suppressAutoHyphens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2832068,470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506" w:rsidRPr="00B20727" w:rsidRDefault="00350506" w:rsidP="00350506">
            <w:pPr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B20727"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506" w:rsidRPr="00B20727" w:rsidRDefault="00350506" w:rsidP="00350506">
            <w:pPr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B20727"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506" w:rsidRPr="00B20727" w:rsidRDefault="006A3B70" w:rsidP="00B20727">
            <w:pPr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2979458,705</w:t>
            </w:r>
          </w:p>
        </w:tc>
      </w:tr>
    </w:tbl>
    <w:p w:rsidR="00350506" w:rsidRPr="00D20B4E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</w:p>
    <w:p w:rsidR="00350506" w:rsidRPr="00D20B4E" w:rsidRDefault="00350506" w:rsidP="00350506">
      <w:pPr>
        <w:shd w:val="clear" w:color="auto" w:fill="FFFFFF"/>
        <w:suppressAutoHyphens/>
        <w:autoSpaceDE w:val="0"/>
        <w:spacing w:before="120" w:after="0"/>
        <w:ind w:firstLine="709"/>
        <w:rPr>
          <w:rFonts w:ascii="Arial" w:hAnsi="Arial" w:cs="Arial"/>
          <w:sz w:val="20"/>
          <w:szCs w:val="20"/>
          <w:lang w:eastAsia="zh-CN"/>
        </w:rPr>
      </w:pPr>
      <w:r w:rsidRPr="00D20B4E">
        <w:rPr>
          <w:sz w:val="26"/>
          <w:szCs w:val="26"/>
          <w:lang w:eastAsia="zh-CN"/>
        </w:rPr>
        <w:t>3.2.  В разделе "Перечень мероприятий подпрограммы":</w:t>
      </w:r>
    </w:p>
    <w:p w:rsidR="00350506" w:rsidRPr="00D20B4E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sz w:val="26"/>
          <w:szCs w:val="26"/>
          <w:lang w:eastAsia="zh-CN"/>
        </w:rPr>
      </w:pPr>
      <w:r w:rsidRPr="00D20B4E">
        <w:rPr>
          <w:sz w:val="26"/>
          <w:szCs w:val="26"/>
          <w:lang w:eastAsia="zh-CN"/>
        </w:rPr>
        <w:t>в пункте 1.1:</w:t>
      </w:r>
    </w:p>
    <w:p w:rsidR="00350506" w:rsidRPr="00D20B4E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D20B4E">
        <w:rPr>
          <w:sz w:val="26"/>
          <w:szCs w:val="26"/>
          <w:lang w:eastAsia="zh-CN"/>
        </w:rPr>
        <w:t xml:space="preserve">в позиции, касающейся областного бюджета (субсидии </w:t>
      </w:r>
      <w:r w:rsidRPr="00D20B4E">
        <w:rPr>
          <w:rFonts w:eastAsia="Calibri"/>
          <w:bCs/>
          <w:sz w:val="26"/>
          <w:szCs w:val="26"/>
          <w:lang w:eastAsia="en-US"/>
        </w:rPr>
        <w:t>дорожного фонда Новгородской области):</w:t>
      </w:r>
    </w:p>
    <w:p w:rsidR="00831C47" w:rsidRDefault="00831C47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графе 9</w:t>
      </w:r>
      <w:r w:rsidRPr="00D20B4E">
        <w:rPr>
          <w:rFonts w:eastAsia="Calibri"/>
          <w:bCs/>
          <w:sz w:val="26"/>
          <w:szCs w:val="26"/>
          <w:lang w:eastAsia="en-US"/>
        </w:rPr>
        <w:t xml:space="preserve"> цифры «</w:t>
      </w:r>
      <w:r>
        <w:rPr>
          <w:rFonts w:eastAsia="Calibri"/>
          <w:bCs/>
          <w:sz w:val="26"/>
          <w:szCs w:val="26"/>
          <w:lang w:eastAsia="en-US"/>
        </w:rPr>
        <w:t>79619,000</w:t>
      </w:r>
      <w:r w:rsidRPr="00D20B4E">
        <w:rPr>
          <w:rFonts w:eastAsia="Calibri"/>
          <w:bCs/>
          <w:sz w:val="26"/>
          <w:szCs w:val="26"/>
          <w:lang w:eastAsia="en-US"/>
        </w:rPr>
        <w:t>» заменить цифрами «</w:t>
      </w:r>
      <w:r>
        <w:rPr>
          <w:rFonts w:eastAsia="Calibri"/>
          <w:bCs/>
          <w:sz w:val="26"/>
          <w:szCs w:val="26"/>
          <w:lang w:eastAsia="en-US"/>
        </w:rPr>
        <w:t>56265,580</w:t>
      </w:r>
      <w:r w:rsidRPr="00D20B4E">
        <w:rPr>
          <w:rFonts w:eastAsia="Calibri"/>
          <w:bCs/>
          <w:sz w:val="26"/>
          <w:szCs w:val="26"/>
          <w:lang w:eastAsia="en-US"/>
        </w:rPr>
        <w:t>»</w:t>
      </w:r>
    </w:p>
    <w:p w:rsidR="00350506" w:rsidRPr="00D20B4E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D20B4E">
        <w:rPr>
          <w:sz w:val="26"/>
          <w:szCs w:val="26"/>
          <w:lang w:eastAsia="zh-CN"/>
        </w:rPr>
        <w:t>в графе 12</w:t>
      </w:r>
      <w:r w:rsidRPr="00D20B4E">
        <w:rPr>
          <w:rFonts w:eastAsia="Calibri"/>
          <w:bCs/>
          <w:sz w:val="26"/>
          <w:szCs w:val="26"/>
          <w:lang w:eastAsia="en-US"/>
        </w:rPr>
        <w:t xml:space="preserve"> цифры «</w:t>
      </w:r>
      <w:r w:rsidR="00A410AE">
        <w:rPr>
          <w:rFonts w:eastAsia="Calibri"/>
          <w:bCs/>
          <w:sz w:val="26"/>
          <w:szCs w:val="26"/>
          <w:lang w:eastAsia="en-US"/>
        </w:rPr>
        <w:t>2087709,260</w:t>
      </w:r>
      <w:r w:rsidRPr="00D20B4E">
        <w:rPr>
          <w:rFonts w:eastAsia="Calibri"/>
          <w:bCs/>
          <w:sz w:val="26"/>
          <w:szCs w:val="26"/>
          <w:lang w:eastAsia="en-US"/>
        </w:rPr>
        <w:t>» заменить цифрами «</w:t>
      </w:r>
      <w:r w:rsidR="00A410AE">
        <w:rPr>
          <w:rFonts w:eastAsia="Calibri"/>
          <w:bCs/>
          <w:sz w:val="26"/>
          <w:szCs w:val="26"/>
          <w:lang w:eastAsia="en-US"/>
        </w:rPr>
        <w:t>37050,000</w:t>
      </w:r>
      <w:r w:rsidRPr="00D20B4E">
        <w:rPr>
          <w:rFonts w:eastAsia="Calibri"/>
          <w:bCs/>
          <w:sz w:val="26"/>
          <w:szCs w:val="26"/>
          <w:lang w:eastAsia="en-US"/>
        </w:rPr>
        <w:t>»;</w:t>
      </w:r>
    </w:p>
    <w:p w:rsidR="00350506" w:rsidRPr="00D20B4E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sz w:val="26"/>
          <w:szCs w:val="26"/>
          <w:lang w:eastAsia="zh-CN"/>
        </w:rPr>
      </w:pPr>
      <w:r w:rsidRPr="00D20B4E">
        <w:rPr>
          <w:sz w:val="26"/>
          <w:szCs w:val="26"/>
          <w:lang w:eastAsia="zh-CN"/>
        </w:rPr>
        <w:t>в позиции, касающейся</w:t>
      </w:r>
      <w:r w:rsidRPr="00D20B4E">
        <w:rPr>
          <w:rFonts w:eastAsia="Calibri"/>
          <w:bCs/>
          <w:sz w:val="26"/>
          <w:szCs w:val="26"/>
          <w:lang w:eastAsia="en-US"/>
        </w:rPr>
        <w:t xml:space="preserve"> </w:t>
      </w:r>
      <w:r w:rsidRPr="00D20B4E">
        <w:rPr>
          <w:sz w:val="26"/>
          <w:szCs w:val="26"/>
          <w:lang w:eastAsia="zh-CN"/>
        </w:rPr>
        <w:t>бюджета Великого Новгорода:</w:t>
      </w:r>
    </w:p>
    <w:p w:rsidR="00350506" w:rsidRPr="00D20B4E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D20B4E">
        <w:rPr>
          <w:sz w:val="26"/>
          <w:szCs w:val="26"/>
          <w:lang w:eastAsia="zh-CN"/>
        </w:rPr>
        <w:t xml:space="preserve">в графе 9 </w:t>
      </w:r>
      <w:r w:rsidRPr="00D20B4E">
        <w:rPr>
          <w:rFonts w:eastAsia="Calibri"/>
          <w:bCs/>
          <w:sz w:val="26"/>
          <w:szCs w:val="26"/>
          <w:lang w:eastAsia="en-US"/>
        </w:rPr>
        <w:t>цифры «</w:t>
      </w:r>
      <w:r w:rsidR="00A410AE">
        <w:rPr>
          <w:rFonts w:eastAsia="Calibri"/>
          <w:bCs/>
          <w:sz w:val="26"/>
          <w:szCs w:val="26"/>
          <w:lang w:eastAsia="en-US"/>
        </w:rPr>
        <w:t>19835,847</w:t>
      </w:r>
      <w:r w:rsidRPr="00D20B4E">
        <w:rPr>
          <w:rFonts w:eastAsia="Calibri"/>
          <w:bCs/>
          <w:sz w:val="26"/>
          <w:szCs w:val="26"/>
          <w:lang w:eastAsia="en-US"/>
        </w:rPr>
        <w:t>» заменить цифрами «</w:t>
      </w:r>
      <w:r w:rsidR="00831C47">
        <w:rPr>
          <w:rFonts w:eastAsia="Calibri"/>
          <w:bCs/>
          <w:sz w:val="26"/>
          <w:szCs w:val="26"/>
          <w:lang w:eastAsia="en-US"/>
        </w:rPr>
        <w:t>22292,836</w:t>
      </w:r>
      <w:r w:rsidRPr="00D20B4E">
        <w:rPr>
          <w:rFonts w:eastAsia="Calibri"/>
          <w:bCs/>
          <w:sz w:val="26"/>
          <w:szCs w:val="26"/>
          <w:lang w:eastAsia="en-US"/>
        </w:rPr>
        <w:t>»;</w:t>
      </w:r>
    </w:p>
    <w:p w:rsidR="00350506" w:rsidRPr="00D20B4E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D20B4E">
        <w:rPr>
          <w:sz w:val="26"/>
          <w:szCs w:val="26"/>
          <w:lang w:eastAsia="zh-CN"/>
        </w:rPr>
        <w:t>в графе 12</w:t>
      </w:r>
      <w:r w:rsidRPr="00D20B4E">
        <w:rPr>
          <w:rFonts w:eastAsia="Calibri"/>
          <w:bCs/>
          <w:sz w:val="26"/>
          <w:szCs w:val="26"/>
          <w:lang w:eastAsia="en-US"/>
        </w:rPr>
        <w:t xml:space="preserve"> цифры «</w:t>
      </w:r>
      <w:r w:rsidR="00A410AE">
        <w:rPr>
          <w:rFonts w:eastAsia="Calibri"/>
          <w:bCs/>
          <w:sz w:val="26"/>
          <w:szCs w:val="26"/>
          <w:lang w:eastAsia="en-US"/>
        </w:rPr>
        <w:t>108218,59</w:t>
      </w:r>
      <w:r w:rsidRPr="00D20B4E">
        <w:rPr>
          <w:rFonts w:eastAsia="Calibri"/>
          <w:bCs/>
          <w:sz w:val="26"/>
          <w:szCs w:val="26"/>
          <w:lang w:eastAsia="en-US"/>
        </w:rPr>
        <w:t>» заменить цифрами «</w:t>
      </w:r>
      <w:r w:rsidR="00A410AE">
        <w:rPr>
          <w:rFonts w:eastAsia="Calibri"/>
          <w:bCs/>
          <w:sz w:val="26"/>
          <w:szCs w:val="26"/>
          <w:lang w:eastAsia="en-US"/>
        </w:rPr>
        <w:t>2055,700</w:t>
      </w:r>
      <w:r w:rsidRPr="00D20B4E">
        <w:rPr>
          <w:rFonts w:eastAsia="Calibri"/>
          <w:bCs/>
          <w:sz w:val="26"/>
          <w:szCs w:val="26"/>
          <w:lang w:eastAsia="en-US"/>
        </w:rPr>
        <w:t>»;</w:t>
      </w:r>
    </w:p>
    <w:p w:rsidR="00AC1563" w:rsidRDefault="00D20B4E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D20B4E" w:rsidRPr="00D20B4E" w:rsidRDefault="00D20B4E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 подпункт 1.1.1 изложить в следующей редакции</w:t>
      </w:r>
    </w:p>
    <w:p w:rsidR="00AC1563" w:rsidRPr="00D20B4E" w:rsidRDefault="00AC1563" w:rsidP="00AC1563">
      <w:pPr>
        <w:widowControl w:val="0"/>
        <w:suppressAutoHyphens/>
        <w:spacing w:after="0" w:line="240" w:lineRule="auto"/>
        <w:rPr>
          <w:rFonts w:eastAsia="SimSun"/>
          <w:kern w:val="2"/>
          <w:sz w:val="24"/>
          <w:szCs w:val="24"/>
          <w:lang w:eastAsia="zh-CN" w:bidi="hi-IN"/>
        </w:rPr>
      </w:pPr>
    </w:p>
    <w:tbl>
      <w:tblPr>
        <w:tblW w:w="15319" w:type="dxa"/>
        <w:tblInd w:w="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2665"/>
        <w:gridCol w:w="1305"/>
        <w:gridCol w:w="793"/>
        <w:gridCol w:w="792"/>
        <w:gridCol w:w="1362"/>
        <w:gridCol w:w="1303"/>
        <w:gridCol w:w="1305"/>
        <w:gridCol w:w="1303"/>
        <w:gridCol w:w="1362"/>
        <w:gridCol w:w="1202"/>
        <w:gridCol w:w="1134"/>
      </w:tblGrid>
      <w:tr w:rsidR="00AC1563" w:rsidRPr="00AC1563" w:rsidTr="00AC1563"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1.1.1.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Ремонт (восстановление) автомобильных дорог Великого Новгорода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комитет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,</w:t>
            </w:r>
          </w:p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МКУ "</w:t>
            </w: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Городское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хозяйство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"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-"-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1.4,</w:t>
            </w:r>
          </w:p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1.5,</w:t>
            </w:r>
          </w:p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1.6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областной бюджет (субсидия дорожного фонда Новгородской области)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19050,000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19050,000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19050,000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5000,000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5000,000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19050,000</w:t>
            </w:r>
          </w:p>
        </w:tc>
      </w:tr>
      <w:tr w:rsidR="00AC1563" w:rsidRPr="00AC1563" w:rsidTr="00AC1563"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бюджет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Великого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Новгорода</w:t>
            </w:r>
            <w:proofErr w:type="spellEnd"/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10158,399</w:t>
            </w: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7503,000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11003,000</w:t>
            </w: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1003,000</w:t>
            </w:r>
          </w:p>
        </w:tc>
        <w:tc>
          <w:tcPr>
            <w:tcW w:w="12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1003,000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1003,000</w:t>
            </w:r>
          </w:p>
        </w:tc>
      </w:tr>
      <w:tr w:rsidR="00AC1563" w:rsidRPr="00AC1563" w:rsidTr="00AC1563"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6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в </w:t>
            </w: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:</w:t>
            </w: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AC1563" w:rsidRPr="00AC1563" w:rsidTr="00AC1563"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6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выполнение работ в 2022 году по ремонту автомобильных дорог к социально значимым объектам, в том числе:</w:t>
            </w:r>
          </w:p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проезд 1 в квартале 237 Софийской стороны;</w:t>
            </w:r>
          </w:p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проезд 1 в микрорайоне 3 Западного района Великого Новгорода;</w:t>
            </w:r>
          </w:p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проезд 5 в микрорайоне 6 Западного района;</w:t>
            </w:r>
          </w:p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</w:t>
            </w:r>
            <w:proofErr w:type="gramStart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зд в кв</w:t>
            </w:r>
            <w:proofErr w:type="gramEnd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артале 127 Софийской стороны Великого Новгорода;</w:t>
            </w:r>
          </w:p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>местный прое</w:t>
            </w:r>
            <w:proofErr w:type="gramStart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зд в кв</w:t>
            </w:r>
            <w:proofErr w:type="gramEnd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арталах 130 - 146 Великого Новгорода;</w:t>
            </w:r>
          </w:p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местный проезд 3 в микрорайоне 2 </w:t>
            </w: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Завокзального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района Великого Новгорода;</w:t>
            </w:r>
          </w:p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</w:t>
            </w:r>
            <w:proofErr w:type="gramStart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зд в кв</w:t>
            </w:r>
            <w:proofErr w:type="gramEnd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артале 29 Донецкого района Великого Новгорода;</w:t>
            </w:r>
          </w:p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проезд 1 в микрорайоне 9 Западного района Великого Новгорода;</w:t>
            </w:r>
          </w:p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проезд 2 в микрорайоне 9 Западного района Великого Новгорода;</w:t>
            </w:r>
          </w:p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</w:t>
            </w:r>
            <w:proofErr w:type="gramStart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зд в кв</w:t>
            </w:r>
            <w:proofErr w:type="gramEnd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артале 114 Привокзального района;</w:t>
            </w:r>
          </w:p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проезд 4 в микрорайоне 6 Западного района;</w:t>
            </w:r>
          </w:p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Чудовская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улица (тротуар по четной стороне);</w:t>
            </w:r>
          </w:p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Береговая</w:t>
            </w:r>
            <w:proofErr w:type="gramEnd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ул. (проезд к зданию центра временного содержания для несовершеннолетних по Береговой ул., 54);</w:t>
            </w:r>
          </w:p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 xml:space="preserve">местный проезд 1 в </w:t>
            </w: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мкр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. 4 района Деревяницы-1;</w:t>
            </w:r>
          </w:p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проезд 1 в квартале 94 Софийской стороны;</w:t>
            </w:r>
          </w:p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</w:t>
            </w:r>
            <w:proofErr w:type="gramStart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зд в кв</w:t>
            </w:r>
            <w:proofErr w:type="gramEnd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артале 121 Софийской стороны;</w:t>
            </w:r>
          </w:p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</w:t>
            </w:r>
            <w:proofErr w:type="gramStart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зд в кв</w:t>
            </w:r>
            <w:proofErr w:type="gramEnd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артале 241 </w:t>
            </w: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мкр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. </w:t>
            </w: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Волховский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Яковлева ул. (тротуар в районе дома </w:t>
            </w: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N</w:t>
            </w: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22/1);</w:t>
            </w:r>
          </w:p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проезд 1 в квартале 4 Донецкого района в Великом Новгороде;</w:t>
            </w:r>
          </w:p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проезд в микрорайоне 5 Западного района;</w:t>
            </w:r>
          </w:p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проезд 5 в микрорайоне 13 Западного района в Великом Новгороде</w:t>
            </w:r>
          </w:p>
        </w:tc>
        <w:tc>
          <w:tcPr>
            <w:tcW w:w="13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2022</w:t>
            </w:r>
          </w:p>
        </w:tc>
        <w:tc>
          <w:tcPr>
            <w:tcW w:w="7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областной бюджет (субсидия дорожного фонда Новгородской области)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19050,000</w:t>
            </w: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AC1563" w:rsidRPr="00AC1563" w:rsidTr="00AC1563"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бюджет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Великого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Новгорода</w:t>
            </w:r>
            <w:proofErr w:type="spellEnd"/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10158,399</w:t>
            </w: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AC1563" w:rsidRPr="00AC1563" w:rsidTr="00AC1563"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6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выполнение работ в 2023 году по ремонту автомобильных дорог к социально значимым объектам, в том числе:</w:t>
            </w:r>
          </w:p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г. </w:t>
            </w: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>Великий Новгород, Местный проезд 1 в квартале 123 Псковского района Великого Новгорода (между сквером Культуры и МАУК "Дворец культуры и молодежи "ГОРОД", по Псковской ул., д. 3, вдоль вала Окольного города);</w:t>
            </w:r>
            <w:proofErr w:type="gramEnd"/>
          </w:p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г. Великий Новгород, Местный проезд в квартале 123 Псковского района Великого Новгорода (между зданиями </w:t>
            </w:r>
            <w:proofErr w:type="gramStart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Псковская</w:t>
            </w:r>
            <w:proofErr w:type="gramEnd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ул., д. 1 и Псковская ул., д. 3);</w:t>
            </w:r>
          </w:p>
          <w:p w:rsidR="00AC1563" w:rsidRPr="00D21DF4" w:rsidRDefault="00AC1563" w:rsidP="00AC1563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(ремонт участка тротуара) г. Великий Новгород, Улица Большая Санкт-Петербургская ул. </w:t>
            </w:r>
            <w:r w:rsidRPr="00D21DF4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(тротуар в районе дома </w:t>
            </w: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N</w:t>
            </w:r>
            <w:r w:rsidRPr="00D21DF4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22);</w:t>
            </w:r>
          </w:p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(ремонт участка тротуара) г. Великий </w:t>
            </w: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 xml:space="preserve">Новгород, ул. </w:t>
            </w: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Ломоносова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(</w:t>
            </w: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тропиночная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сеть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по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зеленой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зоне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);</w:t>
            </w:r>
          </w:p>
          <w:p w:rsidR="00AC1563" w:rsidRPr="00D21DF4" w:rsidRDefault="00AC1563" w:rsidP="00AC1563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г. Великий Новгород, ул. Б. </w:t>
            </w:r>
            <w:proofErr w:type="gramStart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Московская</w:t>
            </w:r>
            <w:proofErr w:type="gramEnd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(местный проезд вдоль нежилых помещений в д. 108 по ул. Б. Московская, от д. 110 по ул. Б. Московская до пер. </w:t>
            </w:r>
            <w:proofErr w:type="spellStart"/>
            <w:r w:rsidRPr="00D21DF4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Новоселицкий</w:t>
            </w:r>
            <w:proofErr w:type="spellEnd"/>
            <w:r w:rsidRPr="00D21DF4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);</w:t>
            </w:r>
          </w:p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г. Великий Новгород, Большая Московская ул. </w:t>
            </w: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(</w:t>
            </w: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посадочная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площадка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в </w:t>
            </w: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районе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д. N 114, </w:t>
            </w: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корп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. 1);</w:t>
            </w:r>
          </w:p>
          <w:p w:rsidR="00AC1563" w:rsidRPr="00D21DF4" w:rsidRDefault="00AC1563" w:rsidP="00AC1563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г. Великий Новгород, ул. </w:t>
            </w:r>
            <w:proofErr w:type="gramStart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Новгородская</w:t>
            </w:r>
            <w:proofErr w:type="gramEnd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(вдоль д. 10 по ул. </w:t>
            </w:r>
            <w:r w:rsidRPr="00D21DF4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Новгородская с пересечением с проездом к техникуму);</w:t>
            </w:r>
          </w:p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(ремонт участка тротуара) г. Великий Новгород, ул. 8 Марта (пешеходная дорожка, соединяющая два </w:t>
            </w: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>проезда по ул. 8 Марта);</w:t>
            </w:r>
          </w:p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ремонт участка автомобильной дороги г. Великий Новгород, Местный прое</w:t>
            </w:r>
            <w:proofErr w:type="gramStart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зд в кв</w:t>
            </w:r>
            <w:proofErr w:type="gramEnd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артале 152 Великого Новгорода</w:t>
            </w:r>
          </w:p>
        </w:tc>
        <w:tc>
          <w:tcPr>
            <w:tcW w:w="13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2023</w:t>
            </w:r>
          </w:p>
        </w:tc>
        <w:tc>
          <w:tcPr>
            <w:tcW w:w="7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областной бюджет (субсидия дорожного фонда Новгородской области)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19050,000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AC1563" w:rsidRPr="00AC1563" w:rsidTr="00AC1563"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бюджет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Великого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Новгорода</w:t>
            </w:r>
            <w:proofErr w:type="spellEnd"/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7503,000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AC1563" w:rsidRPr="00AC1563" w:rsidTr="00AC1563"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выполнение работ в 2024 году по ремонту автомобильных дорог к социально значимым объектам, в том числе:</w:t>
            </w:r>
          </w:p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ремонт участка автомобильной дороги Ломоносова ул. (ремонт участка тротуара (</w:t>
            </w: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тропиночная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сеть по зеленой зоне), Великий Новгород;</w:t>
            </w:r>
          </w:p>
          <w:p w:rsidR="00AC1563" w:rsidRPr="00D21DF4" w:rsidRDefault="00AC1563" w:rsidP="00AC1563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Октябрьской ул. вдоль домов </w:t>
            </w: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N</w:t>
            </w: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6, корп. </w:t>
            </w:r>
            <w:r w:rsidRPr="00D21DF4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1, </w:t>
            </w: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N</w:t>
            </w:r>
            <w:r w:rsidRPr="00D21DF4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4, корп. 1, </w:t>
            </w: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N</w:t>
            </w:r>
            <w:r w:rsidRPr="00D21DF4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2, корп. 1, Великий Новгород;</w:t>
            </w:r>
          </w:p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Псковской ул. (вдоль дома </w:t>
            </w: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N</w:t>
            </w: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24 по Псковской ул.), Великий Новгород;</w:t>
            </w:r>
          </w:p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</w:t>
            </w: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Новолучанской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ул. </w:t>
            </w: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>(ремонт участка тротуара от Черняховского ул. до Предтеченской ул.), Великий Новгород;</w:t>
            </w:r>
          </w:p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Местного проезда 3 в микрорайоне 14 Великого Новгорода (от ул. </w:t>
            </w: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Кочетова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до дома </w:t>
            </w: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N</w:t>
            </w: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36, корп. 1, по </w:t>
            </w: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Нехинской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ул.), Великий Новгород;</w:t>
            </w:r>
          </w:p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Местный проезд 2 в микрорайоне 14 Великого Новгорода (ул. </w:t>
            </w: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Коровникова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- </w:t>
            </w: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дом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N 3, </w:t>
            </w: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корп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. 4, </w:t>
            </w: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по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ул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. </w:t>
            </w: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Коровникова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), </w:t>
            </w: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Великий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Новгород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;</w:t>
            </w:r>
          </w:p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Воздвиженской ул. (ремонт тротуара </w:t>
            </w:r>
            <w:proofErr w:type="gramStart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от</w:t>
            </w:r>
            <w:proofErr w:type="gramEnd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Троицкой ул. до Большой </w:t>
            </w: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Власьевской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ул.), Великий Новгород;</w:t>
            </w:r>
          </w:p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Троицкой ул. (тротуар от ул. Литвинова - </w:t>
            </w: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 xml:space="preserve">Лукина до дома </w:t>
            </w: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N</w:t>
            </w: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28 по Троицкой ул.), Великий Новгород;</w:t>
            </w:r>
            <w:proofErr w:type="gramEnd"/>
          </w:p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</w:t>
            </w: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Нутной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ул. (ремонт участка тротуара </w:t>
            </w:r>
            <w:proofErr w:type="gramStart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от</w:t>
            </w:r>
            <w:proofErr w:type="gramEnd"/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Большой Московской ул. до Михайлова ул.), Великий Новгород;</w:t>
            </w:r>
          </w:p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Местный проезд 2 в микрорайоне 6 Западного района Великого Новгорода (от просп. </w:t>
            </w: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Мира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к МАДОУ "</w:t>
            </w: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Детский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сад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N 47" </w:t>
            </w: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по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просп</w:t>
            </w:r>
            <w:proofErr w:type="spellEnd"/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. </w:t>
            </w: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Мира, д. 29а), Великий Новгород; </w:t>
            </w:r>
            <w:r w:rsidRPr="00AC1563">
              <w:rPr>
                <w:rFonts w:eastAsia="Times New Roman CYR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Выполнение работ по </w:t>
            </w:r>
            <w:r w:rsidRPr="00AC1563"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ремонту участка автомобильной дороги ул. </w:t>
            </w:r>
            <w:proofErr w:type="spellStart"/>
            <w:r w:rsidRPr="00AC1563"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Хутынская</w:t>
            </w:r>
            <w:proofErr w:type="spellEnd"/>
            <w:r w:rsidRPr="00AC1563"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(замена бортового камня на участках: от Большой Московской ул. до д. №  6 по </w:t>
            </w:r>
            <w:proofErr w:type="spellStart"/>
            <w:r w:rsidRPr="00AC1563"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Хутынской</w:t>
            </w:r>
            <w:proofErr w:type="spellEnd"/>
            <w:r w:rsidRPr="00AC1563"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ул.; </w:t>
            </w:r>
            <w:r w:rsidRPr="00AC1563">
              <w:rPr>
                <w:rFonts w:eastAsia="Courier New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от д. №  3 по </w:t>
            </w:r>
            <w:proofErr w:type="spellStart"/>
            <w:r w:rsidRPr="00AC1563">
              <w:rPr>
                <w:rFonts w:eastAsia="Courier New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Хутынской</w:t>
            </w:r>
            <w:proofErr w:type="spellEnd"/>
            <w:r w:rsidRPr="00AC1563">
              <w:rPr>
                <w:rFonts w:eastAsia="Courier New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ул. до д. № </w:t>
            </w:r>
            <w:r w:rsidRPr="00AC1563">
              <w:rPr>
                <w:rFonts w:eastAsia="Courier New"/>
                <w:color w:val="000000"/>
                <w:kern w:val="2"/>
                <w:sz w:val="24"/>
                <w:szCs w:val="24"/>
                <w:shd w:val="clear" w:color="auto" w:fill="FFFFFF"/>
                <w:lang w:eastAsia="ar-SA" w:bidi="hi-IN"/>
              </w:rPr>
              <w:t>10</w:t>
            </w:r>
            <w:proofErr w:type="gramStart"/>
            <w:r w:rsidRPr="00AC1563">
              <w:rPr>
                <w:rFonts w:eastAsia="Courier New"/>
                <w:color w:val="000000"/>
                <w:kern w:val="2"/>
                <w:sz w:val="24"/>
                <w:szCs w:val="24"/>
                <w:shd w:val="clear" w:color="auto" w:fill="FFFFFF"/>
                <w:lang w:eastAsia="ar-SA" w:bidi="hi-IN"/>
              </w:rPr>
              <w:t xml:space="preserve"> А</w:t>
            </w:r>
            <w:proofErr w:type="gramEnd"/>
            <w:r w:rsidRPr="00AC1563">
              <w:rPr>
                <w:rFonts w:eastAsia="Courier New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по </w:t>
            </w:r>
            <w:proofErr w:type="spellStart"/>
            <w:r w:rsidRPr="00AC1563">
              <w:rPr>
                <w:rFonts w:eastAsia="Courier New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Хутынской</w:t>
            </w:r>
            <w:proofErr w:type="spellEnd"/>
            <w:r w:rsidRPr="00AC1563">
              <w:rPr>
                <w:rFonts w:eastAsia="Courier New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ул.; </w:t>
            </w:r>
            <w:r w:rsidRPr="00AC1563"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от д. №  6 по </w:t>
            </w:r>
            <w:proofErr w:type="spellStart"/>
            <w:r w:rsidRPr="00AC1563"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Хутынской</w:t>
            </w:r>
            <w:proofErr w:type="spellEnd"/>
            <w:r w:rsidRPr="00AC1563"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ул. до д. № 3 по </w:t>
            </w:r>
            <w:proofErr w:type="spellStart"/>
            <w:r w:rsidRPr="00AC1563"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Хутынской</w:t>
            </w:r>
            <w:proofErr w:type="spellEnd"/>
            <w:r w:rsidRPr="00AC1563"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ул.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lastRenderedPageBreak/>
              <w:t>КАГ,</w:t>
            </w:r>
          </w:p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МКУ "УКС"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2024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1.1,</w:t>
            </w:r>
          </w:p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1.2,</w:t>
            </w: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областной бюджет (субсидия дорожного фонда Новгородской области)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19050,000</w:t>
            </w: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563" w:rsidRPr="00AC1563" w:rsidRDefault="00AC1563" w:rsidP="00AC1563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C1563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</w:tr>
    </w:tbl>
    <w:p w:rsidR="00350506" w:rsidRPr="00350506" w:rsidRDefault="00D21DF4" w:rsidP="00350506">
      <w:pPr>
        <w:shd w:val="clear" w:color="auto" w:fill="FFFFFF"/>
        <w:suppressAutoHyphens/>
        <w:autoSpaceDE w:val="0"/>
        <w:spacing w:before="120"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lastRenderedPageBreak/>
        <w:t xml:space="preserve">В подпункте 1.1.2. в графе 9 </w:t>
      </w:r>
      <w:r w:rsidRPr="00350506">
        <w:rPr>
          <w:sz w:val="26"/>
          <w:szCs w:val="26"/>
          <w:lang w:eastAsia="zh-CN"/>
        </w:rPr>
        <w:t>в позиции, касающейся</w:t>
      </w:r>
      <w:r w:rsidRPr="00350506">
        <w:rPr>
          <w:rFonts w:eastAsia="Calibri"/>
          <w:bCs/>
          <w:sz w:val="26"/>
          <w:szCs w:val="26"/>
          <w:lang w:eastAsia="en-US"/>
        </w:rPr>
        <w:t xml:space="preserve"> </w:t>
      </w:r>
      <w:r w:rsidRPr="00350506">
        <w:rPr>
          <w:sz w:val="26"/>
          <w:szCs w:val="26"/>
          <w:lang w:eastAsia="zh-CN"/>
        </w:rPr>
        <w:t>бюджета Великого Новгорода,</w:t>
      </w:r>
      <w:r w:rsidRPr="00350506">
        <w:rPr>
          <w:rFonts w:eastAsia="Calibri"/>
          <w:bCs/>
          <w:sz w:val="26"/>
          <w:szCs w:val="26"/>
          <w:lang w:eastAsia="en-US"/>
        </w:rPr>
        <w:t xml:space="preserve"> цифры «</w:t>
      </w:r>
      <w:r>
        <w:rPr>
          <w:rFonts w:eastAsia="Calibri"/>
          <w:bCs/>
          <w:sz w:val="26"/>
          <w:szCs w:val="26"/>
          <w:lang w:eastAsia="en-US"/>
        </w:rPr>
        <w:t>1722,077</w:t>
      </w:r>
      <w:r w:rsidRPr="00350506">
        <w:rPr>
          <w:rFonts w:eastAsia="Calibri"/>
          <w:bCs/>
          <w:sz w:val="26"/>
          <w:szCs w:val="26"/>
          <w:lang w:eastAsia="en-US"/>
        </w:rPr>
        <w:t>» заменить цифрами «</w:t>
      </w:r>
      <w:r>
        <w:rPr>
          <w:rFonts w:eastAsia="Calibri"/>
          <w:bCs/>
          <w:sz w:val="26"/>
          <w:szCs w:val="26"/>
          <w:lang w:eastAsia="en-US"/>
        </w:rPr>
        <w:t>1608,226</w:t>
      </w:r>
      <w:r w:rsidRPr="00350506">
        <w:rPr>
          <w:rFonts w:eastAsia="Calibri"/>
          <w:bCs/>
          <w:sz w:val="26"/>
          <w:szCs w:val="26"/>
          <w:lang w:eastAsia="en-US"/>
        </w:rPr>
        <w:t>»;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before="120"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350506">
        <w:rPr>
          <w:sz w:val="26"/>
          <w:szCs w:val="26"/>
          <w:lang w:eastAsia="zh-CN"/>
        </w:rPr>
        <w:t xml:space="preserve">В подпункте 1.1.6 </w:t>
      </w:r>
      <w:r w:rsidRPr="00350506">
        <w:rPr>
          <w:rFonts w:eastAsia="Calibri"/>
          <w:bCs/>
          <w:sz w:val="26"/>
          <w:szCs w:val="26"/>
          <w:lang w:eastAsia="en-US"/>
        </w:rPr>
        <w:t>в графе 9: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350506">
        <w:rPr>
          <w:sz w:val="26"/>
          <w:szCs w:val="26"/>
          <w:lang w:eastAsia="zh-CN"/>
        </w:rPr>
        <w:t xml:space="preserve">в позиции касающейся областного бюджета (субсидии </w:t>
      </w:r>
      <w:r w:rsidRPr="00350506">
        <w:rPr>
          <w:rFonts w:eastAsia="Calibri"/>
          <w:bCs/>
          <w:sz w:val="26"/>
          <w:szCs w:val="26"/>
          <w:lang w:eastAsia="en-US"/>
        </w:rPr>
        <w:t>дорожного фонда Новгородской области), цифры «6460,00» заменить цифрами «</w:t>
      </w:r>
      <w:r w:rsidR="00831C47">
        <w:rPr>
          <w:rFonts w:eastAsia="Calibri"/>
          <w:bCs/>
          <w:sz w:val="26"/>
          <w:szCs w:val="26"/>
          <w:lang w:eastAsia="en-US"/>
        </w:rPr>
        <w:t>5827,170</w:t>
      </w:r>
      <w:r w:rsidRPr="00350506">
        <w:rPr>
          <w:rFonts w:eastAsia="Calibri"/>
          <w:bCs/>
          <w:sz w:val="26"/>
          <w:szCs w:val="26"/>
          <w:lang w:eastAsia="en-US"/>
        </w:rPr>
        <w:t>»;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350506">
        <w:rPr>
          <w:sz w:val="26"/>
          <w:szCs w:val="26"/>
          <w:lang w:eastAsia="zh-CN"/>
        </w:rPr>
        <w:t>в позиции, касающейся</w:t>
      </w:r>
      <w:r w:rsidRPr="00350506">
        <w:rPr>
          <w:rFonts w:eastAsia="Calibri"/>
          <w:bCs/>
          <w:sz w:val="26"/>
          <w:szCs w:val="26"/>
          <w:lang w:eastAsia="en-US"/>
        </w:rPr>
        <w:t xml:space="preserve"> </w:t>
      </w:r>
      <w:r w:rsidRPr="00350506">
        <w:rPr>
          <w:sz w:val="26"/>
          <w:szCs w:val="26"/>
          <w:lang w:eastAsia="zh-CN"/>
        </w:rPr>
        <w:t>бюджета Великого Новгорода,</w:t>
      </w:r>
      <w:r w:rsidRPr="00350506">
        <w:rPr>
          <w:rFonts w:eastAsia="Calibri"/>
          <w:bCs/>
          <w:sz w:val="26"/>
          <w:szCs w:val="26"/>
          <w:lang w:eastAsia="en-US"/>
        </w:rPr>
        <w:t xml:space="preserve"> цифры «340,00</w:t>
      </w:r>
      <w:r w:rsidR="00831C47">
        <w:rPr>
          <w:rFonts w:eastAsia="Calibri"/>
          <w:bCs/>
          <w:sz w:val="26"/>
          <w:szCs w:val="26"/>
          <w:lang w:eastAsia="en-US"/>
        </w:rPr>
        <w:t>0</w:t>
      </w:r>
      <w:r w:rsidRPr="00350506">
        <w:rPr>
          <w:rFonts w:eastAsia="Calibri"/>
          <w:bCs/>
          <w:sz w:val="26"/>
          <w:szCs w:val="26"/>
          <w:lang w:eastAsia="en-US"/>
        </w:rPr>
        <w:t>» заменить цифрами «</w:t>
      </w:r>
      <w:r w:rsidR="00831C47">
        <w:rPr>
          <w:rFonts w:eastAsia="Calibri"/>
          <w:bCs/>
          <w:sz w:val="26"/>
          <w:szCs w:val="26"/>
          <w:lang w:eastAsia="en-US"/>
        </w:rPr>
        <w:t>306,690</w:t>
      </w:r>
      <w:r w:rsidRPr="00350506">
        <w:rPr>
          <w:rFonts w:eastAsia="Calibri"/>
          <w:bCs/>
          <w:sz w:val="26"/>
          <w:szCs w:val="26"/>
          <w:lang w:eastAsia="en-US"/>
        </w:rPr>
        <w:t>»;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before="120" w:after="0"/>
        <w:ind w:firstLine="720"/>
        <w:jc w:val="both"/>
        <w:rPr>
          <w:sz w:val="26"/>
          <w:szCs w:val="26"/>
          <w:lang w:eastAsia="zh-CN"/>
        </w:rPr>
      </w:pPr>
      <w:r w:rsidRPr="00350506">
        <w:rPr>
          <w:sz w:val="26"/>
          <w:szCs w:val="26"/>
          <w:lang w:eastAsia="zh-CN"/>
        </w:rPr>
        <w:t>подпункты 1.1.14, 1.1.16, 1.1.19 исключить;</w:t>
      </w:r>
    </w:p>
    <w:p w:rsidR="00350506" w:rsidRDefault="00350506" w:rsidP="00350506">
      <w:pPr>
        <w:shd w:val="clear" w:color="auto" w:fill="FFFFFF"/>
        <w:suppressAutoHyphens/>
        <w:autoSpaceDE w:val="0"/>
        <w:spacing w:before="120" w:after="0"/>
        <w:ind w:firstLine="720"/>
        <w:jc w:val="both"/>
        <w:rPr>
          <w:sz w:val="26"/>
          <w:szCs w:val="26"/>
          <w:lang w:eastAsia="zh-CN"/>
        </w:rPr>
      </w:pPr>
      <w:r w:rsidRPr="00350506">
        <w:rPr>
          <w:sz w:val="26"/>
          <w:szCs w:val="26"/>
          <w:lang w:eastAsia="zh-CN"/>
        </w:rPr>
        <w:t xml:space="preserve">в пункте 1.1.21 </w:t>
      </w:r>
      <w:r w:rsidRPr="00350506">
        <w:rPr>
          <w:rFonts w:eastAsia="Calibri"/>
          <w:bCs/>
          <w:sz w:val="26"/>
          <w:szCs w:val="26"/>
          <w:lang w:eastAsia="en-US"/>
        </w:rPr>
        <w:t>графу 2 изложить в следующей редакции «</w:t>
      </w:r>
      <w:r w:rsidRPr="00350506">
        <w:rPr>
          <w:sz w:val="26"/>
          <w:szCs w:val="26"/>
          <w:lang w:eastAsia="zh-CN"/>
        </w:rPr>
        <w:t xml:space="preserve">Разработка проектно-сметной документации и выполнение работ по капитальному ремонту улично-дорожной сети Великого Новгорода (устройство недостающего наружного освещения) на участке Юрьевского шоссе, </w:t>
      </w:r>
      <w:proofErr w:type="gramStart"/>
      <w:r w:rsidRPr="00350506">
        <w:rPr>
          <w:sz w:val="26"/>
          <w:szCs w:val="26"/>
          <w:lang w:eastAsia="zh-CN"/>
        </w:rPr>
        <w:t>от</w:t>
      </w:r>
      <w:proofErr w:type="gramEnd"/>
      <w:r w:rsidRPr="00350506">
        <w:rPr>
          <w:sz w:val="26"/>
          <w:szCs w:val="26"/>
          <w:lang w:eastAsia="zh-CN"/>
        </w:rPr>
        <w:t xml:space="preserve"> Орловской ул. до </w:t>
      </w:r>
      <w:proofErr w:type="spellStart"/>
      <w:r w:rsidRPr="00350506">
        <w:rPr>
          <w:sz w:val="26"/>
          <w:szCs w:val="26"/>
          <w:lang w:eastAsia="zh-CN"/>
        </w:rPr>
        <w:t>Аркажской</w:t>
      </w:r>
      <w:proofErr w:type="spellEnd"/>
      <w:r w:rsidRPr="00350506">
        <w:rPr>
          <w:sz w:val="26"/>
          <w:szCs w:val="26"/>
          <w:lang w:eastAsia="zh-CN"/>
        </w:rPr>
        <w:t xml:space="preserve"> ул.»</w:t>
      </w:r>
    </w:p>
    <w:p w:rsidR="00831C47" w:rsidRPr="00350506" w:rsidRDefault="00831C47" w:rsidP="00831C47">
      <w:pPr>
        <w:shd w:val="clear" w:color="auto" w:fill="FFFFFF"/>
        <w:suppressAutoHyphens/>
        <w:autoSpaceDE w:val="0"/>
        <w:spacing w:before="120"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350506">
        <w:rPr>
          <w:rFonts w:eastAsia="Calibri"/>
          <w:bCs/>
          <w:sz w:val="26"/>
          <w:szCs w:val="26"/>
          <w:lang w:eastAsia="en-US"/>
        </w:rPr>
        <w:t>в графе 9:</w:t>
      </w:r>
    </w:p>
    <w:p w:rsidR="00831C47" w:rsidRPr="00350506" w:rsidRDefault="00831C47" w:rsidP="00831C47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350506">
        <w:rPr>
          <w:sz w:val="26"/>
          <w:szCs w:val="26"/>
          <w:lang w:eastAsia="zh-CN"/>
        </w:rPr>
        <w:t xml:space="preserve">в позиции касающейся областного бюджета (субсидии </w:t>
      </w:r>
      <w:r w:rsidRPr="00350506">
        <w:rPr>
          <w:rFonts w:eastAsia="Calibri"/>
          <w:bCs/>
          <w:sz w:val="26"/>
          <w:szCs w:val="26"/>
          <w:lang w:eastAsia="en-US"/>
        </w:rPr>
        <w:t>дорожного фонда</w:t>
      </w:r>
      <w:r>
        <w:rPr>
          <w:rFonts w:eastAsia="Calibri"/>
          <w:bCs/>
          <w:sz w:val="26"/>
          <w:szCs w:val="26"/>
          <w:lang w:eastAsia="en-US"/>
        </w:rPr>
        <w:t xml:space="preserve"> Новгородской области), цифры «8170</w:t>
      </w:r>
      <w:r w:rsidRPr="00350506">
        <w:rPr>
          <w:rFonts w:eastAsia="Calibri"/>
          <w:bCs/>
          <w:sz w:val="26"/>
          <w:szCs w:val="26"/>
          <w:lang w:eastAsia="en-US"/>
        </w:rPr>
        <w:t>,00</w:t>
      </w:r>
      <w:r>
        <w:rPr>
          <w:rFonts w:eastAsia="Calibri"/>
          <w:bCs/>
          <w:sz w:val="26"/>
          <w:szCs w:val="26"/>
          <w:lang w:eastAsia="en-US"/>
        </w:rPr>
        <w:t>0</w:t>
      </w:r>
      <w:r w:rsidRPr="00350506">
        <w:rPr>
          <w:rFonts w:eastAsia="Calibri"/>
          <w:bCs/>
          <w:sz w:val="26"/>
          <w:szCs w:val="26"/>
          <w:lang w:eastAsia="en-US"/>
        </w:rPr>
        <w:t>» заменить цифрами «</w:t>
      </w:r>
      <w:r>
        <w:rPr>
          <w:rFonts w:eastAsia="Calibri"/>
          <w:bCs/>
          <w:sz w:val="26"/>
          <w:szCs w:val="26"/>
          <w:lang w:eastAsia="en-US"/>
        </w:rPr>
        <w:t>7125,000</w:t>
      </w:r>
      <w:r w:rsidRPr="00350506">
        <w:rPr>
          <w:rFonts w:eastAsia="Calibri"/>
          <w:bCs/>
          <w:sz w:val="26"/>
          <w:szCs w:val="26"/>
          <w:lang w:eastAsia="en-US"/>
        </w:rPr>
        <w:t>»;</w:t>
      </w:r>
    </w:p>
    <w:p w:rsidR="00831C47" w:rsidRPr="00350506" w:rsidRDefault="00831C47" w:rsidP="00831C47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350506">
        <w:rPr>
          <w:sz w:val="26"/>
          <w:szCs w:val="26"/>
          <w:lang w:eastAsia="zh-CN"/>
        </w:rPr>
        <w:t>в позиции, касающейся</w:t>
      </w:r>
      <w:r w:rsidRPr="00350506">
        <w:rPr>
          <w:rFonts w:eastAsia="Calibri"/>
          <w:bCs/>
          <w:sz w:val="26"/>
          <w:szCs w:val="26"/>
          <w:lang w:eastAsia="en-US"/>
        </w:rPr>
        <w:t xml:space="preserve"> </w:t>
      </w:r>
      <w:r w:rsidRPr="00350506">
        <w:rPr>
          <w:sz w:val="26"/>
          <w:szCs w:val="26"/>
          <w:lang w:eastAsia="zh-CN"/>
        </w:rPr>
        <w:t>бюджета Великого Новгорода,</w:t>
      </w:r>
      <w:r w:rsidRPr="00350506">
        <w:rPr>
          <w:rFonts w:eastAsia="Calibri"/>
          <w:bCs/>
          <w:sz w:val="26"/>
          <w:szCs w:val="26"/>
          <w:lang w:eastAsia="en-US"/>
        </w:rPr>
        <w:t xml:space="preserve"> цифры «</w:t>
      </w:r>
      <w:r>
        <w:rPr>
          <w:rFonts w:eastAsia="Calibri"/>
          <w:bCs/>
          <w:sz w:val="26"/>
          <w:szCs w:val="26"/>
          <w:lang w:eastAsia="en-US"/>
        </w:rPr>
        <w:t>430,000</w:t>
      </w:r>
      <w:r w:rsidRPr="00350506">
        <w:rPr>
          <w:rFonts w:eastAsia="Calibri"/>
          <w:bCs/>
          <w:sz w:val="26"/>
          <w:szCs w:val="26"/>
          <w:lang w:eastAsia="en-US"/>
        </w:rPr>
        <w:t>» заменить цифрами «</w:t>
      </w:r>
      <w:r>
        <w:rPr>
          <w:rFonts w:eastAsia="Calibri"/>
          <w:bCs/>
          <w:sz w:val="26"/>
          <w:szCs w:val="26"/>
          <w:lang w:eastAsia="en-US"/>
        </w:rPr>
        <w:t>375,000</w:t>
      </w:r>
      <w:r w:rsidRPr="00350506">
        <w:rPr>
          <w:rFonts w:eastAsia="Calibri"/>
          <w:bCs/>
          <w:sz w:val="26"/>
          <w:szCs w:val="26"/>
          <w:lang w:eastAsia="en-US"/>
        </w:rPr>
        <w:t>»;</w:t>
      </w:r>
    </w:p>
    <w:p w:rsidR="00831C47" w:rsidRPr="00350506" w:rsidRDefault="00831C47" w:rsidP="00350506">
      <w:pPr>
        <w:shd w:val="clear" w:color="auto" w:fill="FFFFFF"/>
        <w:suppressAutoHyphens/>
        <w:autoSpaceDE w:val="0"/>
        <w:spacing w:before="120" w:after="0"/>
        <w:ind w:firstLine="720"/>
        <w:jc w:val="both"/>
        <w:rPr>
          <w:sz w:val="26"/>
          <w:szCs w:val="26"/>
          <w:lang w:eastAsia="zh-CN"/>
        </w:rPr>
      </w:pPr>
    </w:p>
    <w:p w:rsidR="00350506" w:rsidRPr="00350506" w:rsidRDefault="00350506" w:rsidP="00350506">
      <w:pPr>
        <w:shd w:val="clear" w:color="auto" w:fill="FFFFFF"/>
        <w:suppressAutoHyphens/>
        <w:autoSpaceDE w:val="0"/>
        <w:spacing w:before="120" w:after="0"/>
        <w:ind w:firstLine="720"/>
        <w:jc w:val="both"/>
        <w:rPr>
          <w:sz w:val="26"/>
          <w:szCs w:val="26"/>
          <w:lang w:eastAsia="zh-CN"/>
        </w:rPr>
      </w:pPr>
      <w:r w:rsidRPr="00350506">
        <w:rPr>
          <w:sz w:val="26"/>
          <w:szCs w:val="26"/>
          <w:lang w:eastAsia="zh-CN"/>
        </w:rPr>
        <w:t>подпункты 1.1.22, 1.1.26-1.1.32, 1.1.34, 1.1.35 исключить;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before="120"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350506">
        <w:rPr>
          <w:sz w:val="26"/>
          <w:szCs w:val="26"/>
          <w:lang w:eastAsia="zh-CN"/>
        </w:rPr>
        <w:t xml:space="preserve">В подпункте 1.1.37 </w:t>
      </w:r>
      <w:r w:rsidRPr="00350506">
        <w:rPr>
          <w:rFonts w:eastAsia="Calibri"/>
          <w:bCs/>
          <w:sz w:val="26"/>
          <w:szCs w:val="26"/>
          <w:lang w:eastAsia="en-US"/>
        </w:rPr>
        <w:t>в графе 12: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350506">
        <w:rPr>
          <w:sz w:val="26"/>
          <w:szCs w:val="26"/>
          <w:lang w:eastAsia="zh-CN"/>
        </w:rPr>
        <w:t xml:space="preserve">в позиции касающейся областного бюджета (субсидии </w:t>
      </w:r>
      <w:r w:rsidRPr="00350506">
        <w:rPr>
          <w:rFonts w:eastAsia="Calibri"/>
          <w:bCs/>
          <w:sz w:val="26"/>
          <w:szCs w:val="26"/>
          <w:lang w:eastAsia="en-US"/>
        </w:rPr>
        <w:t>дорожного фонда Новгородской области), цифры «2280,00</w:t>
      </w:r>
      <w:r w:rsidR="00831C47">
        <w:rPr>
          <w:rFonts w:eastAsia="Calibri"/>
          <w:bCs/>
          <w:sz w:val="26"/>
          <w:szCs w:val="26"/>
          <w:lang w:eastAsia="en-US"/>
        </w:rPr>
        <w:t>0</w:t>
      </w:r>
      <w:r w:rsidRPr="00350506">
        <w:rPr>
          <w:rFonts w:eastAsia="Calibri"/>
          <w:bCs/>
          <w:sz w:val="26"/>
          <w:szCs w:val="26"/>
          <w:lang w:eastAsia="en-US"/>
        </w:rPr>
        <w:t>» заменить цифрами «570,00</w:t>
      </w:r>
      <w:r w:rsidR="00831C47">
        <w:rPr>
          <w:rFonts w:eastAsia="Calibri"/>
          <w:bCs/>
          <w:sz w:val="26"/>
          <w:szCs w:val="26"/>
          <w:lang w:eastAsia="en-US"/>
        </w:rPr>
        <w:t>0</w:t>
      </w:r>
      <w:r w:rsidRPr="00350506">
        <w:rPr>
          <w:rFonts w:eastAsia="Calibri"/>
          <w:bCs/>
          <w:sz w:val="26"/>
          <w:szCs w:val="26"/>
          <w:lang w:eastAsia="en-US"/>
        </w:rPr>
        <w:t>»;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350506">
        <w:rPr>
          <w:sz w:val="26"/>
          <w:szCs w:val="26"/>
          <w:lang w:eastAsia="zh-CN"/>
        </w:rPr>
        <w:t>в позиции, касающейся</w:t>
      </w:r>
      <w:r w:rsidRPr="00350506">
        <w:rPr>
          <w:rFonts w:eastAsia="Calibri"/>
          <w:bCs/>
          <w:sz w:val="26"/>
          <w:szCs w:val="26"/>
          <w:lang w:eastAsia="en-US"/>
        </w:rPr>
        <w:t xml:space="preserve"> </w:t>
      </w:r>
      <w:r w:rsidRPr="00350506">
        <w:rPr>
          <w:sz w:val="26"/>
          <w:szCs w:val="26"/>
          <w:lang w:eastAsia="zh-CN"/>
        </w:rPr>
        <w:t>бюджета Великого Новгорода,</w:t>
      </w:r>
      <w:r w:rsidRPr="00350506">
        <w:rPr>
          <w:rFonts w:eastAsia="Calibri"/>
          <w:bCs/>
          <w:sz w:val="26"/>
          <w:szCs w:val="26"/>
          <w:lang w:eastAsia="en-US"/>
        </w:rPr>
        <w:t xml:space="preserve"> цифры «120,00</w:t>
      </w:r>
      <w:r w:rsidR="00831C47">
        <w:rPr>
          <w:rFonts w:eastAsia="Calibri"/>
          <w:bCs/>
          <w:sz w:val="26"/>
          <w:szCs w:val="26"/>
          <w:lang w:eastAsia="en-US"/>
        </w:rPr>
        <w:t>0</w:t>
      </w:r>
      <w:r w:rsidRPr="00350506">
        <w:rPr>
          <w:rFonts w:eastAsia="Calibri"/>
          <w:bCs/>
          <w:sz w:val="26"/>
          <w:szCs w:val="26"/>
          <w:lang w:eastAsia="en-US"/>
        </w:rPr>
        <w:t>» заменить цифрами «30,0</w:t>
      </w:r>
      <w:r w:rsidR="00831C47">
        <w:rPr>
          <w:rFonts w:eastAsia="Calibri"/>
          <w:bCs/>
          <w:sz w:val="26"/>
          <w:szCs w:val="26"/>
          <w:lang w:eastAsia="en-US"/>
        </w:rPr>
        <w:t>0</w:t>
      </w:r>
      <w:r w:rsidRPr="00350506">
        <w:rPr>
          <w:rFonts w:eastAsia="Calibri"/>
          <w:bCs/>
          <w:sz w:val="26"/>
          <w:szCs w:val="26"/>
          <w:lang w:eastAsia="en-US"/>
        </w:rPr>
        <w:t>0»;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before="120"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350506">
        <w:rPr>
          <w:sz w:val="26"/>
          <w:szCs w:val="26"/>
          <w:lang w:eastAsia="zh-CN"/>
        </w:rPr>
        <w:t xml:space="preserve">В подпункте 1.1.38 </w:t>
      </w:r>
      <w:r w:rsidRPr="00350506">
        <w:rPr>
          <w:rFonts w:eastAsia="Calibri"/>
          <w:bCs/>
          <w:sz w:val="26"/>
          <w:szCs w:val="26"/>
          <w:lang w:eastAsia="en-US"/>
        </w:rPr>
        <w:t>в графе 12: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350506">
        <w:rPr>
          <w:sz w:val="26"/>
          <w:szCs w:val="26"/>
          <w:lang w:eastAsia="zh-CN"/>
        </w:rPr>
        <w:t xml:space="preserve">в позиции касающейся областного бюджета (субсидии </w:t>
      </w:r>
      <w:r w:rsidRPr="00350506">
        <w:rPr>
          <w:rFonts w:eastAsia="Calibri"/>
          <w:bCs/>
          <w:sz w:val="26"/>
          <w:szCs w:val="26"/>
          <w:lang w:eastAsia="en-US"/>
        </w:rPr>
        <w:t>дорожного фонда Новгородской области), цифры «41800,00» заменить цифрами «17430,00»;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350506">
        <w:rPr>
          <w:sz w:val="26"/>
          <w:szCs w:val="26"/>
          <w:lang w:eastAsia="zh-CN"/>
        </w:rPr>
        <w:t>в позиции, касающейся</w:t>
      </w:r>
      <w:r w:rsidRPr="00350506">
        <w:rPr>
          <w:rFonts w:eastAsia="Calibri"/>
          <w:bCs/>
          <w:sz w:val="26"/>
          <w:szCs w:val="26"/>
          <w:lang w:eastAsia="en-US"/>
        </w:rPr>
        <w:t xml:space="preserve"> </w:t>
      </w:r>
      <w:r w:rsidRPr="00350506">
        <w:rPr>
          <w:sz w:val="26"/>
          <w:szCs w:val="26"/>
          <w:lang w:eastAsia="zh-CN"/>
        </w:rPr>
        <w:t>бюджета Великого Новгорода,</w:t>
      </w:r>
      <w:r w:rsidRPr="00350506">
        <w:rPr>
          <w:rFonts w:eastAsia="Calibri"/>
          <w:bCs/>
          <w:sz w:val="26"/>
          <w:szCs w:val="26"/>
          <w:lang w:eastAsia="en-US"/>
        </w:rPr>
        <w:t xml:space="preserve"> цифры «2200,00» заменить цифрами «1022,70»;</w:t>
      </w:r>
    </w:p>
    <w:p w:rsidR="00350506" w:rsidRDefault="00350506" w:rsidP="00350506">
      <w:pPr>
        <w:shd w:val="clear" w:color="auto" w:fill="FFFFFF"/>
        <w:suppressAutoHyphens/>
        <w:autoSpaceDE w:val="0"/>
        <w:spacing w:before="120" w:after="0"/>
        <w:ind w:firstLine="720"/>
        <w:jc w:val="both"/>
        <w:rPr>
          <w:sz w:val="26"/>
          <w:szCs w:val="26"/>
          <w:lang w:eastAsia="zh-CN"/>
        </w:rPr>
      </w:pPr>
      <w:r w:rsidRPr="00350506">
        <w:rPr>
          <w:sz w:val="26"/>
          <w:szCs w:val="26"/>
          <w:lang w:eastAsia="zh-CN"/>
        </w:rPr>
        <w:t>подпункты 1.1.39- 1.1.42, 1.1.49-1.1.51, 1.1.58, 1.1.61 исключить;</w:t>
      </w:r>
    </w:p>
    <w:p w:rsidR="00D20B4E" w:rsidRDefault="00D20B4E" w:rsidP="00350506">
      <w:pPr>
        <w:shd w:val="clear" w:color="auto" w:fill="FFFFFF"/>
        <w:suppressAutoHyphens/>
        <w:autoSpaceDE w:val="0"/>
        <w:spacing w:before="120"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lastRenderedPageBreak/>
        <w:t>подпункт 1.1.64  изложить в следующей редакции:</w:t>
      </w:r>
    </w:p>
    <w:p w:rsidR="00D20B4E" w:rsidRDefault="00D20B4E" w:rsidP="00350506">
      <w:pPr>
        <w:shd w:val="clear" w:color="auto" w:fill="FFFFFF"/>
        <w:suppressAutoHyphens/>
        <w:autoSpaceDE w:val="0"/>
        <w:spacing w:before="120" w:after="0"/>
        <w:ind w:firstLine="720"/>
        <w:jc w:val="both"/>
        <w:rPr>
          <w:sz w:val="26"/>
          <w:szCs w:val="26"/>
          <w:lang w:eastAsia="zh-CN"/>
        </w:rPr>
      </w:pPr>
    </w:p>
    <w:tbl>
      <w:tblPr>
        <w:tblW w:w="15308" w:type="dxa"/>
        <w:tblInd w:w="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0"/>
        <w:gridCol w:w="2715"/>
        <w:gridCol w:w="1290"/>
        <w:gridCol w:w="795"/>
        <w:gridCol w:w="795"/>
        <w:gridCol w:w="1365"/>
        <w:gridCol w:w="1305"/>
        <w:gridCol w:w="1305"/>
        <w:gridCol w:w="1305"/>
        <w:gridCol w:w="1285"/>
        <w:gridCol w:w="1195"/>
        <w:gridCol w:w="1203"/>
      </w:tblGrid>
      <w:tr w:rsidR="0093406C" w:rsidRPr="0093406C" w:rsidTr="0093406C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6C" w:rsidRPr="0093406C" w:rsidRDefault="0093406C" w:rsidP="0093406C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93406C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1.1.64.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6C" w:rsidRPr="0093406C" w:rsidRDefault="0093406C" w:rsidP="0093406C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3406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Выполнение работ по ремонту автомобильных дорог: автомобильная дорога в квартале 152 Великого Новгорода; участок автомобильной дороги ул. Псковская (от ул. Речная до транспортной развязки Псковская ул. - ул. Белова); площадь Строителей, участок автомобильной дороги ул. Мерецкова - Волосова (от ул. Троицкая до ул. Большая </w:t>
            </w:r>
            <w:proofErr w:type="spellStart"/>
            <w:r w:rsidRPr="0093406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Власьевская</w:t>
            </w:r>
            <w:proofErr w:type="spellEnd"/>
            <w:r w:rsidRPr="0093406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), участок автомобильной дороги ул. Германа (от ул. Большая Санкт-Петербургская до ул. Октябрьская);</w:t>
            </w:r>
            <w:proofErr w:type="gramEnd"/>
            <w:r w:rsidRPr="0093406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участок автомобильной дороги </w:t>
            </w:r>
            <w:proofErr w:type="spellStart"/>
            <w:r w:rsidRPr="0093406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Сырковское</w:t>
            </w:r>
            <w:proofErr w:type="spellEnd"/>
            <w:r w:rsidRPr="0093406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шоссе (от ул. Большая Санкт-Петербургская до д. </w:t>
            </w:r>
            <w:r w:rsidRPr="0093406C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N</w:t>
            </w:r>
            <w:r w:rsidRPr="0093406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3Б по </w:t>
            </w:r>
            <w:proofErr w:type="spellStart"/>
            <w:r w:rsidRPr="0093406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Сырковскому</w:t>
            </w:r>
            <w:proofErr w:type="spellEnd"/>
            <w:r w:rsidRPr="0093406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шоссе),  Великолукской ул. (Воскресенский </w:t>
            </w:r>
            <w:proofErr w:type="spellStart"/>
            <w:r w:rsidRPr="0093406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бульв</w:t>
            </w:r>
            <w:proofErr w:type="spellEnd"/>
            <w:r w:rsidRPr="0093406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. - ул. Белова); ул. Студенческой (от </w:t>
            </w:r>
            <w:proofErr w:type="spellStart"/>
            <w:r w:rsidRPr="0093406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>Хутынской</w:t>
            </w:r>
            <w:proofErr w:type="spellEnd"/>
            <w:r w:rsidRPr="0093406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ул. до</w:t>
            </w:r>
            <w:proofErr w:type="gramStart"/>
            <w:r w:rsidRPr="0093406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.</w:t>
            </w:r>
            <w:proofErr w:type="gramEnd"/>
            <w:r w:rsidRPr="0093406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93406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д</w:t>
            </w:r>
            <w:proofErr w:type="gramEnd"/>
            <w:r w:rsidRPr="0093406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. 31 по ул. Студенческой),</w:t>
            </w:r>
          </w:p>
          <w:p w:rsidR="0093406C" w:rsidRPr="0093406C" w:rsidRDefault="0093406C" w:rsidP="0093406C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3406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включая услуги по строительному контролю;  </w:t>
            </w:r>
          </w:p>
          <w:p w:rsidR="0093406C" w:rsidRPr="0093406C" w:rsidRDefault="0093406C" w:rsidP="0093406C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93406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Выполнение работ по ремонту автомобильных дорог: ул. Державина;</w:t>
            </w:r>
          </w:p>
          <w:p w:rsidR="0093406C" w:rsidRPr="0093406C" w:rsidRDefault="0093406C" w:rsidP="0093406C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3406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выполнение работ по капитальному ремонту улично-дорожной сети муниципального образования - городского округа Великий Новгород по доведению параметров ремонтируемых участков автомобильных дорог и искусственных сооружений на них до значений, соответствующих их фактическим техническим категориям, без изменения границ полос отвода в рамках реализации национального проекта "Безопасные и качественные дороги" по адресу: ул. </w:t>
            </w:r>
            <w:proofErr w:type="spellStart"/>
            <w:r w:rsidRPr="0093406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Кочетова</w:t>
            </w:r>
            <w:proofErr w:type="spellEnd"/>
            <w:r w:rsidRPr="0093406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, д. 6, на пересечении ул. Рабочая с </w:t>
            </w:r>
            <w:proofErr w:type="spellStart"/>
            <w:r w:rsidRPr="0093406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Лужским</w:t>
            </w:r>
            <w:proofErr w:type="spellEnd"/>
            <w:r w:rsidRPr="0093406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шоссе в</w:t>
            </w:r>
            <w:proofErr w:type="gramEnd"/>
            <w:r w:rsidRPr="0093406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Великом </w:t>
            </w:r>
            <w:proofErr w:type="gramStart"/>
            <w:r w:rsidRPr="0093406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>Новгороде</w:t>
            </w:r>
            <w:proofErr w:type="gramEnd"/>
            <w:r w:rsidRPr="0093406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93406C" w:rsidRPr="0093406C" w:rsidRDefault="0093406C" w:rsidP="0093406C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3406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выполнение комплекса работ капитального ремонта улично-дорожной сети муниципального образования – городского округа Великий Новгород по доведению параметров ремонтируемых участков автомобильных дорог и искусственных дорожных сооружений на них до значений, соответствующих их фактическим техническим категориям, без изменения границ полос отвода в рамках реализации национального проект а «Безопасные качественные дороги» светофорных объектов по адресу: пересечение сквера Воинской Славы с ул. </w:t>
            </w:r>
            <w:proofErr w:type="spellStart"/>
            <w:r w:rsidRPr="0093406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Людогоща</w:t>
            </w:r>
            <w:proofErr w:type="spellEnd"/>
            <w:r w:rsidRPr="0093406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, с </w:t>
            </w:r>
            <w:proofErr w:type="spellStart"/>
            <w:r w:rsidRPr="0093406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ул</w:t>
            </w:r>
            <w:proofErr w:type="gramEnd"/>
            <w:r w:rsidRPr="0093406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.Чудинцева</w:t>
            </w:r>
            <w:proofErr w:type="spellEnd"/>
            <w:r w:rsidRPr="0093406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, Воскресенским </w:t>
            </w:r>
            <w:proofErr w:type="spellStart"/>
            <w:r w:rsidRPr="0093406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бульва</w:t>
            </w:r>
            <w:proofErr w:type="spellEnd"/>
            <w:r w:rsidRPr="0093406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- ром в районе д.2 по Псковской ул. (в том числе услуги по строительному </w:t>
            </w:r>
            <w:r w:rsidRPr="0093406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 xml:space="preserve">контролю); пересечение </w:t>
            </w:r>
            <w:proofErr w:type="spellStart"/>
            <w:r w:rsidRPr="0093406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ул</w:t>
            </w:r>
            <w:proofErr w:type="gramStart"/>
            <w:r w:rsidRPr="0093406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.Д</w:t>
            </w:r>
            <w:proofErr w:type="gramEnd"/>
            <w:r w:rsidRPr="0093406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ержавина</w:t>
            </w:r>
            <w:proofErr w:type="spellEnd"/>
            <w:r w:rsidRPr="0093406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, д.13 в Великом Новгороде. 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6C" w:rsidRPr="0093406C" w:rsidRDefault="0093406C" w:rsidP="0093406C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93406C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lastRenderedPageBreak/>
              <w:t>комитет</w:t>
            </w:r>
            <w:proofErr w:type="spellEnd"/>
            <w:r w:rsidRPr="0093406C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,</w:t>
            </w:r>
          </w:p>
          <w:p w:rsidR="0093406C" w:rsidRPr="0093406C" w:rsidRDefault="0093406C" w:rsidP="0093406C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93406C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МКУ "</w:t>
            </w:r>
            <w:proofErr w:type="spellStart"/>
            <w:r w:rsidRPr="0093406C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Городское</w:t>
            </w:r>
            <w:proofErr w:type="spellEnd"/>
            <w:r w:rsidRPr="0093406C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3406C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хозяйство</w:t>
            </w:r>
            <w:proofErr w:type="spellEnd"/>
            <w:r w:rsidRPr="0093406C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"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6C" w:rsidRPr="0093406C" w:rsidRDefault="0093406C" w:rsidP="0093406C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93406C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2023,</w:t>
            </w:r>
          </w:p>
          <w:p w:rsidR="0093406C" w:rsidRPr="0093406C" w:rsidRDefault="0093406C" w:rsidP="0093406C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93406C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2024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6C" w:rsidRPr="0093406C" w:rsidRDefault="0093406C" w:rsidP="0093406C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93406C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1.6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6C" w:rsidRPr="0093406C" w:rsidRDefault="0093406C" w:rsidP="0093406C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3406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областной бюджет (субсидия дорожного фонда Новгородской области)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6C" w:rsidRPr="0093406C" w:rsidRDefault="0093406C" w:rsidP="0093406C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93406C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6C" w:rsidRPr="0093406C" w:rsidRDefault="0093406C" w:rsidP="0093406C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93406C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142649,600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6C" w:rsidRPr="0093406C" w:rsidRDefault="0093406C" w:rsidP="0093406C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93406C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20510,000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6C" w:rsidRPr="0093406C" w:rsidRDefault="0093406C" w:rsidP="0093406C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93406C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6C" w:rsidRPr="0093406C" w:rsidRDefault="0093406C" w:rsidP="0093406C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93406C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6C" w:rsidRPr="0093406C" w:rsidRDefault="0093406C" w:rsidP="0093406C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93406C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93406C" w:rsidRPr="0093406C" w:rsidTr="0093406C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6C" w:rsidRPr="0093406C" w:rsidRDefault="0093406C" w:rsidP="009340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6C" w:rsidRPr="0093406C" w:rsidRDefault="0093406C" w:rsidP="009340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6C" w:rsidRPr="0093406C" w:rsidRDefault="0093406C" w:rsidP="009340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6C" w:rsidRPr="0093406C" w:rsidRDefault="0093406C" w:rsidP="009340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6C" w:rsidRPr="0093406C" w:rsidRDefault="0093406C" w:rsidP="009340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6C" w:rsidRPr="0093406C" w:rsidRDefault="0093406C" w:rsidP="0093406C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93406C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бюджет</w:t>
            </w:r>
            <w:proofErr w:type="spellEnd"/>
            <w:r w:rsidRPr="0093406C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3406C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Великого</w:t>
            </w:r>
            <w:proofErr w:type="spellEnd"/>
            <w:r w:rsidRPr="0093406C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3406C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Новгорода</w:t>
            </w:r>
            <w:proofErr w:type="spellEnd"/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6C" w:rsidRPr="0093406C" w:rsidRDefault="0093406C" w:rsidP="0093406C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93406C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6C" w:rsidRPr="0093406C" w:rsidRDefault="0093406C" w:rsidP="0093406C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93406C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1441,810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6C" w:rsidRPr="0093406C" w:rsidRDefault="0093406C" w:rsidP="0093406C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93406C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209,000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6C" w:rsidRPr="0093406C" w:rsidRDefault="0093406C" w:rsidP="0093406C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93406C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6C" w:rsidRPr="0093406C" w:rsidRDefault="0093406C" w:rsidP="0093406C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93406C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6C" w:rsidRPr="0093406C" w:rsidRDefault="0093406C" w:rsidP="0093406C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93406C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</w:tr>
    </w:tbl>
    <w:p w:rsidR="0093406C" w:rsidRPr="00350506" w:rsidRDefault="0093406C" w:rsidP="00350506">
      <w:pPr>
        <w:shd w:val="clear" w:color="auto" w:fill="FFFFFF"/>
        <w:suppressAutoHyphens/>
        <w:autoSpaceDE w:val="0"/>
        <w:spacing w:before="120" w:after="0"/>
        <w:ind w:firstLine="720"/>
        <w:jc w:val="both"/>
        <w:rPr>
          <w:sz w:val="26"/>
          <w:szCs w:val="26"/>
          <w:lang w:eastAsia="zh-CN"/>
        </w:rPr>
      </w:pPr>
    </w:p>
    <w:p w:rsidR="00350506" w:rsidRDefault="00350506" w:rsidP="00350506">
      <w:pPr>
        <w:autoSpaceDE w:val="0"/>
        <w:autoSpaceDN w:val="0"/>
        <w:adjustRightInd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350506">
        <w:rPr>
          <w:rFonts w:eastAsia="Calibri"/>
          <w:bCs/>
          <w:sz w:val="26"/>
          <w:szCs w:val="26"/>
          <w:lang w:eastAsia="en-US"/>
        </w:rPr>
        <w:t>в подпункте 1.1.66. графу 2 изложить в следующей редакции «Разработка проектно-сметной документации и выполнение работ по капитальному ремонту Тихвинской ул. в части расширения автомобильной дороги напротив домов 14, 16, 18 в Великом Новгороде»;</w:t>
      </w:r>
    </w:p>
    <w:p w:rsidR="00831C47" w:rsidRDefault="00831C47" w:rsidP="00350506">
      <w:pPr>
        <w:autoSpaceDE w:val="0"/>
        <w:autoSpaceDN w:val="0"/>
        <w:adjustRightInd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</w:p>
    <w:p w:rsidR="00831C47" w:rsidRPr="00350506" w:rsidRDefault="00831C47" w:rsidP="00831C47">
      <w:pPr>
        <w:shd w:val="clear" w:color="auto" w:fill="FFFFFF"/>
        <w:suppressAutoHyphens/>
        <w:autoSpaceDE w:val="0"/>
        <w:spacing w:before="120"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350506">
        <w:rPr>
          <w:sz w:val="26"/>
          <w:szCs w:val="26"/>
          <w:lang w:eastAsia="zh-CN"/>
        </w:rPr>
        <w:t>В подпункте 1.1.6</w:t>
      </w:r>
      <w:r>
        <w:rPr>
          <w:sz w:val="26"/>
          <w:szCs w:val="26"/>
          <w:lang w:eastAsia="zh-CN"/>
        </w:rPr>
        <w:t>7</w:t>
      </w:r>
      <w:r w:rsidRPr="00350506">
        <w:rPr>
          <w:sz w:val="26"/>
          <w:szCs w:val="26"/>
          <w:lang w:eastAsia="zh-CN"/>
        </w:rPr>
        <w:t xml:space="preserve"> </w:t>
      </w:r>
      <w:r w:rsidRPr="00350506">
        <w:rPr>
          <w:rFonts w:eastAsia="Calibri"/>
          <w:bCs/>
          <w:sz w:val="26"/>
          <w:szCs w:val="26"/>
          <w:lang w:eastAsia="en-US"/>
        </w:rPr>
        <w:t>в графе 9:</w:t>
      </w:r>
    </w:p>
    <w:p w:rsidR="00831C47" w:rsidRPr="00350506" w:rsidRDefault="00831C47" w:rsidP="00831C47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350506">
        <w:rPr>
          <w:sz w:val="26"/>
          <w:szCs w:val="26"/>
          <w:lang w:eastAsia="zh-CN"/>
        </w:rPr>
        <w:t xml:space="preserve">в позиции касающейся областного бюджета (субсидии </w:t>
      </w:r>
      <w:r w:rsidRPr="00350506">
        <w:rPr>
          <w:rFonts w:eastAsia="Calibri"/>
          <w:bCs/>
          <w:sz w:val="26"/>
          <w:szCs w:val="26"/>
          <w:lang w:eastAsia="en-US"/>
        </w:rPr>
        <w:t>дорожного фонда Новгородской области), цифры «</w:t>
      </w:r>
      <w:r>
        <w:rPr>
          <w:rFonts w:eastAsia="Calibri"/>
          <w:bCs/>
          <w:sz w:val="26"/>
          <w:szCs w:val="26"/>
          <w:lang w:eastAsia="en-US"/>
        </w:rPr>
        <w:t>21800,000</w:t>
      </w:r>
      <w:r w:rsidRPr="00350506">
        <w:rPr>
          <w:rFonts w:eastAsia="Calibri"/>
          <w:bCs/>
          <w:sz w:val="26"/>
          <w:szCs w:val="26"/>
          <w:lang w:eastAsia="en-US"/>
        </w:rPr>
        <w:t>» заменить цифрами «</w:t>
      </w:r>
      <w:r>
        <w:rPr>
          <w:rFonts w:eastAsia="Calibri"/>
          <w:bCs/>
          <w:sz w:val="26"/>
          <w:szCs w:val="26"/>
          <w:lang w:eastAsia="en-US"/>
        </w:rPr>
        <w:t>0,000</w:t>
      </w:r>
      <w:r w:rsidRPr="00350506">
        <w:rPr>
          <w:rFonts w:eastAsia="Calibri"/>
          <w:bCs/>
          <w:sz w:val="26"/>
          <w:szCs w:val="26"/>
          <w:lang w:eastAsia="en-US"/>
        </w:rPr>
        <w:t>»;</w:t>
      </w:r>
    </w:p>
    <w:p w:rsidR="00831C47" w:rsidRPr="00350506" w:rsidRDefault="00831C47" w:rsidP="00831C47">
      <w:pPr>
        <w:autoSpaceDE w:val="0"/>
        <w:autoSpaceDN w:val="0"/>
        <w:adjustRightInd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350506">
        <w:rPr>
          <w:sz w:val="26"/>
          <w:szCs w:val="26"/>
          <w:lang w:eastAsia="zh-CN"/>
        </w:rPr>
        <w:t>в позиции, касающейся</w:t>
      </w:r>
      <w:r w:rsidRPr="00350506">
        <w:rPr>
          <w:rFonts w:eastAsia="Calibri"/>
          <w:bCs/>
          <w:sz w:val="26"/>
          <w:szCs w:val="26"/>
          <w:lang w:eastAsia="en-US"/>
        </w:rPr>
        <w:t xml:space="preserve"> </w:t>
      </w:r>
      <w:r w:rsidRPr="00350506">
        <w:rPr>
          <w:sz w:val="26"/>
          <w:szCs w:val="26"/>
          <w:lang w:eastAsia="zh-CN"/>
        </w:rPr>
        <w:t>бюджета Великого Новгорода,</w:t>
      </w:r>
      <w:r w:rsidRPr="00350506">
        <w:rPr>
          <w:rFonts w:eastAsia="Calibri"/>
          <w:bCs/>
          <w:sz w:val="26"/>
          <w:szCs w:val="26"/>
          <w:lang w:eastAsia="en-US"/>
        </w:rPr>
        <w:t xml:space="preserve"> цифры «</w:t>
      </w:r>
      <w:r>
        <w:rPr>
          <w:rFonts w:eastAsia="Calibri"/>
          <w:bCs/>
          <w:sz w:val="26"/>
          <w:szCs w:val="26"/>
          <w:lang w:eastAsia="en-US"/>
        </w:rPr>
        <w:t>1147,400</w:t>
      </w:r>
      <w:r w:rsidRPr="00350506">
        <w:rPr>
          <w:rFonts w:eastAsia="Calibri"/>
          <w:bCs/>
          <w:sz w:val="26"/>
          <w:szCs w:val="26"/>
          <w:lang w:eastAsia="en-US"/>
        </w:rPr>
        <w:t>» заменить цифрами «</w:t>
      </w:r>
      <w:r>
        <w:rPr>
          <w:rFonts w:eastAsia="Calibri"/>
          <w:bCs/>
          <w:sz w:val="26"/>
          <w:szCs w:val="26"/>
          <w:lang w:eastAsia="en-US"/>
        </w:rPr>
        <w:t>0,000</w:t>
      </w:r>
      <w:r w:rsidRPr="00350506">
        <w:rPr>
          <w:rFonts w:eastAsia="Calibri"/>
          <w:bCs/>
          <w:sz w:val="26"/>
          <w:szCs w:val="26"/>
          <w:lang w:eastAsia="en-US"/>
        </w:rPr>
        <w:t>»;</w:t>
      </w:r>
    </w:p>
    <w:p w:rsidR="00350506" w:rsidRPr="00350506" w:rsidRDefault="00350506" w:rsidP="00350506">
      <w:pPr>
        <w:autoSpaceDE w:val="0"/>
        <w:autoSpaceDN w:val="0"/>
        <w:adjustRightInd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</w:p>
    <w:p w:rsidR="00350506" w:rsidRPr="00350506" w:rsidRDefault="00350506" w:rsidP="00350506">
      <w:pPr>
        <w:autoSpaceDE w:val="0"/>
        <w:autoSpaceDN w:val="0"/>
        <w:adjustRightInd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350506">
        <w:rPr>
          <w:rFonts w:eastAsia="Calibri"/>
          <w:bCs/>
          <w:sz w:val="26"/>
          <w:szCs w:val="26"/>
          <w:lang w:eastAsia="en-US"/>
        </w:rPr>
        <w:t>Пункт 1.1 дополнить подпунктами 1.1.70-1.1.71 следующего содержания:</w:t>
      </w: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2547"/>
        <w:gridCol w:w="1246"/>
        <w:gridCol w:w="758"/>
        <w:gridCol w:w="758"/>
        <w:gridCol w:w="1301"/>
        <w:gridCol w:w="1246"/>
        <w:gridCol w:w="1246"/>
        <w:gridCol w:w="1246"/>
        <w:gridCol w:w="1301"/>
        <w:gridCol w:w="1246"/>
        <w:gridCol w:w="1311"/>
      </w:tblGrid>
      <w:tr w:rsidR="00350506" w:rsidRPr="00350506" w:rsidTr="00AC1563">
        <w:trPr>
          <w:trHeight w:val="36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12</w:t>
            </w:r>
          </w:p>
        </w:tc>
      </w:tr>
      <w:tr w:rsidR="00350506" w:rsidRPr="00350506" w:rsidTr="00AC1563">
        <w:trPr>
          <w:trHeight w:val="1957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  <w:lang w:eastAsia="zh-CN"/>
              </w:rPr>
              <w:t>"</w:t>
            </w:r>
            <w:r w:rsidRPr="00350506">
              <w:rPr>
                <w:sz w:val="20"/>
                <w:szCs w:val="20"/>
              </w:rPr>
              <w:t>1.1.70.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both"/>
              <w:rPr>
                <w:sz w:val="20"/>
                <w:szCs w:val="20"/>
                <w:lang w:eastAsia="zh-CN"/>
              </w:rPr>
            </w:pPr>
            <w:proofErr w:type="gramStart"/>
            <w:r w:rsidRPr="00350506">
              <w:rPr>
                <w:sz w:val="20"/>
                <w:szCs w:val="20"/>
                <w:lang w:eastAsia="zh-CN"/>
              </w:rPr>
              <w:t xml:space="preserve">Капитальный ремонт ул. Державина, на участке от </w:t>
            </w:r>
            <w:proofErr w:type="spellStart"/>
            <w:r w:rsidRPr="00350506">
              <w:rPr>
                <w:sz w:val="20"/>
                <w:szCs w:val="20"/>
                <w:lang w:eastAsia="zh-CN"/>
              </w:rPr>
              <w:t>Колмовского</w:t>
            </w:r>
            <w:proofErr w:type="spellEnd"/>
            <w:r w:rsidRPr="00350506">
              <w:rPr>
                <w:sz w:val="20"/>
                <w:szCs w:val="20"/>
                <w:lang w:eastAsia="zh-CN"/>
              </w:rPr>
              <w:t xml:space="preserve"> моста до Большой Московской ул. (установка удерживающих барьерных ограждений проезжей части на участке от </w:t>
            </w:r>
            <w:proofErr w:type="spellStart"/>
            <w:r w:rsidRPr="00350506">
              <w:rPr>
                <w:sz w:val="20"/>
                <w:szCs w:val="20"/>
                <w:lang w:eastAsia="zh-CN"/>
              </w:rPr>
              <w:t>Колмовского</w:t>
            </w:r>
            <w:proofErr w:type="spellEnd"/>
            <w:r w:rsidRPr="00350506">
              <w:rPr>
                <w:sz w:val="20"/>
                <w:szCs w:val="20"/>
                <w:lang w:eastAsia="zh-CN"/>
              </w:rPr>
              <w:t xml:space="preserve"> моста до ул. Спасателей, устройство въезда-выезда с ул. Державина к местному проезду вдоль дома N 1, корп. 1 по ул. Державина в районе здания "Роддом N 2") (осуществление </w:t>
            </w:r>
            <w:r w:rsidRPr="00350506">
              <w:rPr>
                <w:sz w:val="20"/>
                <w:szCs w:val="20"/>
                <w:lang w:eastAsia="zh-CN"/>
              </w:rPr>
              <w:lastRenderedPageBreak/>
              <w:t>строительного контроля)</w:t>
            </w:r>
            <w:proofErr w:type="gramEnd"/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ind w:left="-57" w:right="-57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lastRenderedPageBreak/>
              <w:t xml:space="preserve">КАГ, </w:t>
            </w:r>
            <w:r w:rsidRPr="00350506">
              <w:rPr>
                <w:sz w:val="20"/>
                <w:szCs w:val="20"/>
              </w:rPr>
              <w:br/>
              <w:t xml:space="preserve">МКУ "УКС" 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2024</w:t>
            </w:r>
          </w:p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1.1, 1.2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 w:rsidRPr="00350506">
              <w:rPr>
                <w:sz w:val="20"/>
                <w:szCs w:val="20"/>
              </w:rPr>
              <w:t>Новгород-</w:t>
            </w:r>
            <w:proofErr w:type="spellStart"/>
            <w:r w:rsidRPr="00350506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Pr="00350506"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  <w:lang w:eastAsia="zh-CN"/>
              </w:rPr>
              <w:t>124,41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</w:tr>
      <w:tr w:rsidR="00350506" w:rsidRPr="00350506" w:rsidTr="00AC1563">
        <w:trPr>
          <w:trHeight w:val="144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50506"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50506">
              <w:rPr>
                <w:sz w:val="20"/>
                <w:szCs w:val="20"/>
              </w:rPr>
              <w:t>6,55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</w:tr>
      <w:tr w:rsidR="00350506" w:rsidRPr="00350506" w:rsidTr="00AC1563">
        <w:trPr>
          <w:trHeight w:val="144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lastRenderedPageBreak/>
              <w:t>1.1.71.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Разработка проектно-сметной документации и выполнение работ по капитальному ремонту дублирующего проезда улицы Фёдоровский ручей в районе дома № 19 МАОУ СОШ № 8 (устройство наружного освещения)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 xml:space="preserve">КАГ, </w:t>
            </w:r>
            <w:r w:rsidRPr="00350506">
              <w:rPr>
                <w:sz w:val="20"/>
                <w:szCs w:val="20"/>
              </w:rPr>
              <w:br/>
              <w:t>МКУ "УКС"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2024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1.1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 w:rsidRPr="00350506">
              <w:rPr>
                <w:sz w:val="20"/>
                <w:szCs w:val="20"/>
              </w:rPr>
              <w:t>Новгород-</w:t>
            </w:r>
            <w:proofErr w:type="spellStart"/>
            <w:r w:rsidRPr="00350506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Pr="00350506">
              <w:rPr>
                <w:sz w:val="20"/>
                <w:szCs w:val="20"/>
              </w:rPr>
              <w:t xml:space="preserve"> области)</w:t>
            </w:r>
          </w:p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</w:tr>
      <w:tr w:rsidR="00350506" w:rsidRPr="00350506" w:rsidTr="00AC1563">
        <w:trPr>
          <w:trHeight w:val="144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E26F30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  <w:r w:rsidR="00350506" w:rsidRPr="00350506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-</w:t>
            </w:r>
            <w:r w:rsidRPr="00350506">
              <w:rPr>
                <w:sz w:val="20"/>
                <w:szCs w:val="20"/>
                <w:lang w:eastAsia="zh-CN"/>
              </w:rPr>
              <w:t>";</w:t>
            </w:r>
          </w:p>
        </w:tc>
      </w:tr>
    </w:tbl>
    <w:p w:rsidR="00350506" w:rsidRPr="00350506" w:rsidRDefault="00350506" w:rsidP="00350506">
      <w:pPr>
        <w:autoSpaceDE w:val="0"/>
        <w:autoSpaceDN w:val="0"/>
        <w:adjustRightInd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</w:p>
    <w:p w:rsidR="00350506" w:rsidRPr="001B4F08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sz w:val="26"/>
          <w:szCs w:val="26"/>
          <w:lang w:eastAsia="zh-CN"/>
        </w:rPr>
      </w:pPr>
      <w:r w:rsidRPr="001B4F08">
        <w:rPr>
          <w:sz w:val="26"/>
          <w:szCs w:val="26"/>
          <w:lang w:eastAsia="zh-CN"/>
        </w:rPr>
        <w:t>в пункте 2.1:</w:t>
      </w:r>
    </w:p>
    <w:p w:rsidR="00350506" w:rsidRPr="001B4F08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1B4F08">
        <w:rPr>
          <w:sz w:val="26"/>
          <w:szCs w:val="26"/>
          <w:lang w:eastAsia="zh-CN"/>
        </w:rPr>
        <w:t xml:space="preserve">в позиции, касающейся областного бюджета (субсидии </w:t>
      </w:r>
      <w:r w:rsidRPr="001B4F08">
        <w:rPr>
          <w:rFonts w:eastAsia="Calibri"/>
          <w:bCs/>
          <w:sz w:val="26"/>
          <w:szCs w:val="26"/>
          <w:lang w:eastAsia="en-US"/>
        </w:rPr>
        <w:t>дорожного фонда Новгородской области):</w:t>
      </w:r>
    </w:p>
    <w:p w:rsidR="00350506" w:rsidRPr="001B4F08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1B4F08">
        <w:rPr>
          <w:sz w:val="26"/>
          <w:szCs w:val="26"/>
          <w:lang w:eastAsia="zh-CN"/>
        </w:rPr>
        <w:t>в графе 12</w:t>
      </w:r>
      <w:r w:rsidRPr="001B4F08">
        <w:rPr>
          <w:rFonts w:eastAsia="Calibri"/>
          <w:bCs/>
          <w:sz w:val="26"/>
          <w:szCs w:val="26"/>
          <w:lang w:eastAsia="en-US"/>
        </w:rPr>
        <w:t xml:space="preserve"> цифры «8 967 331,410» заменить цифрами «59 132,70»;</w:t>
      </w:r>
    </w:p>
    <w:p w:rsidR="00350506" w:rsidRPr="001B4F08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sz w:val="26"/>
          <w:szCs w:val="26"/>
          <w:lang w:eastAsia="zh-CN"/>
        </w:rPr>
      </w:pPr>
      <w:r w:rsidRPr="001B4F08">
        <w:rPr>
          <w:sz w:val="26"/>
          <w:szCs w:val="26"/>
          <w:lang w:eastAsia="zh-CN"/>
        </w:rPr>
        <w:t>в позиции, касающейся</w:t>
      </w:r>
      <w:r w:rsidRPr="001B4F08">
        <w:rPr>
          <w:rFonts w:eastAsia="Calibri"/>
          <w:bCs/>
          <w:sz w:val="26"/>
          <w:szCs w:val="26"/>
          <w:lang w:eastAsia="en-US"/>
        </w:rPr>
        <w:t xml:space="preserve"> </w:t>
      </w:r>
      <w:r w:rsidRPr="001B4F08">
        <w:rPr>
          <w:sz w:val="26"/>
          <w:szCs w:val="26"/>
          <w:lang w:eastAsia="zh-CN"/>
        </w:rPr>
        <w:t>бюджета Великого Новгорода:</w:t>
      </w:r>
    </w:p>
    <w:p w:rsidR="00350506" w:rsidRPr="001B4F08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1B4F08">
        <w:rPr>
          <w:sz w:val="26"/>
          <w:szCs w:val="26"/>
          <w:lang w:eastAsia="zh-CN"/>
        </w:rPr>
        <w:t xml:space="preserve">в графе 9 </w:t>
      </w:r>
      <w:r w:rsidRPr="001B4F08">
        <w:rPr>
          <w:rFonts w:eastAsia="Calibri"/>
          <w:bCs/>
          <w:sz w:val="26"/>
          <w:szCs w:val="26"/>
          <w:lang w:eastAsia="en-US"/>
        </w:rPr>
        <w:t>цифры «3751,600» заменить цифрами «1</w:t>
      </w:r>
      <w:r w:rsidR="001B4F08" w:rsidRPr="001B4F08">
        <w:rPr>
          <w:rFonts w:eastAsia="Calibri"/>
          <w:bCs/>
          <w:sz w:val="26"/>
          <w:szCs w:val="26"/>
          <w:lang w:eastAsia="en-US"/>
        </w:rPr>
        <w:t>2865,12</w:t>
      </w:r>
      <w:r w:rsidRPr="001B4F08">
        <w:rPr>
          <w:rFonts w:eastAsia="Calibri"/>
          <w:bCs/>
          <w:sz w:val="26"/>
          <w:szCs w:val="26"/>
          <w:lang w:eastAsia="en-US"/>
        </w:rPr>
        <w:t>»;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1B4F08">
        <w:rPr>
          <w:sz w:val="26"/>
          <w:szCs w:val="26"/>
          <w:lang w:eastAsia="zh-CN"/>
        </w:rPr>
        <w:t>в графе 12</w:t>
      </w:r>
      <w:r w:rsidRPr="001B4F08">
        <w:rPr>
          <w:rFonts w:eastAsia="Calibri"/>
          <w:bCs/>
          <w:sz w:val="26"/>
          <w:szCs w:val="26"/>
          <w:lang w:eastAsia="en-US"/>
        </w:rPr>
        <w:t xml:space="preserve"> цифры «425514,290» заменить цифрами «3112,30»;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sz w:val="26"/>
          <w:szCs w:val="26"/>
          <w:lang w:eastAsia="zh-CN"/>
        </w:rPr>
      </w:pPr>
      <w:r w:rsidRPr="00350506">
        <w:rPr>
          <w:sz w:val="26"/>
          <w:szCs w:val="26"/>
          <w:lang w:eastAsia="zh-CN"/>
        </w:rPr>
        <w:t>подпункты 2.1.3, 2.1.5 исключить;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350506">
        <w:rPr>
          <w:sz w:val="26"/>
          <w:szCs w:val="26"/>
          <w:lang w:eastAsia="zh-CN"/>
        </w:rPr>
        <w:t>в подпункте 2.1.8 в графе 12: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350506">
        <w:rPr>
          <w:sz w:val="26"/>
          <w:szCs w:val="26"/>
          <w:lang w:eastAsia="zh-CN"/>
        </w:rPr>
        <w:t xml:space="preserve">в позиции, касающейся областного бюджета (субсидии </w:t>
      </w:r>
      <w:r w:rsidRPr="00350506">
        <w:rPr>
          <w:rFonts w:eastAsia="Calibri"/>
          <w:bCs/>
          <w:sz w:val="26"/>
          <w:szCs w:val="26"/>
          <w:lang w:eastAsia="en-US"/>
        </w:rPr>
        <w:t>дорожного фонда Новгородской области) цифры «36100,00» заменить цифрами «30132,70»;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350506">
        <w:rPr>
          <w:sz w:val="26"/>
          <w:szCs w:val="26"/>
          <w:lang w:eastAsia="zh-CN"/>
        </w:rPr>
        <w:t>в позиции, касающейся</w:t>
      </w:r>
      <w:r w:rsidRPr="00350506">
        <w:rPr>
          <w:rFonts w:eastAsia="Calibri"/>
          <w:bCs/>
          <w:sz w:val="26"/>
          <w:szCs w:val="26"/>
          <w:lang w:eastAsia="en-US"/>
        </w:rPr>
        <w:t xml:space="preserve"> </w:t>
      </w:r>
      <w:r w:rsidRPr="00350506">
        <w:rPr>
          <w:sz w:val="26"/>
          <w:szCs w:val="26"/>
          <w:lang w:eastAsia="zh-CN"/>
        </w:rPr>
        <w:t>бюджета Великого Новгорода</w:t>
      </w:r>
      <w:r w:rsidRPr="00350506">
        <w:rPr>
          <w:rFonts w:eastAsia="Calibri"/>
          <w:bCs/>
          <w:sz w:val="26"/>
          <w:szCs w:val="26"/>
          <w:lang w:eastAsia="en-US"/>
        </w:rPr>
        <w:t xml:space="preserve"> цифры, «1900,00» заменить цифрами «1612,30»;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350506">
        <w:rPr>
          <w:sz w:val="26"/>
          <w:szCs w:val="26"/>
          <w:lang w:eastAsia="zh-CN"/>
        </w:rPr>
        <w:t>в подпункте 2.1.11 в графе 12: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350506">
        <w:rPr>
          <w:sz w:val="26"/>
          <w:szCs w:val="26"/>
          <w:lang w:eastAsia="zh-CN"/>
        </w:rPr>
        <w:t xml:space="preserve">в позиции, касающейся областного бюджета (субсидии </w:t>
      </w:r>
      <w:r w:rsidRPr="00350506">
        <w:rPr>
          <w:rFonts w:eastAsia="Calibri"/>
          <w:bCs/>
          <w:sz w:val="26"/>
          <w:szCs w:val="26"/>
          <w:lang w:eastAsia="en-US"/>
        </w:rPr>
        <w:t>дорожного фонда Новгородской области) цифры «3230,00» заменить цифрами «7600,00»;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350506">
        <w:rPr>
          <w:sz w:val="26"/>
          <w:szCs w:val="26"/>
          <w:lang w:eastAsia="zh-CN"/>
        </w:rPr>
        <w:t>в позиции, касающейся</w:t>
      </w:r>
      <w:r w:rsidRPr="00350506">
        <w:rPr>
          <w:rFonts w:eastAsia="Calibri"/>
          <w:bCs/>
          <w:sz w:val="26"/>
          <w:szCs w:val="26"/>
          <w:lang w:eastAsia="en-US"/>
        </w:rPr>
        <w:t xml:space="preserve"> </w:t>
      </w:r>
      <w:r w:rsidRPr="00350506">
        <w:rPr>
          <w:sz w:val="26"/>
          <w:szCs w:val="26"/>
          <w:lang w:eastAsia="zh-CN"/>
        </w:rPr>
        <w:t>бюджета Великого Новгорода</w:t>
      </w:r>
      <w:r w:rsidRPr="00350506">
        <w:rPr>
          <w:rFonts w:eastAsia="Calibri"/>
          <w:bCs/>
          <w:sz w:val="26"/>
          <w:szCs w:val="26"/>
          <w:lang w:eastAsia="en-US"/>
        </w:rPr>
        <w:t xml:space="preserve"> цифры, «170,00» заменить цифрами «400,00»;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sz w:val="26"/>
          <w:szCs w:val="26"/>
          <w:lang w:eastAsia="zh-CN"/>
        </w:rPr>
      </w:pPr>
      <w:r w:rsidRPr="00350506">
        <w:rPr>
          <w:sz w:val="26"/>
          <w:szCs w:val="26"/>
          <w:lang w:eastAsia="zh-CN"/>
        </w:rPr>
        <w:t>подпункты 2.1.12, 2.1.13,2.1.15, 2.1.16 исключить;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350506">
        <w:rPr>
          <w:sz w:val="26"/>
          <w:szCs w:val="26"/>
          <w:lang w:eastAsia="zh-CN"/>
        </w:rPr>
        <w:t>в подпункте 2.1.17 в графе 12: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350506">
        <w:rPr>
          <w:sz w:val="26"/>
          <w:szCs w:val="26"/>
          <w:lang w:eastAsia="zh-CN"/>
        </w:rPr>
        <w:lastRenderedPageBreak/>
        <w:t xml:space="preserve">в позиции, касающейся областного бюджета (субсидии </w:t>
      </w:r>
      <w:r w:rsidRPr="00350506">
        <w:rPr>
          <w:rFonts w:eastAsia="Calibri"/>
          <w:bCs/>
          <w:sz w:val="26"/>
          <w:szCs w:val="26"/>
          <w:lang w:eastAsia="en-US"/>
        </w:rPr>
        <w:t>дорожного фонда Новгородской области) цифры «8000,00» заменить цифрами «10000,00»;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350506">
        <w:rPr>
          <w:sz w:val="26"/>
          <w:szCs w:val="26"/>
          <w:lang w:eastAsia="zh-CN"/>
        </w:rPr>
        <w:t>в позиции, касающейся</w:t>
      </w:r>
      <w:r w:rsidRPr="00350506">
        <w:rPr>
          <w:rFonts w:eastAsia="Calibri"/>
          <w:bCs/>
          <w:sz w:val="26"/>
          <w:szCs w:val="26"/>
          <w:lang w:eastAsia="en-US"/>
        </w:rPr>
        <w:t xml:space="preserve"> </w:t>
      </w:r>
      <w:r w:rsidRPr="00350506">
        <w:rPr>
          <w:sz w:val="26"/>
          <w:szCs w:val="26"/>
          <w:lang w:eastAsia="zh-CN"/>
        </w:rPr>
        <w:t>бюджета Великого Новгорода</w:t>
      </w:r>
      <w:r w:rsidRPr="00350506">
        <w:rPr>
          <w:rFonts w:eastAsia="Calibri"/>
          <w:bCs/>
          <w:sz w:val="26"/>
          <w:szCs w:val="26"/>
          <w:lang w:eastAsia="en-US"/>
        </w:rPr>
        <w:t xml:space="preserve"> цифры, «400,00» заменить цифрами «500,00»;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sz w:val="26"/>
          <w:szCs w:val="26"/>
          <w:lang w:eastAsia="zh-CN"/>
        </w:rPr>
      </w:pPr>
      <w:r w:rsidRPr="00350506">
        <w:rPr>
          <w:sz w:val="26"/>
          <w:szCs w:val="26"/>
          <w:lang w:eastAsia="zh-CN"/>
        </w:rPr>
        <w:t>подпункты 2.1.18-2.1.28, 2.1.31 исключить;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350506">
        <w:rPr>
          <w:sz w:val="26"/>
          <w:szCs w:val="26"/>
          <w:lang w:eastAsia="zh-CN"/>
        </w:rPr>
        <w:t>в подпункте 2.1.32 в графе 12: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350506">
        <w:rPr>
          <w:sz w:val="26"/>
          <w:szCs w:val="26"/>
          <w:lang w:eastAsia="zh-CN"/>
        </w:rPr>
        <w:t xml:space="preserve">в позиции, касающейся областного бюджета (субсидии </w:t>
      </w:r>
      <w:r w:rsidRPr="00350506">
        <w:rPr>
          <w:rFonts w:eastAsia="Calibri"/>
          <w:bCs/>
          <w:sz w:val="26"/>
          <w:szCs w:val="26"/>
          <w:lang w:eastAsia="en-US"/>
        </w:rPr>
        <w:t>дорожного фонда Новгородской области) цифры «1900,00» заменить цифрами «3800,00»;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350506">
        <w:rPr>
          <w:sz w:val="26"/>
          <w:szCs w:val="26"/>
          <w:lang w:eastAsia="zh-CN"/>
        </w:rPr>
        <w:t>в позиции, касающейся</w:t>
      </w:r>
      <w:r w:rsidRPr="00350506">
        <w:rPr>
          <w:rFonts w:eastAsia="Calibri"/>
          <w:bCs/>
          <w:sz w:val="26"/>
          <w:szCs w:val="26"/>
          <w:lang w:eastAsia="en-US"/>
        </w:rPr>
        <w:t xml:space="preserve"> </w:t>
      </w:r>
      <w:r w:rsidRPr="00350506">
        <w:rPr>
          <w:sz w:val="26"/>
          <w:szCs w:val="26"/>
          <w:lang w:eastAsia="zh-CN"/>
        </w:rPr>
        <w:t>бюджета Великого Новгорода</w:t>
      </w:r>
      <w:r w:rsidRPr="00350506">
        <w:rPr>
          <w:rFonts w:eastAsia="Calibri"/>
          <w:bCs/>
          <w:sz w:val="26"/>
          <w:szCs w:val="26"/>
          <w:lang w:eastAsia="en-US"/>
        </w:rPr>
        <w:t xml:space="preserve"> цифры, «100,00» заменить цифрами «200,00»;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sz w:val="26"/>
          <w:szCs w:val="26"/>
          <w:lang w:eastAsia="zh-CN"/>
        </w:rPr>
      </w:pPr>
      <w:r w:rsidRPr="00350506">
        <w:rPr>
          <w:sz w:val="26"/>
          <w:szCs w:val="26"/>
          <w:lang w:eastAsia="zh-CN"/>
        </w:rPr>
        <w:t>подпункт 2.1.37 исключить;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350506">
        <w:rPr>
          <w:sz w:val="26"/>
          <w:szCs w:val="26"/>
          <w:lang w:eastAsia="zh-CN"/>
        </w:rPr>
        <w:t>в подпункте 2.1.45 в графе 9 в позиции, касающейся</w:t>
      </w:r>
      <w:r w:rsidRPr="00350506">
        <w:rPr>
          <w:rFonts w:eastAsia="Calibri"/>
          <w:bCs/>
          <w:sz w:val="26"/>
          <w:szCs w:val="26"/>
          <w:lang w:eastAsia="en-US"/>
        </w:rPr>
        <w:t xml:space="preserve"> </w:t>
      </w:r>
      <w:r w:rsidRPr="00350506">
        <w:rPr>
          <w:sz w:val="26"/>
          <w:szCs w:val="26"/>
          <w:lang w:eastAsia="zh-CN"/>
        </w:rPr>
        <w:t>бюджета Великого Новгорода</w:t>
      </w:r>
      <w:r w:rsidRPr="00350506">
        <w:rPr>
          <w:rFonts w:eastAsia="Calibri"/>
          <w:bCs/>
          <w:sz w:val="26"/>
          <w:szCs w:val="26"/>
          <w:lang w:eastAsia="en-US"/>
        </w:rPr>
        <w:t xml:space="preserve"> цифры, </w:t>
      </w:r>
      <w:r w:rsidRPr="00350506">
        <w:rPr>
          <w:rFonts w:eastAsia="Calibri"/>
          <w:bCs/>
          <w:sz w:val="24"/>
          <w:szCs w:val="24"/>
          <w:lang w:eastAsia="en-US"/>
        </w:rPr>
        <w:t>«</w:t>
      </w:r>
      <w:r w:rsidRPr="00350506">
        <w:rPr>
          <w:sz w:val="24"/>
          <w:szCs w:val="24"/>
        </w:rPr>
        <w:t>2632,500</w:t>
      </w:r>
      <w:r w:rsidRPr="00350506">
        <w:rPr>
          <w:rFonts w:eastAsia="Calibri"/>
          <w:bCs/>
          <w:sz w:val="26"/>
          <w:szCs w:val="26"/>
          <w:lang w:eastAsia="en-US"/>
        </w:rPr>
        <w:t>» заменить цифрами «2632,52»;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sz w:val="26"/>
          <w:szCs w:val="26"/>
          <w:lang w:eastAsia="zh-CN"/>
        </w:rPr>
      </w:pPr>
      <w:r w:rsidRPr="00350506">
        <w:rPr>
          <w:sz w:val="26"/>
          <w:szCs w:val="26"/>
          <w:lang w:eastAsia="zh-CN"/>
        </w:rPr>
        <w:t>подпункт 2.1.49 исключить;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</w:p>
    <w:p w:rsidR="00350506" w:rsidRPr="00350506" w:rsidRDefault="00350506" w:rsidP="00350506">
      <w:pPr>
        <w:autoSpaceDE w:val="0"/>
        <w:autoSpaceDN w:val="0"/>
        <w:adjustRightInd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350506">
        <w:rPr>
          <w:rFonts w:eastAsia="Calibri"/>
          <w:bCs/>
          <w:sz w:val="26"/>
          <w:szCs w:val="26"/>
          <w:lang w:eastAsia="en-US"/>
        </w:rPr>
        <w:t>Пункт 2.1 дополнить подпунктами 2.1.51 -  2.1.5</w:t>
      </w:r>
      <w:r w:rsidR="00A15334">
        <w:rPr>
          <w:rFonts w:eastAsia="Calibri"/>
          <w:bCs/>
          <w:sz w:val="26"/>
          <w:szCs w:val="26"/>
          <w:lang w:eastAsia="en-US"/>
        </w:rPr>
        <w:t>6</w:t>
      </w:r>
      <w:r w:rsidRPr="00350506">
        <w:rPr>
          <w:rFonts w:eastAsia="Calibri"/>
          <w:bCs/>
          <w:sz w:val="26"/>
          <w:szCs w:val="26"/>
          <w:lang w:eastAsia="en-US"/>
        </w:rPr>
        <w:t xml:space="preserve"> следующего содержания:</w:t>
      </w:r>
    </w:p>
    <w:tbl>
      <w:tblPr>
        <w:tblW w:w="1490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2547"/>
        <w:gridCol w:w="1246"/>
        <w:gridCol w:w="758"/>
        <w:gridCol w:w="758"/>
        <w:gridCol w:w="1301"/>
        <w:gridCol w:w="1246"/>
        <w:gridCol w:w="1246"/>
        <w:gridCol w:w="1246"/>
        <w:gridCol w:w="1301"/>
        <w:gridCol w:w="1246"/>
        <w:gridCol w:w="1311"/>
      </w:tblGrid>
      <w:tr w:rsidR="00350506" w:rsidRPr="00350506" w:rsidTr="00A15334">
        <w:trPr>
          <w:trHeight w:val="36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12</w:t>
            </w:r>
          </w:p>
        </w:tc>
      </w:tr>
      <w:tr w:rsidR="00350506" w:rsidRPr="00350506" w:rsidTr="00A15334">
        <w:trPr>
          <w:trHeight w:val="1957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  <w:lang w:eastAsia="zh-CN"/>
              </w:rPr>
              <w:t>"2</w:t>
            </w:r>
            <w:r w:rsidRPr="00350506">
              <w:rPr>
                <w:sz w:val="20"/>
                <w:szCs w:val="20"/>
              </w:rPr>
              <w:t>.1.51.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both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  <w:lang w:eastAsia="zh-CN"/>
              </w:rPr>
              <w:t xml:space="preserve">Корректировка проектно-сметной документации объекта "Строительство объекта: Большая Московская ул., на участке от ул. Державина до ул. 20 Января. </w:t>
            </w:r>
            <w:proofErr w:type="gramStart"/>
            <w:r w:rsidRPr="00350506">
              <w:rPr>
                <w:sz w:val="20"/>
                <w:szCs w:val="20"/>
                <w:lang w:eastAsia="zh-CN"/>
              </w:rPr>
              <w:t xml:space="preserve">Реконструкция ул. 20 Января на участке от ул. Советской Армии до Большой Московской ул. в </w:t>
            </w:r>
            <w:proofErr w:type="spellStart"/>
            <w:r w:rsidRPr="00350506">
              <w:rPr>
                <w:sz w:val="20"/>
                <w:szCs w:val="20"/>
                <w:lang w:eastAsia="zh-CN"/>
              </w:rPr>
              <w:t>Деревяницком</w:t>
            </w:r>
            <w:proofErr w:type="spellEnd"/>
            <w:r w:rsidRPr="00350506">
              <w:rPr>
                <w:sz w:val="20"/>
                <w:szCs w:val="20"/>
                <w:lang w:eastAsia="zh-CN"/>
              </w:rPr>
              <w:t xml:space="preserve"> жилом районе Великого Новгорода"</w:t>
            </w:r>
            <w:proofErr w:type="gramEnd"/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ind w:left="-57" w:right="-57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 xml:space="preserve">КАГ, </w:t>
            </w:r>
            <w:r w:rsidRPr="00350506">
              <w:rPr>
                <w:sz w:val="20"/>
                <w:szCs w:val="20"/>
              </w:rPr>
              <w:br/>
              <w:t xml:space="preserve">МКУ "УКС" 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2024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 w:rsidRPr="00350506">
              <w:rPr>
                <w:sz w:val="20"/>
                <w:szCs w:val="20"/>
              </w:rPr>
              <w:t>Новгород-</w:t>
            </w:r>
            <w:proofErr w:type="spellStart"/>
            <w:r w:rsidRPr="00350506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Pr="00350506"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</w:tr>
      <w:tr w:rsidR="00350506" w:rsidRPr="00350506" w:rsidTr="00A15334">
        <w:trPr>
          <w:trHeight w:val="144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50506"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50506">
              <w:rPr>
                <w:sz w:val="20"/>
                <w:szCs w:val="20"/>
              </w:rPr>
              <w:t>6000,00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</w:tr>
      <w:tr w:rsidR="00350506" w:rsidRPr="00350506" w:rsidTr="00A15334">
        <w:trPr>
          <w:trHeight w:val="144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2.1.52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 xml:space="preserve">Разработка (корректировка) проектно-сметной документации на строительство подъездных </w:t>
            </w:r>
            <w:r w:rsidRPr="00350506">
              <w:rPr>
                <w:sz w:val="20"/>
                <w:szCs w:val="20"/>
              </w:rPr>
              <w:lastRenderedPageBreak/>
              <w:t xml:space="preserve">путей к земельным участкам, выделенным под ИЖС для льготных категорий граждан в </w:t>
            </w:r>
            <w:proofErr w:type="spellStart"/>
            <w:r w:rsidRPr="00350506">
              <w:rPr>
                <w:sz w:val="20"/>
                <w:szCs w:val="20"/>
              </w:rPr>
              <w:t>Деревяницком</w:t>
            </w:r>
            <w:proofErr w:type="spellEnd"/>
            <w:r w:rsidRPr="00350506">
              <w:rPr>
                <w:sz w:val="20"/>
                <w:szCs w:val="20"/>
              </w:rPr>
              <w:t xml:space="preserve"> жилом районе, I и II этапы, в Великом Новгороде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lastRenderedPageBreak/>
              <w:t xml:space="preserve">КАГ, </w:t>
            </w:r>
            <w:r w:rsidRPr="00350506">
              <w:rPr>
                <w:sz w:val="20"/>
                <w:szCs w:val="20"/>
              </w:rPr>
              <w:br/>
              <w:t>МКУ "УКС"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 xml:space="preserve">областной бюджет (субсидия дорожного </w:t>
            </w:r>
            <w:r w:rsidRPr="00350506">
              <w:rPr>
                <w:sz w:val="20"/>
                <w:szCs w:val="20"/>
              </w:rPr>
              <w:lastRenderedPageBreak/>
              <w:t xml:space="preserve">фонда </w:t>
            </w:r>
            <w:proofErr w:type="gramStart"/>
            <w:r w:rsidRPr="00350506">
              <w:rPr>
                <w:sz w:val="20"/>
                <w:szCs w:val="20"/>
              </w:rPr>
              <w:t>Новгород-</w:t>
            </w:r>
            <w:proofErr w:type="spellStart"/>
            <w:r w:rsidRPr="00350506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Pr="00350506"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  <w:lang w:eastAsia="zh-CN"/>
              </w:rPr>
              <w:t>7600,00</w:t>
            </w:r>
          </w:p>
        </w:tc>
      </w:tr>
      <w:tr w:rsidR="00350506" w:rsidRPr="00350506" w:rsidTr="00A15334">
        <w:trPr>
          <w:trHeight w:val="144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50506"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  <w:lang w:eastAsia="zh-CN"/>
              </w:rPr>
              <w:t>400,00</w:t>
            </w:r>
          </w:p>
        </w:tc>
      </w:tr>
      <w:tr w:rsidR="00350506" w:rsidRPr="00350506" w:rsidTr="00A15334">
        <w:trPr>
          <w:trHeight w:val="14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2.1.53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Реконструкция существующего участка и строительство недостающего участка ул. Королёва в Великом Новгороде (разработка проектно-сметной документации на подключение линии наружного освещения ул. Королёва к электрической сети)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 xml:space="preserve">КАГ, </w:t>
            </w:r>
            <w:r w:rsidRPr="00350506">
              <w:rPr>
                <w:sz w:val="20"/>
                <w:szCs w:val="20"/>
              </w:rPr>
              <w:br/>
              <w:t>МКУ "УКС"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2024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 w:rsidRPr="00350506">
              <w:rPr>
                <w:sz w:val="20"/>
                <w:szCs w:val="20"/>
              </w:rPr>
              <w:t>Новгород-</w:t>
            </w:r>
            <w:proofErr w:type="spellStart"/>
            <w:r w:rsidRPr="00350506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Pr="00350506"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</w:tr>
      <w:tr w:rsidR="00350506" w:rsidRPr="00350506" w:rsidTr="00A15334">
        <w:trPr>
          <w:trHeight w:val="144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50506"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198,00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</w:tr>
      <w:tr w:rsidR="00350506" w:rsidRPr="00350506" w:rsidTr="00A15334">
        <w:trPr>
          <w:trHeight w:val="14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A15334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A15334">
              <w:rPr>
                <w:sz w:val="20"/>
                <w:szCs w:val="20"/>
              </w:rPr>
              <w:t>2.1.54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A15334" w:rsidRDefault="00350506" w:rsidP="00350506">
            <w:pPr>
              <w:autoSpaceDE w:val="0"/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A15334">
              <w:rPr>
                <w:sz w:val="20"/>
                <w:szCs w:val="20"/>
              </w:rPr>
              <w:t>Реконструкция существующего участка и строительство недостающего участка ул. Королёва в Великом Новгороде (выполнение работ по подключению линии наружного освещения ул. Королёва к электрической сети)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A15334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A15334">
              <w:rPr>
                <w:sz w:val="20"/>
                <w:szCs w:val="20"/>
              </w:rPr>
              <w:t xml:space="preserve">КАГ, </w:t>
            </w:r>
            <w:r w:rsidRPr="00A15334">
              <w:rPr>
                <w:sz w:val="20"/>
                <w:szCs w:val="20"/>
              </w:rPr>
              <w:br/>
              <w:t>МКУ "УКС"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A15334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A15334">
              <w:rPr>
                <w:sz w:val="20"/>
                <w:szCs w:val="20"/>
              </w:rPr>
              <w:t>2024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A15334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A15334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A15334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A15334"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 w:rsidRPr="00A15334">
              <w:rPr>
                <w:sz w:val="20"/>
                <w:szCs w:val="20"/>
              </w:rPr>
              <w:t>Новгород-</w:t>
            </w:r>
            <w:proofErr w:type="spellStart"/>
            <w:r w:rsidRPr="00A15334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Pr="00A15334"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A15334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r w:rsidRPr="00A15334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A15334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r w:rsidRPr="00A15334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A15334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highlight w:val="yellow"/>
              </w:rPr>
            </w:pPr>
            <w:r w:rsidRPr="00A15334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A15334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r w:rsidRPr="00A15334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A15334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r w:rsidRPr="00A15334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0506" w:rsidRPr="00A15334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r w:rsidRPr="00A15334">
              <w:rPr>
                <w:sz w:val="20"/>
                <w:szCs w:val="20"/>
                <w:highlight w:val="yellow"/>
              </w:rPr>
              <w:t>-</w:t>
            </w:r>
          </w:p>
        </w:tc>
      </w:tr>
      <w:tr w:rsidR="00350506" w:rsidRPr="00350506" w:rsidTr="00A15334">
        <w:trPr>
          <w:trHeight w:val="144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50506"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A15334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2398,32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  <w:r w:rsidRPr="00350506">
              <w:rPr>
                <w:sz w:val="20"/>
                <w:szCs w:val="20"/>
                <w:lang w:eastAsia="zh-CN"/>
              </w:rPr>
              <w:t>";</w:t>
            </w:r>
          </w:p>
        </w:tc>
      </w:tr>
      <w:tr w:rsidR="00A15334" w:rsidTr="00A15334">
        <w:tblPrEx>
          <w:tblLook w:val="00BF" w:firstRow="1" w:lastRow="0" w:firstColumn="1" w:lastColumn="0" w:noHBand="0" w:noVBand="0"/>
        </w:tblPrEx>
        <w:trPr>
          <w:trHeight w:val="144"/>
        </w:trPr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2.1.55</w:t>
            </w:r>
          </w:p>
        </w:tc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15334">
              <w:rPr>
                <w:sz w:val="20"/>
                <w:szCs w:val="20"/>
              </w:rPr>
              <w:t xml:space="preserve">Реконструкция существующего участка и строительство недостающего участка ул. Королёва в Великом Новгороде (разработка технического паспорта </w:t>
            </w:r>
            <w:r w:rsidRPr="00A15334">
              <w:rPr>
                <w:sz w:val="20"/>
                <w:szCs w:val="20"/>
              </w:rPr>
              <w:lastRenderedPageBreak/>
              <w:t>улицы и проекта организации дорожного движения)</w:t>
            </w:r>
          </w:p>
        </w:tc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334">
              <w:rPr>
                <w:sz w:val="20"/>
                <w:szCs w:val="20"/>
              </w:rPr>
              <w:lastRenderedPageBreak/>
              <w:t xml:space="preserve">КАГ, </w:t>
            </w:r>
            <w:r w:rsidRPr="00A15334">
              <w:rPr>
                <w:sz w:val="20"/>
                <w:szCs w:val="20"/>
              </w:rPr>
              <w:br/>
              <w:t>МКУ "УКС"</w:t>
            </w:r>
          </w:p>
        </w:tc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334">
              <w:rPr>
                <w:sz w:val="20"/>
                <w:szCs w:val="20"/>
              </w:rPr>
              <w:t>2024</w:t>
            </w:r>
          </w:p>
        </w:tc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334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334"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 w:rsidRPr="00A15334">
              <w:rPr>
                <w:sz w:val="20"/>
                <w:szCs w:val="20"/>
              </w:rPr>
              <w:t>Новгород-</w:t>
            </w:r>
            <w:proofErr w:type="spellStart"/>
            <w:r w:rsidRPr="00A15334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Pr="00A15334">
              <w:rPr>
                <w:sz w:val="20"/>
                <w:szCs w:val="20"/>
              </w:rPr>
              <w:t xml:space="preserve"> </w:t>
            </w:r>
            <w:r w:rsidRPr="00A15334">
              <w:rPr>
                <w:sz w:val="20"/>
                <w:szCs w:val="20"/>
              </w:rPr>
              <w:lastRenderedPageBreak/>
              <w:t>области)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33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33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334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33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334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334">
              <w:rPr>
                <w:sz w:val="20"/>
                <w:szCs w:val="20"/>
              </w:rPr>
              <w:t>-</w:t>
            </w:r>
          </w:p>
        </w:tc>
      </w:tr>
      <w:tr w:rsidR="00A15334" w:rsidTr="00A15334">
        <w:tblPrEx>
          <w:tblLook w:val="00BF" w:firstRow="1" w:lastRow="0" w:firstColumn="1" w:lastColumn="0" w:noHBand="0" w:noVBand="0"/>
        </w:tblPrEx>
        <w:trPr>
          <w:trHeight w:val="144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Default="00A1533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334"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33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33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33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334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334">
              <w:rPr>
                <w:sz w:val="20"/>
                <w:szCs w:val="20"/>
              </w:rPr>
              <w:t>-</w:t>
            </w:r>
          </w:p>
        </w:tc>
      </w:tr>
      <w:tr w:rsidR="00A15334" w:rsidTr="00A15334">
        <w:tblPrEx>
          <w:tblLook w:val="00BF" w:firstRow="1" w:lastRow="0" w:firstColumn="1" w:lastColumn="0" w:noHBand="0" w:noVBand="0"/>
        </w:tblPrEx>
        <w:trPr>
          <w:trHeight w:val="144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334">
              <w:rPr>
                <w:sz w:val="20"/>
                <w:szCs w:val="20"/>
              </w:rPr>
              <w:t>2.1.56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15334">
              <w:rPr>
                <w:sz w:val="20"/>
                <w:szCs w:val="20"/>
              </w:rPr>
              <w:t>Строительство подъездных путей к земельным участкам, выделенным под ИЖС для льготных категорий граждан в микрорайоне Кречевицы (южная часть микрорайона), в Великом Новгороде (Технологическое присоединение КНС-1 и КНС-2; КНС-3 к сетям электроснабжения)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334">
              <w:rPr>
                <w:sz w:val="20"/>
                <w:szCs w:val="20"/>
              </w:rPr>
              <w:t xml:space="preserve">КАГ, </w:t>
            </w:r>
            <w:r w:rsidRPr="00A15334">
              <w:rPr>
                <w:sz w:val="20"/>
                <w:szCs w:val="20"/>
              </w:rPr>
              <w:br/>
              <w:t>МКУ "УКС"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334">
              <w:rPr>
                <w:sz w:val="20"/>
                <w:szCs w:val="20"/>
              </w:rPr>
              <w:t>2024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334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334"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 w:rsidRPr="00A15334">
              <w:rPr>
                <w:sz w:val="20"/>
                <w:szCs w:val="20"/>
              </w:rPr>
              <w:t>Новгород-</w:t>
            </w:r>
            <w:proofErr w:type="spellStart"/>
            <w:r w:rsidRPr="00A15334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Pr="00A15334"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33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33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334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33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334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334">
              <w:rPr>
                <w:sz w:val="20"/>
                <w:szCs w:val="20"/>
              </w:rPr>
              <w:t>-</w:t>
            </w:r>
          </w:p>
        </w:tc>
      </w:tr>
      <w:tr w:rsidR="00A15334" w:rsidTr="00A15334">
        <w:tblPrEx>
          <w:tblLook w:val="00BF" w:firstRow="1" w:lastRow="0" w:firstColumn="1" w:lastColumn="0" w:noHBand="0" w:noVBand="0"/>
        </w:tblPrEx>
        <w:trPr>
          <w:trHeight w:val="144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334"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33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33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334">
              <w:rPr>
                <w:sz w:val="20"/>
                <w:szCs w:val="20"/>
              </w:rPr>
              <w:t>147,200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33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334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334">
              <w:rPr>
                <w:sz w:val="20"/>
                <w:szCs w:val="20"/>
              </w:rPr>
              <w:t>-";</w:t>
            </w:r>
          </w:p>
        </w:tc>
      </w:tr>
    </w:tbl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sz w:val="26"/>
          <w:szCs w:val="26"/>
          <w:lang w:eastAsia="zh-CN"/>
        </w:rPr>
      </w:pPr>
    </w:p>
    <w:p w:rsidR="00350506" w:rsidRPr="00A15334" w:rsidRDefault="00350506" w:rsidP="00D20B4E">
      <w:pPr>
        <w:suppressAutoHyphens/>
        <w:autoSpaceDE w:val="0"/>
        <w:spacing w:after="0"/>
        <w:ind w:firstLine="720"/>
        <w:jc w:val="both"/>
        <w:rPr>
          <w:sz w:val="26"/>
          <w:szCs w:val="26"/>
          <w:lang w:eastAsia="zh-CN"/>
        </w:rPr>
      </w:pPr>
      <w:r w:rsidRPr="00A15334">
        <w:rPr>
          <w:sz w:val="26"/>
          <w:szCs w:val="26"/>
          <w:lang w:eastAsia="zh-CN"/>
        </w:rPr>
        <w:t>в пункте 3.1:</w:t>
      </w:r>
    </w:p>
    <w:p w:rsidR="00350506" w:rsidRPr="00A15334" w:rsidRDefault="00350506" w:rsidP="00D20B4E">
      <w:pPr>
        <w:suppressAutoHyphens/>
        <w:autoSpaceDE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A15334">
        <w:rPr>
          <w:sz w:val="26"/>
          <w:szCs w:val="26"/>
          <w:lang w:eastAsia="zh-CN"/>
        </w:rPr>
        <w:t xml:space="preserve">в позиции, касающейся областного бюджета (субсидии </w:t>
      </w:r>
      <w:r w:rsidRPr="00A15334">
        <w:rPr>
          <w:rFonts w:eastAsia="Calibri"/>
          <w:bCs/>
          <w:sz w:val="26"/>
          <w:szCs w:val="26"/>
          <w:lang w:eastAsia="en-US"/>
        </w:rPr>
        <w:t>дорожного фонда Новгородской области):</w:t>
      </w:r>
    </w:p>
    <w:p w:rsidR="00A15334" w:rsidRPr="00A15334" w:rsidRDefault="00A15334" w:rsidP="00A15334">
      <w:pPr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A15334">
        <w:rPr>
          <w:sz w:val="26"/>
          <w:szCs w:val="26"/>
          <w:lang w:eastAsia="zh-CN"/>
        </w:rPr>
        <w:t xml:space="preserve">в графе 9 </w:t>
      </w:r>
      <w:r w:rsidRPr="00A15334">
        <w:rPr>
          <w:rFonts w:eastAsia="Calibri"/>
          <w:bCs/>
          <w:sz w:val="26"/>
          <w:szCs w:val="26"/>
          <w:lang w:eastAsia="en-US"/>
        </w:rPr>
        <w:t>цифры «223516,000» заменить цифрами «262142,600»;</w:t>
      </w:r>
    </w:p>
    <w:p w:rsidR="00A15334" w:rsidRPr="00A15334" w:rsidRDefault="00A15334" w:rsidP="00A15334">
      <w:pPr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A15334">
        <w:rPr>
          <w:sz w:val="26"/>
          <w:szCs w:val="26"/>
          <w:lang w:eastAsia="zh-CN"/>
        </w:rPr>
        <w:t xml:space="preserve">в графе 10 </w:t>
      </w:r>
      <w:r w:rsidRPr="00A15334">
        <w:rPr>
          <w:rFonts w:eastAsia="Calibri"/>
          <w:bCs/>
          <w:sz w:val="26"/>
          <w:szCs w:val="26"/>
          <w:lang w:eastAsia="en-US"/>
        </w:rPr>
        <w:t>цифры «117768,000» заменить цифрами «479141,400»;</w:t>
      </w:r>
    </w:p>
    <w:p w:rsidR="00350506" w:rsidRPr="006928D0" w:rsidRDefault="00350506" w:rsidP="00D20B4E">
      <w:pPr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6928D0">
        <w:rPr>
          <w:sz w:val="26"/>
          <w:szCs w:val="26"/>
          <w:lang w:eastAsia="zh-CN"/>
        </w:rPr>
        <w:t xml:space="preserve">в графе 11 </w:t>
      </w:r>
      <w:r w:rsidR="006928D0" w:rsidRPr="006928D0">
        <w:rPr>
          <w:rFonts w:eastAsia="Calibri"/>
          <w:bCs/>
          <w:sz w:val="26"/>
          <w:szCs w:val="26"/>
          <w:lang w:eastAsia="en-US"/>
        </w:rPr>
        <w:t>указать</w:t>
      </w:r>
      <w:r w:rsidRPr="006928D0">
        <w:rPr>
          <w:rFonts w:eastAsia="Calibri"/>
          <w:bCs/>
          <w:sz w:val="26"/>
          <w:szCs w:val="26"/>
          <w:lang w:eastAsia="en-US"/>
        </w:rPr>
        <w:t xml:space="preserve"> цифр</w:t>
      </w:r>
      <w:r w:rsidR="006928D0" w:rsidRPr="006928D0">
        <w:rPr>
          <w:rFonts w:eastAsia="Calibri"/>
          <w:bCs/>
          <w:sz w:val="26"/>
          <w:szCs w:val="26"/>
          <w:lang w:eastAsia="en-US"/>
        </w:rPr>
        <w:t>ы</w:t>
      </w:r>
      <w:r w:rsidRPr="006928D0">
        <w:rPr>
          <w:rFonts w:eastAsia="Calibri"/>
          <w:bCs/>
          <w:sz w:val="26"/>
          <w:szCs w:val="26"/>
          <w:lang w:eastAsia="en-US"/>
        </w:rPr>
        <w:t xml:space="preserve"> «</w:t>
      </w:r>
      <w:r w:rsidR="006928D0" w:rsidRPr="006928D0">
        <w:rPr>
          <w:rFonts w:eastAsia="Calibri"/>
          <w:bCs/>
          <w:sz w:val="26"/>
          <w:szCs w:val="26"/>
          <w:lang w:eastAsia="en-US"/>
        </w:rPr>
        <w:t>550000,000</w:t>
      </w:r>
      <w:r w:rsidRPr="006928D0">
        <w:rPr>
          <w:rFonts w:eastAsia="Calibri"/>
          <w:bCs/>
          <w:sz w:val="26"/>
          <w:szCs w:val="26"/>
          <w:lang w:eastAsia="en-US"/>
        </w:rPr>
        <w:t>»;</w:t>
      </w:r>
    </w:p>
    <w:p w:rsidR="00350506" w:rsidRPr="00D20B4E" w:rsidRDefault="00350506" w:rsidP="00D20B4E">
      <w:pPr>
        <w:suppressAutoHyphens/>
        <w:autoSpaceDE w:val="0"/>
        <w:spacing w:after="0"/>
        <w:ind w:firstLine="720"/>
        <w:jc w:val="both"/>
        <w:rPr>
          <w:sz w:val="26"/>
          <w:szCs w:val="26"/>
          <w:lang w:eastAsia="zh-CN"/>
        </w:rPr>
      </w:pPr>
      <w:r w:rsidRPr="00D20B4E">
        <w:rPr>
          <w:sz w:val="26"/>
          <w:szCs w:val="26"/>
          <w:lang w:eastAsia="zh-CN"/>
        </w:rPr>
        <w:t>в позиции, касающейся</w:t>
      </w:r>
      <w:r w:rsidRPr="00D20B4E">
        <w:rPr>
          <w:rFonts w:eastAsia="Calibri"/>
          <w:bCs/>
          <w:sz w:val="26"/>
          <w:szCs w:val="26"/>
          <w:lang w:eastAsia="en-US"/>
        </w:rPr>
        <w:t xml:space="preserve"> </w:t>
      </w:r>
      <w:r w:rsidRPr="00D20B4E">
        <w:rPr>
          <w:sz w:val="26"/>
          <w:szCs w:val="26"/>
          <w:lang w:eastAsia="zh-CN"/>
        </w:rPr>
        <w:t>бюджета Великого Новгорода:</w:t>
      </w:r>
    </w:p>
    <w:p w:rsidR="006928D0" w:rsidRPr="00D20B4E" w:rsidRDefault="006928D0" w:rsidP="006928D0">
      <w:pPr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в графе 9</w:t>
      </w:r>
      <w:r w:rsidRPr="00D20B4E">
        <w:rPr>
          <w:sz w:val="26"/>
          <w:szCs w:val="26"/>
          <w:lang w:eastAsia="zh-CN"/>
        </w:rPr>
        <w:t xml:space="preserve"> </w:t>
      </w:r>
      <w:r w:rsidRPr="00D20B4E">
        <w:rPr>
          <w:rFonts w:eastAsia="Calibri"/>
          <w:bCs/>
          <w:sz w:val="26"/>
          <w:szCs w:val="26"/>
          <w:lang w:eastAsia="en-US"/>
        </w:rPr>
        <w:t>цифры «</w:t>
      </w:r>
      <w:r>
        <w:rPr>
          <w:rFonts w:eastAsia="Calibri"/>
          <w:bCs/>
          <w:sz w:val="26"/>
          <w:szCs w:val="26"/>
          <w:lang w:eastAsia="en-US"/>
        </w:rPr>
        <w:t>2259,000</w:t>
      </w:r>
      <w:r w:rsidRPr="00D20B4E">
        <w:rPr>
          <w:rFonts w:eastAsia="Calibri"/>
          <w:bCs/>
          <w:sz w:val="26"/>
          <w:szCs w:val="26"/>
          <w:lang w:eastAsia="en-US"/>
        </w:rPr>
        <w:t>» заменить цифрами «</w:t>
      </w:r>
      <w:r>
        <w:rPr>
          <w:rFonts w:eastAsia="Calibri"/>
          <w:bCs/>
          <w:sz w:val="26"/>
          <w:szCs w:val="26"/>
          <w:lang w:eastAsia="en-US"/>
        </w:rPr>
        <w:t>2649,203</w:t>
      </w:r>
      <w:r w:rsidRPr="00D20B4E">
        <w:rPr>
          <w:rFonts w:eastAsia="Calibri"/>
          <w:bCs/>
          <w:sz w:val="26"/>
          <w:szCs w:val="26"/>
          <w:lang w:eastAsia="en-US"/>
        </w:rPr>
        <w:t>»;</w:t>
      </w:r>
    </w:p>
    <w:p w:rsidR="006928D0" w:rsidRPr="00D20B4E" w:rsidRDefault="006928D0" w:rsidP="006928D0">
      <w:pPr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D20B4E">
        <w:rPr>
          <w:sz w:val="26"/>
          <w:szCs w:val="26"/>
          <w:lang w:eastAsia="zh-CN"/>
        </w:rPr>
        <w:t>в графе 1</w:t>
      </w:r>
      <w:r>
        <w:rPr>
          <w:sz w:val="26"/>
          <w:szCs w:val="26"/>
          <w:lang w:eastAsia="zh-CN"/>
        </w:rPr>
        <w:t>0</w:t>
      </w:r>
      <w:r w:rsidRPr="00D20B4E">
        <w:rPr>
          <w:sz w:val="26"/>
          <w:szCs w:val="26"/>
          <w:lang w:eastAsia="zh-CN"/>
        </w:rPr>
        <w:t xml:space="preserve"> </w:t>
      </w:r>
      <w:r w:rsidRPr="00D20B4E">
        <w:rPr>
          <w:rFonts w:eastAsia="Calibri"/>
          <w:bCs/>
          <w:sz w:val="26"/>
          <w:szCs w:val="26"/>
          <w:lang w:eastAsia="en-US"/>
        </w:rPr>
        <w:t>цифры «</w:t>
      </w:r>
      <w:r>
        <w:rPr>
          <w:rFonts w:eastAsia="Calibri"/>
          <w:bCs/>
          <w:sz w:val="26"/>
          <w:szCs w:val="26"/>
          <w:lang w:eastAsia="en-US"/>
        </w:rPr>
        <w:t>1189,600</w:t>
      </w:r>
      <w:r w:rsidRPr="00D20B4E">
        <w:rPr>
          <w:rFonts w:eastAsia="Calibri"/>
          <w:bCs/>
          <w:sz w:val="26"/>
          <w:szCs w:val="26"/>
          <w:lang w:eastAsia="en-US"/>
        </w:rPr>
        <w:t>» заменить цифрами «</w:t>
      </w:r>
      <w:r>
        <w:rPr>
          <w:rFonts w:eastAsia="Calibri"/>
          <w:bCs/>
          <w:sz w:val="26"/>
          <w:szCs w:val="26"/>
          <w:lang w:eastAsia="en-US"/>
        </w:rPr>
        <w:t>4839,910</w:t>
      </w:r>
      <w:r w:rsidRPr="00D20B4E">
        <w:rPr>
          <w:rFonts w:eastAsia="Calibri"/>
          <w:bCs/>
          <w:sz w:val="26"/>
          <w:szCs w:val="26"/>
          <w:lang w:eastAsia="en-US"/>
        </w:rPr>
        <w:t>»;</w:t>
      </w:r>
    </w:p>
    <w:p w:rsidR="00350506" w:rsidRPr="00D20B4E" w:rsidRDefault="00350506" w:rsidP="00D20B4E">
      <w:pPr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D20B4E">
        <w:rPr>
          <w:sz w:val="26"/>
          <w:szCs w:val="26"/>
          <w:lang w:eastAsia="zh-CN"/>
        </w:rPr>
        <w:t xml:space="preserve">в графе 11 </w:t>
      </w:r>
      <w:r w:rsidR="006928D0">
        <w:rPr>
          <w:sz w:val="26"/>
          <w:szCs w:val="26"/>
          <w:lang w:eastAsia="zh-CN"/>
        </w:rPr>
        <w:t xml:space="preserve">указать </w:t>
      </w:r>
      <w:r w:rsidRPr="00D20B4E">
        <w:rPr>
          <w:rFonts w:eastAsia="Calibri"/>
          <w:bCs/>
          <w:sz w:val="26"/>
          <w:szCs w:val="26"/>
          <w:lang w:eastAsia="en-US"/>
        </w:rPr>
        <w:t>цифры «</w:t>
      </w:r>
      <w:r w:rsidR="006928D0">
        <w:rPr>
          <w:rFonts w:eastAsia="Calibri"/>
          <w:bCs/>
          <w:sz w:val="26"/>
          <w:szCs w:val="26"/>
          <w:lang w:eastAsia="en-US"/>
        </w:rPr>
        <w:t>5555,600</w:t>
      </w:r>
      <w:r w:rsidRPr="00D20B4E">
        <w:rPr>
          <w:rFonts w:eastAsia="Calibri"/>
          <w:bCs/>
          <w:sz w:val="26"/>
          <w:szCs w:val="26"/>
          <w:lang w:eastAsia="en-US"/>
        </w:rPr>
        <w:t>»;</w:t>
      </w: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sz w:val="26"/>
          <w:szCs w:val="26"/>
          <w:lang w:eastAsia="zh-CN"/>
        </w:rPr>
      </w:pPr>
    </w:p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sz w:val="26"/>
          <w:szCs w:val="26"/>
          <w:lang w:eastAsia="zh-CN"/>
        </w:rPr>
      </w:pPr>
      <w:r w:rsidRPr="00350506">
        <w:rPr>
          <w:sz w:val="26"/>
          <w:szCs w:val="26"/>
          <w:lang w:eastAsia="zh-CN"/>
        </w:rPr>
        <w:t>в пункте 3.1.12</w:t>
      </w:r>
      <w:r w:rsidRPr="00350506">
        <w:rPr>
          <w:rFonts w:eastAsia="Calibri"/>
          <w:bCs/>
          <w:sz w:val="26"/>
          <w:szCs w:val="26"/>
          <w:lang w:eastAsia="en-US"/>
        </w:rPr>
        <w:t xml:space="preserve"> графу 2 изложить в следующей редакции «К</w:t>
      </w:r>
      <w:r w:rsidRPr="00350506">
        <w:rPr>
          <w:sz w:val="26"/>
          <w:szCs w:val="26"/>
          <w:lang w:eastAsia="zh-CN"/>
        </w:rPr>
        <w:t xml:space="preserve">апитальный ремонт путепровода по </w:t>
      </w:r>
      <w:proofErr w:type="spellStart"/>
      <w:r w:rsidRPr="00350506">
        <w:rPr>
          <w:sz w:val="26"/>
          <w:szCs w:val="26"/>
          <w:lang w:eastAsia="zh-CN"/>
        </w:rPr>
        <w:t>Лужскому</w:t>
      </w:r>
      <w:proofErr w:type="spellEnd"/>
      <w:r w:rsidRPr="00350506">
        <w:rPr>
          <w:sz w:val="26"/>
          <w:szCs w:val="26"/>
          <w:lang w:eastAsia="zh-CN"/>
        </w:rPr>
        <w:t xml:space="preserve"> шоссе в Великом Новгороде (осуществление строительного контроля)»</w:t>
      </w:r>
    </w:p>
    <w:p w:rsidR="006928D0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sz w:val="26"/>
          <w:szCs w:val="26"/>
          <w:lang w:eastAsia="zh-CN"/>
        </w:rPr>
      </w:pPr>
      <w:r w:rsidRPr="00350506">
        <w:rPr>
          <w:sz w:val="26"/>
          <w:szCs w:val="26"/>
          <w:lang w:eastAsia="zh-CN"/>
        </w:rPr>
        <w:t>в пункте 3.1.13</w:t>
      </w:r>
      <w:r w:rsidR="006928D0">
        <w:rPr>
          <w:sz w:val="26"/>
          <w:szCs w:val="26"/>
          <w:lang w:eastAsia="zh-CN"/>
        </w:rPr>
        <w:t>:</w:t>
      </w:r>
    </w:p>
    <w:p w:rsidR="006928D0" w:rsidRPr="00A15334" w:rsidRDefault="006928D0" w:rsidP="006928D0">
      <w:pPr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350506">
        <w:rPr>
          <w:sz w:val="26"/>
          <w:szCs w:val="26"/>
          <w:lang w:eastAsia="zh-CN"/>
        </w:rPr>
        <w:lastRenderedPageBreak/>
        <w:t xml:space="preserve">в графе 9 </w:t>
      </w:r>
      <w:r w:rsidRPr="00A15334">
        <w:rPr>
          <w:sz w:val="26"/>
          <w:szCs w:val="26"/>
          <w:lang w:eastAsia="zh-CN"/>
        </w:rPr>
        <w:t xml:space="preserve">в позиции, касающейся областного бюджета (субсидии </w:t>
      </w:r>
      <w:r w:rsidRPr="00A15334">
        <w:rPr>
          <w:rFonts w:eastAsia="Calibri"/>
          <w:bCs/>
          <w:sz w:val="26"/>
          <w:szCs w:val="26"/>
          <w:lang w:eastAsia="en-US"/>
        </w:rPr>
        <w:t>дорожного фонда Новгородской области)</w:t>
      </w:r>
      <w:r w:rsidRPr="006928D0">
        <w:rPr>
          <w:sz w:val="26"/>
          <w:szCs w:val="26"/>
          <w:lang w:eastAsia="zh-CN"/>
        </w:rPr>
        <w:t xml:space="preserve"> </w:t>
      </w:r>
      <w:r w:rsidRPr="00A15334">
        <w:rPr>
          <w:rFonts w:eastAsia="Calibri"/>
          <w:bCs/>
          <w:sz w:val="26"/>
          <w:szCs w:val="26"/>
          <w:lang w:eastAsia="en-US"/>
        </w:rPr>
        <w:t>цифры «</w:t>
      </w:r>
      <w:r>
        <w:rPr>
          <w:rFonts w:eastAsia="Calibri"/>
          <w:bCs/>
          <w:sz w:val="26"/>
          <w:szCs w:val="26"/>
          <w:lang w:eastAsia="en-US"/>
        </w:rPr>
        <w:t>71099,185</w:t>
      </w:r>
      <w:r w:rsidRPr="00A15334">
        <w:rPr>
          <w:rFonts w:eastAsia="Calibri"/>
          <w:bCs/>
          <w:sz w:val="26"/>
          <w:szCs w:val="26"/>
          <w:lang w:eastAsia="en-US"/>
        </w:rPr>
        <w:t>» заменить цифрами «</w:t>
      </w:r>
      <w:r>
        <w:rPr>
          <w:rFonts w:eastAsia="Calibri"/>
          <w:bCs/>
          <w:sz w:val="26"/>
          <w:szCs w:val="26"/>
          <w:lang w:eastAsia="en-US"/>
        </w:rPr>
        <w:t>66324,685</w:t>
      </w:r>
      <w:r w:rsidRPr="00A15334">
        <w:rPr>
          <w:rFonts w:eastAsia="Calibri"/>
          <w:bCs/>
          <w:sz w:val="26"/>
          <w:szCs w:val="26"/>
          <w:lang w:eastAsia="en-US"/>
        </w:rPr>
        <w:t>»;</w:t>
      </w:r>
    </w:p>
    <w:p w:rsidR="00350506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350506">
        <w:rPr>
          <w:sz w:val="26"/>
          <w:szCs w:val="26"/>
          <w:lang w:eastAsia="zh-CN"/>
        </w:rPr>
        <w:t>в позиции, касающейся</w:t>
      </w:r>
      <w:r w:rsidRPr="00350506">
        <w:rPr>
          <w:rFonts w:eastAsia="Calibri"/>
          <w:bCs/>
          <w:sz w:val="26"/>
          <w:szCs w:val="26"/>
          <w:lang w:eastAsia="en-US"/>
        </w:rPr>
        <w:t xml:space="preserve"> </w:t>
      </w:r>
      <w:r w:rsidRPr="00350506">
        <w:rPr>
          <w:sz w:val="26"/>
          <w:szCs w:val="26"/>
          <w:lang w:eastAsia="zh-CN"/>
        </w:rPr>
        <w:t>бюджета Великого Новгорода</w:t>
      </w:r>
      <w:r w:rsidRPr="00350506">
        <w:rPr>
          <w:rFonts w:eastAsia="Calibri"/>
          <w:bCs/>
          <w:sz w:val="26"/>
          <w:szCs w:val="26"/>
          <w:lang w:eastAsia="en-US"/>
        </w:rPr>
        <w:t xml:space="preserve"> цифры, «718,268» заменить цифрами «</w:t>
      </w:r>
      <w:r w:rsidR="00A15334">
        <w:rPr>
          <w:rFonts w:eastAsia="Calibri"/>
          <w:bCs/>
          <w:sz w:val="26"/>
          <w:szCs w:val="26"/>
          <w:lang w:eastAsia="en-US"/>
        </w:rPr>
        <w:t>669,958</w:t>
      </w:r>
      <w:r w:rsidRPr="00350506">
        <w:rPr>
          <w:rFonts w:eastAsia="Calibri"/>
          <w:bCs/>
          <w:sz w:val="26"/>
          <w:szCs w:val="26"/>
          <w:lang w:eastAsia="en-US"/>
        </w:rPr>
        <w:t>»;</w:t>
      </w:r>
    </w:p>
    <w:p w:rsidR="006928D0" w:rsidRDefault="006928D0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</w:p>
    <w:p w:rsidR="006928D0" w:rsidRDefault="006928D0" w:rsidP="006928D0">
      <w:pPr>
        <w:shd w:val="clear" w:color="auto" w:fill="FFFFFF"/>
        <w:suppressAutoHyphens/>
        <w:autoSpaceDE w:val="0"/>
        <w:spacing w:after="0"/>
        <w:ind w:firstLine="720"/>
        <w:jc w:val="both"/>
        <w:rPr>
          <w:sz w:val="26"/>
          <w:szCs w:val="26"/>
          <w:lang w:eastAsia="zh-CN"/>
        </w:rPr>
      </w:pPr>
      <w:r w:rsidRPr="00350506">
        <w:rPr>
          <w:sz w:val="26"/>
          <w:szCs w:val="26"/>
          <w:lang w:eastAsia="zh-CN"/>
        </w:rPr>
        <w:t>в пункте 3.1.1</w:t>
      </w:r>
      <w:r>
        <w:rPr>
          <w:sz w:val="26"/>
          <w:szCs w:val="26"/>
          <w:lang w:eastAsia="zh-CN"/>
        </w:rPr>
        <w:t>6:</w:t>
      </w:r>
    </w:p>
    <w:p w:rsidR="006928D0" w:rsidRPr="00A15334" w:rsidRDefault="006928D0" w:rsidP="006928D0">
      <w:pPr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350506">
        <w:rPr>
          <w:sz w:val="26"/>
          <w:szCs w:val="26"/>
          <w:lang w:eastAsia="zh-CN"/>
        </w:rPr>
        <w:t xml:space="preserve">в графе 9 </w:t>
      </w:r>
      <w:r w:rsidRPr="00A15334">
        <w:rPr>
          <w:sz w:val="26"/>
          <w:szCs w:val="26"/>
          <w:lang w:eastAsia="zh-CN"/>
        </w:rPr>
        <w:t xml:space="preserve">в позиции, касающейся областного бюджета (субсидии </w:t>
      </w:r>
      <w:r w:rsidRPr="00A15334">
        <w:rPr>
          <w:rFonts w:eastAsia="Calibri"/>
          <w:bCs/>
          <w:sz w:val="26"/>
          <w:szCs w:val="26"/>
          <w:lang w:eastAsia="en-US"/>
        </w:rPr>
        <w:t>дорожного фонда Новгородской области)</w:t>
      </w:r>
      <w:r w:rsidRPr="006928D0">
        <w:rPr>
          <w:sz w:val="26"/>
          <w:szCs w:val="26"/>
          <w:lang w:eastAsia="zh-CN"/>
        </w:rPr>
        <w:t xml:space="preserve"> </w:t>
      </w:r>
      <w:r w:rsidRPr="00A15334">
        <w:rPr>
          <w:rFonts w:eastAsia="Calibri"/>
          <w:bCs/>
          <w:sz w:val="26"/>
          <w:szCs w:val="26"/>
          <w:lang w:eastAsia="en-US"/>
        </w:rPr>
        <w:t>цифры «</w:t>
      </w:r>
      <w:r>
        <w:rPr>
          <w:rFonts w:eastAsia="Calibri"/>
          <w:bCs/>
          <w:sz w:val="26"/>
          <w:szCs w:val="26"/>
          <w:lang w:eastAsia="en-US"/>
        </w:rPr>
        <w:t>100000,000</w:t>
      </w:r>
      <w:r w:rsidRPr="00A15334">
        <w:rPr>
          <w:rFonts w:eastAsia="Calibri"/>
          <w:bCs/>
          <w:sz w:val="26"/>
          <w:szCs w:val="26"/>
          <w:lang w:eastAsia="en-US"/>
        </w:rPr>
        <w:t>» заменить цифрами «</w:t>
      </w:r>
      <w:r>
        <w:rPr>
          <w:rFonts w:eastAsia="Calibri"/>
          <w:bCs/>
          <w:sz w:val="26"/>
          <w:szCs w:val="26"/>
          <w:lang w:eastAsia="en-US"/>
        </w:rPr>
        <w:t>143401,10</w:t>
      </w:r>
      <w:r w:rsidRPr="00A15334">
        <w:rPr>
          <w:rFonts w:eastAsia="Calibri"/>
          <w:bCs/>
          <w:sz w:val="26"/>
          <w:szCs w:val="26"/>
          <w:lang w:eastAsia="en-US"/>
        </w:rPr>
        <w:t>»;</w:t>
      </w:r>
    </w:p>
    <w:p w:rsidR="006928D0" w:rsidRDefault="006928D0" w:rsidP="006928D0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350506">
        <w:rPr>
          <w:sz w:val="26"/>
          <w:szCs w:val="26"/>
          <w:lang w:eastAsia="zh-CN"/>
        </w:rPr>
        <w:t>в позиции, касающейся</w:t>
      </w:r>
      <w:r w:rsidRPr="00350506">
        <w:rPr>
          <w:rFonts w:eastAsia="Calibri"/>
          <w:bCs/>
          <w:sz w:val="26"/>
          <w:szCs w:val="26"/>
          <w:lang w:eastAsia="en-US"/>
        </w:rPr>
        <w:t xml:space="preserve"> </w:t>
      </w:r>
      <w:r w:rsidRPr="00350506">
        <w:rPr>
          <w:sz w:val="26"/>
          <w:szCs w:val="26"/>
          <w:lang w:eastAsia="zh-CN"/>
        </w:rPr>
        <w:t>бюджета Великого Новгорода</w:t>
      </w:r>
      <w:r w:rsidRPr="00350506">
        <w:rPr>
          <w:rFonts w:eastAsia="Calibri"/>
          <w:bCs/>
          <w:sz w:val="26"/>
          <w:szCs w:val="26"/>
          <w:lang w:eastAsia="en-US"/>
        </w:rPr>
        <w:t xml:space="preserve"> цифры, «</w:t>
      </w:r>
      <w:r w:rsidR="008B694B">
        <w:rPr>
          <w:rFonts w:eastAsia="Calibri"/>
          <w:bCs/>
          <w:sz w:val="26"/>
          <w:szCs w:val="26"/>
          <w:lang w:eastAsia="en-US"/>
        </w:rPr>
        <w:t>1010,400</w:t>
      </w:r>
      <w:r w:rsidRPr="00350506">
        <w:rPr>
          <w:rFonts w:eastAsia="Calibri"/>
          <w:bCs/>
          <w:sz w:val="26"/>
          <w:szCs w:val="26"/>
          <w:lang w:eastAsia="en-US"/>
        </w:rPr>
        <w:t>» заменить цифрами «</w:t>
      </w:r>
      <w:r w:rsidR="008B694B">
        <w:rPr>
          <w:rFonts w:eastAsia="Calibri"/>
          <w:bCs/>
          <w:sz w:val="26"/>
          <w:szCs w:val="26"/>
          <w:lang w:eastAsia="en-US"/>
        </w:rPr>
        <w:t>1448,913</w:t>
      </w:r>
      <w:r w:rsidRPr="00350506">
        <w:rPr>
          <w:rFonts w:eastAsia="Calibri"/>
          <w:bCs/>
          <w:sz w:val="26"/>
          <w:szCs w:val="26"/>
          <w:lang w:eastAsia="en-US"/>
        </w:rPr>
        <w:t>»;</w:t>
      </w:r>
    </w:p>
    <w:p w:rsidR="008B694B" w:rsidRPr="00A15334" w:rsidRDefault="008B694B" w:rsidP="008B694B">
      <w:pPr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350506">
        <w:rPr>
          <w:sz w:val="26"/>
          <w:szCs w:val="26"/>
          <w:lang w:eastAsia="zh-CN"/>
        </w:rPr>
        <w:t xml:space="preserve">в графе </w:t>
      </w:r>
      <w:r>
        <w:rPr>
          <w:sz w:val="26"/>
          <w:szCs w:val="26"/>
          <w:lang w:eastAsia="zh-CN"/>
        </w:rPr>
        <w:t>10</w:t>
      </w:r>
      <w:r w:rsidRPr="00350506">
        <w:rPr>
          <w:sz w:val="26"/>
          <w:szCs w:val="26"/>
          <w:lang w:eastAsia="zh-CN"/>
        </w:rPr>
        <w:t xml:space="preserve"> </w:t>
      </w:r>
      <w:r w:rsidRPr="00A15334">
        <w:rPr>
          <w:sz w:val="26"/>
          <w:szCs w:val="26"/>
          <w:lang w:eastAsia="zh-CN"/>
        </w:rPr>
        <w:t xml:space="preserve">в позиции, касающейся областного бюджета (субсидии </w:t>
      </w:r>
      <w:r w:rsidRPr="00A15334">
        <w:rPr>
          <w:rFonts w:eastAsia="Calibri"/>
          <w:bCs/>
          <w:sz w:val="26"/>
          <w:szCs w:val="26"/>
          <w:lang w:eastAsia="en-US"/>
        </w:rPr>
        <w:t>дорожного фонда Новгородской области)</w:t>
      </w:r>
      <w:r w:rsidRPr="006928D0">
        <w:rPr>
          <w:sz w:val="26"/>
          <w:szCs w:val="26"/>
          <w:lang w:eastAsia="zh-CN"/>
        </w:rPr>
        <w:t xml:space="preserve"> </w:t>
      </w:r>
      <w:r w:rsidRPr="00A15334">
        <w:rPr>
          <w:rFonts w:eastAsia="Calibri"/>
          <w:bCs/>
          <w:sz w:val="26"/>
          <w:szCs w:val="26"/>
          <w:lang w:eastAsia="en-US"/>
        </w:rPr>
        <w:t>цифры «</w:t>
      </w:r>
      <w:r>
        <w:rPr>
          <w:rFonts w:eastAsia="Calibri"/>
          <w:bCs/>
          <w:sz w:val="26"/>
          <w:szCs w:val="26"/>
          <w:lang w:eastAsia="en-US"/>
        </w:rPr>
        <w:t>117768,000</w:t>
      </w:r>
      <w:r w:rsidRPr="00A15334">
        <w:rPr>
          <w:rFonts w:eastAsia="Calibri"/>
          <w:bCs/>
          <w:sz w:val="26"/>
          <w:szCs w:val="26"/>
          <w:lang w:eastAsia="en-US"/>
        </w:rPr>
        <w:t>» заменить цифрами «</w:t>
      </w:r>
      <w:r>
        <w:rPr>
          <w:rFonts w:eastAsia="Calibri"/>
          <w:bCs/>
          <w:sz w:val="26"/>
          <w:szCs w:val="26"/>
          <w:lang w:eastAsia="en-US"/>
        </w:rPr>
        <w:t>79141,400</w:t>
      </w:r>
      <w:r w:rsidRPr="00A15334">
        <w:rPr>
          <w:rFonts w:eastAsia="Calibri"/>
          <w:bCs/>
          <w:sz w:val="26"/>
          <w:szCs w:val="26"/>
          <w:lang w:eastAsia="en-US"/>
        </w:rPr>
        <w:t>»;</w:t>
      </w:r>
    </w:p>
    <w:p w:rsidR="008B694B" w:rsidRDefault="008B694B" w:rsidP="008B694B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350506">
        <w:rPr>
          <w:sz w:val="26"/>
          <w:szCs w:val="26"/>
          <w:lang w:eastAsia="zh-CN"/>
        </w:rPr>
        <w:t>в позиции, касающейся</w:t>
      </w:r>
      <w:r w:rsidRPr="00350506">
        <w:rPr>
          <w:rFonts w:eastAsia="Calibri"/>
          <w:bCs/>
          <w:sz w:val="26"/>
          <w:szCs w:val="26"/>
          <w:lang w:eastAsia="en-US"/>
        </w:rPr>
        <w:t xml:space="preserve"> </w:t>
      </w:r>
      <w:r w:rsidRPr="00350506">
        <w:rPr>
          <w:sz w:val="26"/>
          <w:szCs w:val="26"/>
          <w:lang w:eastAsia="zh-CN"/>
        </w:rPr>
        <w:t>бюджета Великого Новгорода</w:t>
      </w:r>
      <w:r w:rsidRPr="00350506">
        <w:rPr>
          <w:rFonts w:eastAsia="Calibri"/>
          <w:bCs/>
          <w:sz w:val="26"/>
          <w:szCs w:val="26"/>
          <w:lang w:eastAsia="en-US"/>
        </w:rPr>
        <w:t xml:space="preserve"> цифры, «</w:t>
      </w:r>
      <w:r>
        <w:rPr>
          <w:rFonts w:eastAsia="Calibri"/>
          <w:bCs/>
          <w:sz w:val="26"/>
          <w:szCs w:val="26"/>
          <w:lang w:eastAsia="en-US"/>
        </w:rPr>
        <w:t>1189,600</w:t>
      </w:r>
      <w:r w:rsidRPr="00350506">
        <w:rPr>
          <w:rFonts w:eastAsia="Calibri"/>
          <w:bCs/>
          <w:sz w:val="26"/>
          <w:szCs w:val="26"/>
          <w:lang w:eastAsia="en-US"/>
        </w:rPr>
        <w:t>» заменить цифрами «</w:t>
      </w:r>
      <w:r>
        <w:rPr>
          <w:rFonts w:eastAsia="Calibri"/>
          <w:bCs/>
          <w:sz w:val="26"/>
          <w:szCs w:val="26"/>
          <w:lang w:eastAsia="en-US"/>
        </w:rPr>
        <w:t>799,410</w:t>
      </w:r>
      <w:r w:rsidRPr="00350506">
        <w:rPr>
          <w:rFonts w:eastAsia="Calibri"/>
          <w:bCs/>
          <w:sz w:val="26"/>
          <w:szCs w:val="26"/>
          <w:lang w:eastAsia="en-US"/>
        </w:rPr>
        <w:t>»;</w:t>
      </w:r>
    </w:p>
    <w:p w:rsidR="006928D0" w:rsidRPr="00350506" w:rsidRDefault="006928D0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</w:p>
    <w:p w:rsidR="00350506" w:rsidRPr="00350506" w:rsidRDefault="00350506" w:rsidP="00350506">
      <w:pPr>
        <w:autoSpaceDE w:val="0"/>
        <w:autoSpaceDN w:val="0"/>
        <w:adjustRightInd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350506">
        <w:rPr>
          <w:rFonts w:eastAsia="Calibri"/>
          <w:bCs/>
          <w:sz w:val="26"/>
          <w:szCs w:val="26"/>
          <w:lang w:eastAsia="en-US"/>
        </w:rPr>
        <w:t>Пункт</w:t>
      </w:r>
      <w:r w:rsidR="00950A6F">
        <w:rPr>
          <w:rFonts w:eastAsia="Calibri"/>
          <w:bCs/>
          <w:sz w:val="26"/>
          <w:szCs w:val="26"/>
          <w:lang w:eastAsia="en-US"/>
        </w:rPr>
        <w:t xml:space="preserve"> 3.1 дополнить подпунктом 3.1.17</w:t>
      </w:r>
      <w:r w:rsidRPr="00350506">
        <w:rPr>
          <w:rFonts w:eastAsia="Calibri"/>
          <w:bCs/>
          <w:sz w:val="26"/>
          <w:szCs w:val="26"/>
          <w:lang w:eastAsia="en-US"/>
        </w:rPr>
        <w:t xml:space="preserve"> следующего содержания:</w:t>
      </w: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2547"/>
        <w:gridCol w:w="1246"/>
        <w:gridCol w:w="758"/>
        <w:gridCol w:w="758"/>
        <w:gridCol w:w="1301"/>
        <w:gridCol w:w="1246"/>
        <w:gridCol w:w="1246"/>
        <w:gridCol w:w="1246"/>
        <w:gridCol w:w="1301"/>
        <w:gridCol w:w="1246"/>
        <w:gridCol w:w="1311"/>
      </w:tblGrid>
      <w:tr w:rsidR="00350506" w:rsidRPr="00350506" w:rsidTr="00AC1563">
        <w:trPr>
          <w:trHeight w:val="36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12</w:t>
            </w:r>
          </w:p>
        </w:tc>
      </w:tr>
      <w:tr w:rsidR="00350506" w:rsidRPr="00350506" w:rsidTr="00AC1563">
        <w:trPr>
          <w:trHeight w:val="1957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  <w:lang w:eastAsia="zh-CN"/>
              </w:rPr>
              <w:t>"3</w:t>
            </w:r>
            <w:r w:rsidR="00950A6F">
              <w:rPr>
                <w:sz w:val="20"/>
                <w:szCs w:val="20"/>
              </w:rPr>
              <w:t>.1.17</w:t>
            </w:r>
            <w:r w:rsidRPr="00350506">
              <w:rPr>
                <w:sz w:val="20"/>
                <w:szCs w:val="20"/>
              </w:rPr>
              <w:t>.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both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4"/>
                <w:lang w:eastAsia="zh-CN"/>
              </w:rPr>
              <w:t xml:space="preserve">Строительство объекта: "Большая Московская ул., на участке от ул. Державина до ул. 20 </w:t>
            </w:r>
            <w:proofErr w:type="spellStart"/>
            <w:proofErr w:type="gramStart"/>
            <w:r w:rsidRPr="00350506">
              <w:rPr>
                <w:sz w:val="20"/>
                <w:szCs w:val="24"/>
                <w:lang w:eastAsia="zh-CN"/>
              </w:rPr>
              <w:t>Янва</w:t>
            </w:r>
            <w:proofErr w:type="spellEnd"/>
            <w:r w:rsidRPr="00350506">
              <w:rPr>
                <w:sz w:val="20"/>
                <w:szCs w:val="24"/>
                <w:lang w:eastAsia="zh-CN"/>
              </w:rPr>
              <w:br/>
            </w:r>
            <w:proofErr w:type="spellStart"/>
            <w:r w:rsidRPr="00350506">
              <w:rPr>
                <w:sz w:val="20"/>
                <w:szCs w:val="24"/>
                <w:lang w:eastAsia="zh-CN"/>
              </w:rPr>
              <w:t>ря</w:t>
            </w:r>
            <w:proofErr w:type="spellEnd"/>
            <w:proofErr w:type="gramEnd"/>
            <w:r w:rsidRPr="00350506">
              <w:rPr>
                <w:sz w:val="20"/>
                <w:szCs w:val="24"/>
                <w:lang w:eastAsia="zh-CN"/>
              </w:rPr>
              <w:t xml:space="preserve">. </w:t>
            </w:r>
            <w:proofErr w:type="gramStart"/>
            <w:r w:rsidRPr="00350506">
              <w:rPr>
                <w:sz w:val="20"/>
                <w:szCs w:val="24"/>
                <w:lang w:eastAsia="zh-CN"/>
              </w:rPr>
              <w:t xml:space="preserve">Реконструкция </w:t>
            </w:r>
            <w:r w:rsidRPr="00350506">
              <w:rPr>
                <w:sz w:val="20"/>
                <w:szCs w:val="24"/>
                <w:lang w:eastAsia="zh-CN"/>
              </w:rPr>
              <w:br/>
              <w:t xml:space="preserve">ул. 20 Января на участке от ул. Советской Армии до Большой Московской ул., в </w:t>
            </w:r>
            <w:proofErr w:type="spellStart"/>
            <w:r w:rsidRPr="00350506">
              <w:rPr>
                <w:sz w:val="20"/>
                <w:szCs w:val="24"/>
                <w:lang w:eastAsia="zh-CN"/>
              </w:rPr>
              <w:t>Деревяницком</w:t>
            </w:r>
            <w:proofErr w:type="spellEnd"/>
            <w:r w:rsidRPr="00350506">
              <w:rPr>
                <w:sz w:val="20"/>
                <w:szCs w:val="24"/>
                <w:lang w:eastAsia="zh-CN"/>
              </w:rPr>
              <w:t xml:space="preserve"> </w:t>
            </w:r>
            <w:proofErr w:type="spellStart"/>
            <w:r w:rsidRPr="00350506">
              <w:rPr>
                <w:sz w:val="20"/>
                <w:szCs w:val="24"/>
                <w:lang w:eastAsia="zh-CN"/>
              </w:rPr>
              <w:t>жи</w:t>
            </w:r>
            <w:proofErr w:type="spellEnd"/>
            <w:r w:rsidRPr="00350506">
              <w:rPr>
                <w:sz w:val="20"/>
                <w:szCs w:val="24"/>
                <w:lang w:eastAsia="zh-CN"/>
              </w:rPr>
              <w:t>-лом районе Великого Новгорода"</w:t>
            </w:r>
            <w:proofErr w:type="gramEnd"/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ind w:left="-57" w:right="-57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 xml:space="preserve">КАГ, </w:t>
            </w:r>
            <w:r w:rsidRPr="00350506">
              <w:rPr>
                <w:sz w:val="20"/>
                <w:szCs w:val="20"/>
              </w:rPr>
              <w:br/>
              <w:t xml:space="preserve">МАУ «ЦРП КГС» 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2024</w:t>
            </w:r>
          </w:p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1.1, 1.2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 w:rsidRPr="00350506">
              <w:rPr>
                <w:sz w:val="20"/>
                <w:szCs w:val="20"/>
              </w:rPr>
              <w:t>Новгород-</w:t>
            </w:r>
            <w:proofErr w:type="spellStart"/>
            <w:r w:rsidRPr="00350506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Pr="00350506"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  <w:lang w:eastAsia="zh-CN"/>
              </w:rPr>
              <w:t>400000,00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  <w:lang w:eastAsia="zh-CN"/>
              </w:rPr>
              <w:t>550000,00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</w:tr>
      <w:tr w:rsidR="00350506" w:rsidRPr="00350506" w:rsidTr="00AC1563">
        <w:trPr>
          <w:trHeight w:val="144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50506"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50506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  <w:lang w:eastAsia="zh-CN"/>
              </w:rPr>
              <w:t>4040,50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  <w:lang w:eastAsia="zh-CN"/>
              </w:rPr>
              <w:t>5 555,60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0506" w:rsidRPr="00350506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  <w:r w:rsidRPr="00350506">
              <w:rPr>
                <w:sz w:val="20"/>
                <w:szCs w:val="20"/>
                <w:lang w:eastAsia="zh-CN"/>
              </w:rPr>
              <w:t>";</w:t>
            </w:r>
          </w:p>
        </w:tc>
      </w:tr>
    </w:tbl>
    <w:p w:rsidR="00350506" w:rsidRPr="00350506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sz w:val="26"/>
          <w:szCs w:val="26"/>
          <w:lang w:eastAsia="zh-CN"/>
        </w:rPr>
      </w:pPr>
    </w:p>
    <w:p w:rsidR="00350506" w:rsidRPr="00D20B4E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D20B4E">
        <w:rPr>
          <w:sz w:val="26"/>
          <w:szCs w:val="26"/>
          <w:lang w:eastAsia="zh-CN"/>
        </w:rPr>
        <w:t>позицию "Итого" изложить в следующей редакции:</w:t>
      </w:r>
    </w:p>
    <w:tbl>
      <w:tblPr>
        <w:tblW w:w="1502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2706"/>
        <w:gridCol w:w="1276"/>
        <w:gridCol w:w="851"/>
        <w:gridCol w:w="567"/>
        <w:gridCol w:w="1200"/>
        <w:gridCol w:w="1244"/>
        <w:gridCol w:w="1244"/>
        <w:gridCol w:w="1244"/>
        <w:gridCol w:w="1305"/>
        <w:gridCol w:w="1275"/>
        <w:gridCol w:w="1418"/>
      </w:tblGrid>
      <w:tr w:rsidR="00350506" w:rsidRPr="00D20B4E" w:rsidTr="00AC1563">
        <w:trPr>
          <w:trHeight w:val="230"/>
          <w:tblHeader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D20B4E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D20B4E">
              <w:rPr>
                <w:sz w:val="20"/>
                <w:szCs w:val="20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D20B4E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D20B4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D20B4E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D20B4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D20B4E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D20B4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D20B4E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D20B4E"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D20B4E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D20B4E">
              <w:rPr>
                <w:sz w:val="20"/>
                <w:szCs w:val="20"/>
              </w:rPr>
              <w:t>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D20B4E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D20B4E">
              <w:rPr>
                <w:sz w:val="20"/>
                <w:szCs w:val="20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D20B4E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D20B4E">
              <w:rPr>
                <w:sz w:val="20"/>
                <w:szCs w:val="20"/>
              </w:rPr>
              <w:t>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D20B4E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D20B4E">
              <w:rPr>
                <w:sz w:val="20"/>
                <w:szCs w:val="20"/>
              </w:rPr>
              <w:t>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D20B4E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D20B4E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D20B4E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D20B4E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0506" w:rsidRPr="00D20B4E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D20B4E">
              <w:rPr>
                <w:sz w:val="20"/>
                <w:szCs w:val="20"/>
              </w:rPr>
              <w:t>12</w:t>
            </w:r>
          </w:p>
        </w:tc>
      </w:tr>
      <w:tr w:rsidR="00350506" w:rsidRPr="00D20B4E" w:rsidTr="00AC1563">
        <w:trPr>
          <w:trHeight w:val="242"/>
        </w:trPr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50506" w:rsidRPr="00D20B4E" w:rsidRDefault="00350506" w:rsidP="00350506">
            <w:pPr>
              <w:autoSpaceDE w:val="0"/>
              <w:spacing w:after="0"/>
              <w:rPr>
                <w:sz w:val="20"/>
                <w:szCs w:val="20"/>
                <w:lang w:eastAsia="zh-CN"/>
              </w:rPr>
            </w:pPr>
            <w:r w:rsidRPr="00D20B4E">
              <w:rPr>
                <w:sz w:val="20"/>
                <w:szCs w:val="20"/>
              </w:rPr>
              <w:t>"Итого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506" w:rsidRPr="00D20B4E" w:rsidRDefault="00350506" w:rsidP="00350506">
            <w:pPr>
              <w:autoSpaceDE w:val="0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350506" w:rsidRPr="00D20B4E" w:rsidRDefault="00350506" w:rsidP="00350506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 w:rsidRPr="00D20B4E">
              <w:rPr>
                <w:sz w:val="20"/>
                <w:szCs w:val="20"/>
                <w:lang w:eastAsia="zh-CN"/>
              </w:rPr>
              <w:t>525 911,10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0506" w:rsidRPr="00D20B4E" w:rsidRDefault="00350506" w:rsidP="00350506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 w:rsidRPr="00D20B4E">
              <w:rPr>
                <w:sz w:val="20"/>
                <w:szCs w:val="20"/>
                <w:lang w:eastAsia="zh-CN"/>
              </w:rPr>
              <w:t>729 730,34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0506" w:rsidRPr="00D20B4E" w:rsidRDefault="006A3B70" w:rsidP="00E56161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397499,239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0506" w:rsidRPr="00D20B4E" w:rsidRDefault="00E56161" w:rsidP="00350506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580111,000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0506" w:rsidRPr="00D20B4E" w:rsidRDefault="00E56161" w:rsidP="00350506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644856,300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506" w:rsidRPr="00D20B4E" w:rsidRDefault="008B694B" w:rsidP="00350506">
            <w:pPr>
              <w:tabs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101350,700</w:t>
            </w:r>
          </w:p>
        </w:tc>
      </w:tr>
      <w:tr w:rsidR="00350506" w:rsidRPr="00D20B4E" w:rsidTr="00AC1563">
        <w:trPr>
          <w:trHeight w:val="193"/>
        </w:trPr>
        <w:tc>
          <w:tcPr>
            <w:tcW w:w="6096" w:type="dxa"/>
            <w:gridSpan w:val="5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50506" w:rsidRPr="00D20B4E" w:rsidRDefault="00350506" w:rsidP="00350506">
            <w:pPr>
              <w:autoSpaceDE w:val="0"/>
              <w:spacing w:after="0"/>
              <w:rPr>
                <w:sz w:val="20"/>
                <w:szCs w:val="20"/>
                <w:lang w:eastAsia="zh-CN"/>
              </w:rPr>
            </w:pPr>
            <w:r w:rsidRPr="00D20B4E">
              <w:rPr>
                <w:sz w:val="20"/>
                <w:szCs w:val="20"/>
              </w:rPr>
              <w:t>в том числе: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506" w:rsidRPr="00D20B4E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proofErr w:type="gramStart"/>
            <w:r w:rsidRPr="00D20B4E">
              <w:rPr>
                <w:sz w:val="20"/>
                <w:szCs w:val="20"/>
              </w:rPr>
              <w:t xml:space="preserve">областной бюджет </w:t>
            </w:r>
            <w:r w:rsidRPr="00D20B4E">
              <w:rPr>
                <w:sz w:val="20"/>
                <w:szCs w:val="20"/>
              </w:rPr>
              <w:lastRenderedPageBreak/>
              <w:t xml:space="preserve">(субсидия дорожного фонда </w:t>
            </w:r>
            <w:proofErr w:type="gramEnd"/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350506" w:rsidRPr="00D20B4E" w:rsidRDefault="00350506" w:rsidP="00350506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 w:rsidRPr="00D20B4E">
              <w:rPr>
                <w:sz w:val="20"/>
                <w:szCs w:val="20"/>
                <w:lang w:eastAsia="zh-CN"/>
              </w:rPr>
              <w:lastRenderedPageBreak/>
              <w:t>486 745,30</w:t>
            </w:r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350506" w:rsidRPr="00D20B4E" w:rsidRDefault="00350506" w:rsidP="00350506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 w:rsidRPr="00D20B4E">
              <w:rPr>
                <w:sz w:val="20"/>
                <w:szCs w:val="20"/>
                <w:lang w:eastAsia="zh-CN"/>
              </w:rPr>
              <w:t>687041,6</w:t>
            </w:r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350506" w:rsidRPr="00D20B4E" w:rsidRDefault="006A3B70" w:rsidP="00350506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359692,080</w:t>
            </w:r>
          </w:p>
        </w:tc>
        <w:tc>
          <w:tcPr>
            <w:tcW w:w="1305" w:type="dxa"/>
            <w:tcBorders>
              <w:left w:val="single" w:sz="4" w:space="0" w:color="000000"/>
            </w:tcBorders>
            <w:shd w:val="clear" w:color="auto" w:fill="auto"/>
          </w:tcPr>
          <w:p w:rsidR="00350506" w:rsidRPr="00D20B4E" w:rsidRDefault="00E56161" w:rsidP="00350506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568274,100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:rsidR="00350506" w:rsidRPr="00D20B4E" w:rsidRDefault="00E56161" w:rsidP="00350506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634132,700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50506" w:rsidRPr="00D20B4E" w:rsidRDefault="008B694B" w:rsidP="00350506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96182,700</w:t>
            </w:r>
          </w:p>
        </w:tc>
      </w:tr>
      <w:tr w:rsidR="00350506" w:rsidRPr="00D20B4E" w:rsidTr="00AC1563">
        <w:trPr>
          <w:trHeight w:val="76"/>
        </w:trPr>
        <w:tc>
          <w:tcPr>
            <w:tcW w:w="609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50506" w:rsidRPr="00D20B4E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</w:tcPr>
          <w:p w:rsidR="00350506" w:rsidRPr="00D20B4E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D20B4E">
              <w:rPr>
                <w:sz w:val="20"/>
                <w:szCs w:val="20"/>
              </w:rPr>
              <w:t>Новго-родской</w:t>
            </w:r>
            <w:proofErr w:type="spellEnd"/>
            <w:r w:rsidRPr="00D20B4E">
              <w:rPr>
                <w:sz w:val="20"/>
                <w:szCs w:val="20"/>
              </w:rPr>
              <w:t xml:space="preserve"> области)</w:t>
            </w:r>
            <w:proofErr w:type="gramEnd"/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350506" w:rsidRPr="00D20B4E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350506" w:rsidRPr="00D20B4E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350506" w:rsidRPr="00D20B4E" w:rsidRDefault="00350506" w:rsidP="00350506">
            <w:pPr>
              <w:autoSpaceDE w:val="0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350506" w:rsidRPr="00D20B4E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350506" w:rsidRPr="00D20B4E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000000"/>
            </w:tcBorders>
            <w:shd w:val="clear" w:color="auto" w:fill="auto"/>
          </w:tcPr>
          <w:p w:rsidR="00350506" w:rsidRPr="00D20B4E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:rsidR="00350506" w:rsidRPr="00D20B4E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50506" w:rsidRPr="00D20B4E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50506" w:rsidRPr="00D20B4E" w:rsidTr="00AC1563">
        <w:trPr>
          <w:trHeight w:val="144"/>
        </w:trPr>
        <w:tc>
          <w:tcPr>
            <w:tcW w:w="60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506" w:rsidRPr="00D20B4E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0506" w:rsidRPr="00D20B4E" w:rsidRDefault="00350506" w:rsidP="00350506">
            <w:pPr>
              <w:autoSpaceDE w:val="0"/>
              <w:spacing w:before="120" w:after="0"/>
              <w:jc w:val="center"/>
              <w:rPr>
                <w:sz w:val="20"/>
                <w:szCs w:val="20"/>
                <w:lang w:eastAsia="zh-CN"/>
              </w:rPr>
            </w:pPr>
            <w:r w:rsidRPr="00D20B4E"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D20B4E" w:rsidRDefault="00350506" w:rsidP="00350506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350506" w:rsidRPr="00D20B4E" w:rsidRDefault="00350506" w:rsidP="00350506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 w:rsidRPr="00D20B4E">
              <w:rPr>
                <w:sz w:val="20"/>
                <w:szCs w:val="20"/>
                <w:lang w:eastAsia="zh-CN"/>
              </w:rPr>
              <w:t>39 165,80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D20B4E" w:rsidRDefault="00350506" w:rsidP="00350506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350506" w:rsidRPr="00D20B4E" w:rsidRDefault="00350506" w:rsidP="00350506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 w:rsidRPr="00D20B4E">
              <w:rPr>
                <w:sz w:val="20"/>
                <w:szCs w:val="20"/>
                <w:lang w:eastAsia="zh-CN"/>
              </w:rPr>
              <w:t>42688,74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D20B4E" w:rsidRDefault="00350506" w:rsidP="00350506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350506" w:rsidRPr="00D20B4E" w:rsidRDefault="006A3B70" w:rsidP="00350506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37807,159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D20B4E" w:rsidRDefault="00350506" w:rsidP="00350506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350506" w:rsidRPr="00D20B4E" w:rsidRDefault="00E56161" w:rsidP="00350506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11836,900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D20B4E" w:rsidRDefault="00350506" w:rsidP="00350506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350506" w:rsidRPr="00D20B4E" w:rsidRDefault="00E56161" w:rsidP="00350506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10723,600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06" w:rsidRPr="00D20B4E" w:rsidRDefault="00350506" w:rsidP="00350506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350506" w:rsidRPr="00D20B4E" w:rsidRDefault="008B694B" w:rsidP="00350506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5168,000</w:t>
            </w:r>
            <w:r w:rsidR="00350506" w:rsidRPr="00D20B4E">
              <w:rPr>
                <w:sz w:val="20"/>
                <w:szCs w:val="20"/>
                <w:lang w:eastAsia="zh-CN"/>
              </w:rPr>
              <w:t>».</w:t>
            </w:r>
          </w:p>
        </w:tc>
      </w:tr>
    </w:tbl>
    <w:p w:rsidR="00350506" w:rsidRPr="00350506" w:rsidRDefault="00350506" w:rsidP="003505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0"/>
          <w:szCs w:val="20"/>
        </w:rPr>
      </w:pPr>
    </w:p>
    <w:p w:rsidR="00350506" w:rsidRPr="00B20727" w:rsidRDefault="00B20727" w:rsidP="003505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B20727">
        <w:rPr>
          <w:sz w:val="26"/>
          <w:szCs w:val="26"/>
        </w:rPr>
        <w:t xml:space="preserve">3. </w:t>
      </w:r>
      <w:hyperlink r:id="rId12" w:history="1">
        <w:r w:rsidRPr="00B20727">
          <w:rPr>
            <w:sz w:val="26"/>
            <w:szCs w:val="26"/>
          </w:rPr>
          <w:t>Д</w:t>
        </w:r>
        <w:r w:rsidR="00350506" w:rsidRPr="00B20727">
          <w:rPr>
            <w:sz w:val="26"/>
            <w:szCs w:val="26"/>
          </w:rPr>
          <w:t>ополнить</w:t>
        </w:r>
      </w:hyperlink>
      <w:r w:rsidR="00350506" w:rsidRPr="00B20727">
        <w:rPr>
          <w:sz w:val="26"/>
          <w:szCs w:val="26"/>
        </w:rPr>
        <w:t xml:space="preserve"> подпрограмму приложением следующего содержания:</w:t>
      </w:r>
    </w:p>
    <w:p w:rsidR="00350506" w:rsidRPr="00350506" w:rsidRDefault="00350506" w:rsidP="00350506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350506" w:rsidRPr="00350506" w:rsidRDefault="00350506" w:rsidP="00350506">
      <w:pPr>
        <w:autoSpaceDE w:val="0"/>
        <w:autoSpaceDN w:val="0"/>
        <w:adjustRightInd w:val="0"/>
        <w:spacing w:after="0" w:line="240" w:lineRule="auto"/>
        <w:jc w:val="right"/>
      </w:pPr>
      <w:r w:rsidRPr="00350506">
        <w:t>"Приложение</w:t>
      </w:r>
    </w:p>
    <w:p w:rsidR="00350506" w:rsidRPr="00350506" w:rsidRDefault="00350506" w:rsidP="00350506">
      <w:pPr>
        <w:autoSpaceDE w:val="0"/>
        <w:autoSpaceDN w:val="0"/>
        <w:adjustRightInd w:val="0"/>
        <w:spacing w:after="0" w:line="240" w:lineRule="auto"/>
        <w:jc w:val="right"/>
      </w:pPr>
      <w:r w:rsidRPr="00350506">
        <w:t>к подпрограмме</w:t>
      </w:r>
    </w:p>
    <w:p w:rsidR="00350506" w:rsidRPr="00350506" w:rsidRDefault="00350506" w:rsidP="00350506">
      <w:pPr>
        <w:autoSpaceDE w:val="0"/>
        <w:autoSpaceDN w:val="0"/>
        <w:adjustRightInd w:val="0"/>
        <w:spacing w:after="0" w:line="240" w:lineRule="auto"/>
        <w:jc w:val="right"/>
      </w:pPr>
      <w:r w:rsidRPr="00350506">
        <w:t xml:space="preserve">"Строительство, реконструкция, </w:t>
      </w:r>
      <w:proofErr w:type="gramStart"/>
      <w:r w:rsidRPr="00350506">
        <w:t>капитальный</w:t>
      </w:r>
      <w:proofErr w:type="gramEnd"/>
    </w:p>
    <w:p w:rsidR="00350506" w:rsidRPr="00350506" w:rsidRDefault="00350506" w:rsidP="00350506">
      <w:pPr>
        <w:autoSpaceDE w:val="0"/>
        <w:autoSpaceDN w:val="0"/>
        <w:adjustRightInd w:val="0"/>
        <w:spacing w:after="0" w:line="240" w:lineRule="auto"/>
        <w:jc w:val="right"/>
      </w:pPr>
      <w:r w:rsidRPr="00350506">
        <w:t>ремонт и ремонт автомобильных дорог</w:t>
      </w:r>
    </w:p>
    <w:p w:rsidR="00350506" w:rsidRPr="00350506" w:rsidRDefault="00350506" w:rsidP="00350506">
      <w:pPr>
        <w:autoSpaceDE w:val="0"/>
        <w:autoSpaceDN w:val="0"/>
        <w:adjustRightInd w:val="0"/>
        <w:spacing w:after="0" w:line="240" w:lineRule="auto"/>
        <w:jc w:val="right"/>
      </w:pPr>
      <w:r w:rsidRPr="00350506">
        <w:t>Великого Новгорода"</w:t>
      </w:r>
    </w:p>
    <w:p w:rsidR="00350506" w:rsidRPr="00350506" w:rsidRDefault="00350506" w:rsidP="00350506">
      <w:pPr>
        <w:autoSpaceDE w:val="0"/>
        <w:autoSpaceDN w:val="0"/>
        <w:adjustRightInd w:val="0"/>
        <w:spacing w:after="0" w:line="240" w:lineRule="auto"/>
        <w:jc w:val="both"/>
      </w:pPr>
    </w:p>
    <w:p w:rsidR="00350506" w:rsidRPr="00350506" w:rsidRDefault="00350506" w:rsidP="00350506">
      <w:pPr>
        <w:autoSpaceDE w:val="0"/>
        <w:autoSpaceDN w:val="0"/>
        <w:adjustRightInd w:val="0"/>
        <w:spacing w:after="0" w:line="240" w:lineRule="auto"/>
        <w:jc w:val="both"/>
      </w:pPr>
    </w:p>
    <w:p w:rsidR="00350506" w:rsidRPr="00350506" w:rsidRDefault="00350506" w:rsidP="00350506">
      <w:pPr>
        <w:autoSpaceDE w:val="0"/>
        <w:autoSpaceDN w:val="0"/>
        <w:adjustRightInd w:val="0"/>
        <w:spacing w:after="0" w:line="240" w:lineRule="auto"/>
        <w:jc w:val="center"/>
      </w:pPr>
      <w:r w:rsidRPr="00350506">
        <w:t>ПЕРЕЧЕНЬ</w:t>
      </w:r>
    </w:p>
    <w:p w:rsidR="00350506" w:rsidRPr="00350506" w:rsidRDefault="00350506" w:rsidP="00350506">
      <w:pPr>
        <w:autoSpaceDE w:val="0"/>
        <w:autoSpaceDN w:val="0"/>
        <w:adjustRightInd w:val="0"/>
        <w:spacing w:after="0" w:line="240" w:lineRule="auto"/>
        <w:jc w:val="center"/>
      </w:pPr>
      <w:r w:rsidRPr="00350506">
        <w:t>ПОТРЕБНОСТИ В КАПИТАЛЬНОМ РЕМОНТЕ, СТРОИТЕЛЬСТВЕ,</w:t>
      </w:r>
    </w:p>
    <w:p w:rsidR="00350506" w:rsidRPr="00350506" w:rsidRDefault="00350506" w:rsidP="00350506">
      <w:pPr>
        <w:autoSpaceDE w:val="0"/>
        <w:autoSpaceDN w:val="0"/>
        <w:adjustRightInd w:val="0"/>
        <w:spacing w:after="0" w:line="240" w:lineRule="auto"/>
        <w:jc w:val="center"/>
      </w:pPr>
      <w:r w:rsidRPr="00350506">
        <w:t>РЕКОНСТРУКЦИИ АВТОМОБИЛЬНЫХ ДОРОГ ВЕЛИКОГО НОВГОРОДА</w:t>
      </w:r>
    </w:p>
    <w:p w:rsidR="00350506" w:rsidRPr="00350506" w:rsidRDefault="00350506" w:rsidP="00350506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091"/>
        <w:gridCol w:w="1984"/>
        <w:gridCol w:w="1737"/>
      </w:tblGrid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 xml:space="preserve">N </w:t>
            </w:r>
            <w:proofErr w:type="gramStart"/>
            <w:r w:rsidRPr="00350506">
              <w:t>п</w:t>
            </w:r>
            <w:proofErr w:type="gramEnd"/>
            <w:r w:rsidRPr="00350506">
              <w:t>/п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Объем финансирования (потребность), тыс. рублей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Примечание</w:t>
            </w: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1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4</w:t>
            </w: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1.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  <w:r w:rsidRPr="00350506">
              <w:t>Капитальный ремонт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1.1.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  <w:r w:rsidRPr="00350506">
              <w:t xml:space="preserve">Разработка проектно-сметной документации на капитальный ремонт автомобильной дороги </w:t>
            </w:r>
            <w:proofErr w:type="spellStart"/>
            <w:r w:rsidRPr="00350506">
              <w:t>Хутынской</w:t>
            </w:r>
            <w:proofErr w:type="spellEnd"/>
            <w:r w:rsidRPr="00350506">
              <w:t xml:space="preserve"> ул.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5000,00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судебное</w:t>
            </w: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lastRenderedPageBreak/>
              <w:t>1.2.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50506">
              <w:t xml:space="preserve">Капитальный ремонт автомобильной дороги </w:t>
            </w:r>
            <w:proofErr w:type="spellStart"/>
            <w:r w:rsidRPr="00350506">
              <w:t>Хутынской</w:t>
            </w:r>
            <w:proofErr w:type="spellEnd"/>
            <w:r w:rsidRPr="00350506">
              <w:t xml:space="preserve"> ул.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150000,00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1.3.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gramStart"/>
            <w:r w:rsidRPr="00350506">
              <w:t>Разработка проектно-сметной документации на капитальный ремонт улично-дорожной сети Великого Новгорода с устройством недостающей дорожной инфраструктуры (тротуаров, наружного освещения, гостевых парковок, элементов системы отведения поверхностных стоков, дорожных знаков, дорожной разметки) на участке: ул. Мерецкова - Волосова, д. 6а (пешеходный переход) - перекресток с Троицкой ул. - Троицкая ул. - перекресток Троицкой ул. с Орловской ул., с выделением полосы движения для велосипедистов на Троицкой ул.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4000,00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1.4.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gramStart"/>
            <w:r w:rsidRPr="00350506">
              <w:t>Капитальный ремонт улично-дорожной сети Великого Новгорода с устройством недостающей дорожной инфраструктуры (тротуаров, наружного освещения, гостевых парковок, элементов системы отведения поверхностных стоков, дорожных знаков, дорожной разметки) на участке: ул. Мерецкова - Волосова, д. 6а (пешеходный переход) - перекресток с Троицкой ул. - Троицкая ул. - перекресток Троицкой ул. с Орловской ул., с выделением полосы движения для велосипедистов на Троицкой ул.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1.5.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gramStart"/>
            <w:r w:rsidRPr="00350506">
              <w:t xml:space="preserve">Капитальный ремонт автомобильной дороги </w:t>
            </w:r>
            <w:proofErr w:type="spellStart"/>
            <w:r w:rsidRPr="00350506">
              <w:t>Сырковского</w:t>
            </w:r>
            <w:proofErr w:type="spellEnd"/>
            <w:r w:rsidRPr="00350506">
              <w:t xml:space="preserve"> шоссе, на участках от дома N 4 по </w:t>
            </w:r>
            <w:proofErr w:type="spellStart"/>
            <w:r w:rsidRPr="00350506">
              <w:t>Сырковскому</w:t>
            </w:r>
            <w:proofErr w:type="spellEnd"/>
            <w:r w:rsidRPr="00350506">
              <w:t xml:space="preserve"> шоссе до транспортной развязки </w:t>
            </w:r>
            <w:proofErr w:type="spellStart"/>
            <w:r w:rsidRPr="00350506">
              <w:t>Сырковское</w:t>
            </w:r>
            <w:proofErr w:type="spellEnd"/>
            <w:r w:rsidRPr="00350506">
              <w:t xml:space="preserve"> шоссе - </w:t>
            </w:r>
            <w:proofErr w:type="spellStart"/>
            <w:r w:rsidRPr="00350506">
              <w:t>Лужское</w:t>
            </w:r>
            <w:proofErr w:type="spellEnd"/>
            <w:r w:rsidRPr="00350506">
              <w:t xml:space="preserve"> шоссе и от дома N 25 по </w:t>
            </w:r>
            <w:proofErr w:type="spellStart"/>
            <w:r w:rsidRPr="00350506">
              <w:t>Сырковскому</w:t>
            </w:r>
            <w:proofErr w:type="spellEnd"/>
            <w:r w:rsidRPr="00350506">
              <w:t xml:space="preserve"> шоссе до железнодорожного переезда через </w:t>
            </w:r>
            <w:proofErr w:type="spellStart"/>
            <w:r w:rsidRPr="00350506">
              <w:t>Сырковское</w:t>
            </w:r>
            <w:proofErr w:type="spellEnd"/>
            <w:r w:rsidRPr="00350506">
              <w:t xml:space="preserve"> шоссе в районе ж/д ст. Павловская (устройство тротуара, наружного освещения, автобусных остановок), в Великом Новгороде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130000,00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судебное</w:t>
            </w: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1.6.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50506">
              <w:t>Капитальный ремонт путепровода в начале просп. Мира в Великом Новгороде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650000,00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1.7.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50506">
              <w:t xml:space="preserve">Капитальный ремонт </w:t>
            </w:r>
            <w:proofErr w:type="gramStart"/>
            <w:r w:rsidRPr="00350506">
              <w:t>Рабочей</w:t>
            </w:r>
            <w:proofErr w:type="gramEnd"/>
            <w:r w:rsidRPr="00350506">
              <w:t xml:space="preserve"> ул. в Великом Новгороде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650000,00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1.8.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50506">
              <w:t xml:space="preserve">Капитальный ремонт ул. </w:t>
            </w:r>
            <w:proofErr w:type="spellStart"/>
            <w:r w:rsidRPr="00350506">
              <w:t>Коровникова</w:t>
            </w:r>
            <w:proofErr w:type="spellEnd"/>
            <w:r w:rsidRPr="00350506">
              <w:t xml:space="preserve"> в Великом Новгороде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260000,00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1.9.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gramStart"/>
            <w:r w:rsidRPr="00350506">
              <w:t xml:space="preserve">Разработка проектно-сметной документации на капитальный ремонт Заставной ул. и </w:t>
            </w:r>
            <w:proofErr w:type="spellStart"/>
            <w:r w:rsidRPr="00350506">
              <w:t>Пестовской</w:t>
            </w:r>
            <w:proofErr w:type="spellEnd"/>
            <w:r w:rsidRPr="00350506">
              <w:t xml:space="preserve"> ул. с устройством недостающих тротуаров и наружного освещения (в том числе по местному проезду в квартале 10 города на участке протяженностью от 116,3 м до 169,0 м при движении от пересечения Заставной ул. и </w:t>
            </w:r>
            <w:proofErr w:type="spellStart"/>
            <w:r w:rsidRPr="00350506">
              <w:t>Пестовской</w:t>
            </w:r>
            <w:proofErr w:type="spellEnd"/>
            <w:r w:rsidRPr="00350506">
              <w:t xml:space="preserve"> ул. к Народной ул.) в Великом Новгороде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1000,00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1.10.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50506">
              <w:t xml:space="preserve">Капитальный ремонт Заставной ул. и </w:t>
            </w:r>
            <w:proofErr w:type="spellStart"/>
            <w:r w:rsidRPr="00350506">
              <w:t>Пестовской</w:t>
            </w:r>
            <w:proofErr w:type="spellEnd"/>
            <w:r w:rsidRPr="00350506">
              <w:t xml:space="preserve"> ул. с устройством недостающих тротуаров и наружного освещения  в Великом Новгороде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36000,00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1.11.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50506">
              <w:t xml:space="preserve">Разработка проектно-сметной документации на капитальный ремонт участка </w:t>
            </w:r>
            <w:proofErr w:type="spellStart"/>
            <w:r w:rsidRPr="00350506">
              <w:t>Щитной</w:t>
            </w:r>
            <w:proofErr w:type="spellEnd"/>
            <w:r w:rsidRPr="00350506">
              <w:t xml:space="preserve"> ул., от Андреевской улицы до ул. Панкратова, с устройством недостающих тротуаров и наружного освещения в Великом Новгороде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600,00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lastRenderedPageBreak/>
              <w:t>1.12.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50506">
              <w:t xml:space="preserve">Капитальный ремонт участка автомобильной дороги </w:t>
            </w:r>
            <w:proofErr w:type="spellStart"/>
            <w:r w:rsidRPr="00350506">
              <w:t>Щитной</w:t>
            </w:r>
            <w:proofErr w:type="spellEnd"/>
            <w:r w:rsidRPr="00350506">
              <w:t xml:space="preserve"> ул., от Андреевской улицы до ул. Панкратова, с устройством недостающих тротуаров и наружного освещения в Великом Новгороде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6000,00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1.13.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50506">
              <w:t>Разработка проектно-сметной документации на капитальный ремонт автомобильной дороги ул. Саши Устинова в Великом Новгороде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600,00</w:t>
            </w:r>
          </w:p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судебное</w:t>
            </w: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1.14.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50506">
              <w:t>Капитальный ремонт автомобильной дороги ул. Саши Устинова в Великом Новгороде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10000,00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судебное</w:t>
            </w: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1.15.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50506">
              <w:t xml:space="preserve">Разработка проектно-сметной документации на капитальный ремонт путепровода по просп. Александра </w:t>
            </w:r>
            <w:proofErr w:type="spellStart"/>
            <w:r w:rsidRPr="00350506">
              <w:t>Корсунова</w:t>
            </w:r>
            <w:proofErr w:type="spellEnd"/>
            <w:r w:rsidRPr="00350506">
              <w:t xml:space="preserve"> (с просп. Александра </w:t>
            </w:r>
            <w:proofErr w:type="spellStart"/>
            <w:r w:rsidRPr="00350506">
              <w:t>Корсунова</w:t>
            </w:r>
            <w:proofErr w:type="spellEnd"/>
            <w:r w:rsidRPr="00350506">
              <w:t xml:space="preserve"> до пл. Строителей)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7000,00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1.16.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50506">
              <w:t xml:space="preserve">Капитальный ремонт путепровода по просп. Александра </w:t>
            </w:r>
            <w:proofErr w:type="spellStart"/>
            <w:r w:rsidRPr="00350506">
              <w:t>Корсунова</w:t>
            </w:r>
            <w:proofErr w:type="spellEnd"/>
            <w:r w:rsidRPr="00350506">
              <w:t xml:space="preserve"> (с просп. Александра </w:t>
            </w:r>
            <w:proofErr w:type="spellStart"/>
            <w:r w:rsidRPr="00350506">
              <w:t>Корсунова</w:t>
            </w:r>
            <w:proofErr w:type="spellEnd"/>
            <w:r w:rsidRPr="00350506">
              <w:t xml:space="preserve"> до пл. Строителей)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450000,00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1.17.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50506">
              <w:t xml:space="preserve">Капитальный ремонт автомобильной дороги ул. Щусева с восстановлением покрытия проезжей части дороги, тротуаров (пешеходной дорожки) с выделением </w:t>
            </w:r>
            <w:proofErr w:type="spellStart"/>
            <w:r w:rsidRPr="00350506">
              <w:t>велополосы</w:t>
            </w:r>
            <w:proofErr w:type="spellEnd"/>
            <w:r w:rsidRPr="00350506">
              <w:t xml:space="preserve"> с обеих сторон на всем протяжении дороги, наружного освещения, обустройством пешеходных переходов с установкой удерживающих ограждений в Великом Новгороде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67000,00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1.18.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50506">
              <w:t xml:space="preserve">Разработка проектно-сметной документации на капитальный ремонт участков улично-дорожной сети Великого Новгорода Орловский переулок, Батецкая ул., Мичуринская ул., </w:t>
            </w:r>
            <w:proofErr w:type="spellStart"/>
            <w:r w:rsidRPr="00350506">
              <w:t>Шелонская</w:t>
            </w:r>
            <w:proofErr w:type="spellEnd"/>
            <w:r w:rsidRPr="00350506">
              <w:t xml:space="preserve"> ул. (от Славянской ул. до ул. </w:t>
            </w:r>
            <w:proofErr w:type="spellStart"/>
            <w:r w:rsidRPr="00350506">
              <w:t>Каберова-Власьевской</w:t>
            </w:r>
            <w:proofErr w:type="spellEnd"/>
            <w:r w:rsidRPr="00350506">
              <w:t>) с устройством недостающей дорожной инфраструктуры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2400,00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1.19.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50506">
              <w:t xml:space="preserve">Капитальный ремонт участков улично-дорожной сети Великого Новгорода Орловский переулок, Батецкая ул., Мичуринская ул., </w:t>
            </w:r>
            <w:proofErr w:type="spellStart"/>
            <w:r w:rsidRPr="00350506">
              <w:t>Шелонская</w:t>
            </w:r>
            <w:proofErr w:type="spellEnd"/>
            <w:r w:rsidRPr="00350506">
              <w:t xml:space="preserve"> ул. (от Славянской ул. до ул. </w:t>
            </w:r>
            <w:proofErr w:type="spellStart"/>
            <w:r w:rsidRPr="00350506">
              <w:t>Каберова-Власьевской</w:t>
            </w:r>
            <w:proofErr w:type="spellEnd"/>
            <w:r w:rsidRPr="00350506">
              <w:t>) с устройством недостающей дорожной инфраструктуры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65000,00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1.20.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gramStart"/>
            <w:r w:rsidRPr="00350506">
              <w:t xml:space="preserve">Разработка проектно-сметной документации и выполнение работ по капитальному ремонту улично-дорожной сети Великого Новгорода с устройством недостающей дорожной инфраструктуры (тротуаров, наружного освещения  и пр. в соответствии с техническим заданием) на участке: местный проезду в 238 квартале Великого Новгорода от гаражей ГОБУЗ «Новгородская областная клиническая больница» до Церкви успения Пресвятой Богородицы в </w:t>
            </w:r>
            <w:proofErr w:type="spellStart"/>
            <w:r w:rsidRPr="00350506">
              <w:t>Колмово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3600,00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1.21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50506">
              <w:t>Разработка проектно-сметной документации и выполнение работ по капитальному ремонту улично-дорожной сети Великого Новгорода с устройством недостающей дорожной инфраструктуры (тротуара, наружного освещения  и другой необходимой инфраструктуры)</w:t>
            </w:r>
            <w:proofErr w:type="gramStart"/>
            <w:r w:rsidRPr="00350506">
              <w:t>.</w:t>
            </w:r>
            <w:proofErr w:type="gramEnd"/>
            <w:r w:rsidRPr="00350506">
              <w:t xml:space="preserve"> </w:t>
            </w:r>
            <w:proofErr w:type="gramStart"/>
            <w:r w:rsidRPr="00350506">
              <w:t>в</w:t>
            </w:r>
            <w:proofErr w:type="gramEnd"/>
            <w:r w:rsidRPr="00350506">
              <w:t xml:space="preserve"> соответствии с техническим заданием) на участке </w:t>
            </w:r>
            <w:proofErr w:type="spellStart"/>
            <w:r w:rsidRPr="00350506">
              <w:rPr>
                <w:lang w:eastAsia="zh-CN"/>
              </w:rPr>
              <w:t>Стратилатовской</w:t>
            </w:r>
            <w:proofErr w:type="spellEnd"/>
            <w:r w:rsidRPr="00350506">
              <w:rPr>
                <w:lang w:eastAsia="zh-CN"/>
              </w:rPr>
              <w:t xml:space="preserve"> ул.  вдоль ограждения территории МАОУ «Гимназия № 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2 700,00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lastRenderedPageBreak/>
              <w:t>2.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50506">
              <w:t>Строительство, реконструкция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2.1.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50506">
              <w:t xml:space="preserve">Выполнение работ по разработке проектно-сметной документации на строительство подъездных путей к земельным участкам, выделенным под ИЖС для льготных категорий граждан в микрорайоне Кречевицы (северная часть микрорайона) Великого </w:t>
            </w:r>
            <w:proofErr w:type="spellStart"/>
            <w:r w:rsidRPr="00350506">
              <w:t>Нвогорода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2000,00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2.2.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50506">
              <w:t>Разработка проектно-сметной документации на реконструкцию существующего участка и строительство недостающего участка Новой ул. в Великом Новгороде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1800,00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2.3.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50506">
              <w:t xml:space="preserve">Строительство подъездных путей к земельным участкам, выделенным для ИЖС в микрорайоне </w:t>
            </w:r>
            <w:proofErr w:type="spellStart"/>
            <w:r w:rsidRPr="00350506">
              <w:t>Волховском</w:t>
            </w:r>
            <w:proofErr w:type="spellEnd"/>
            <w:r w:rsidRPr="00350506">
              <w:t xml:space="preserve"> в Великом Новгороде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202 000,00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2.4.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50506">
              <w:t xml:space="preserve">Строительство подъездных путей к новым земельным участкам, выделенным для ИЖС в части квартала 17 </w:t>
            </w:r>
            <w:proofErr w:type="spellStart"/>
            <w:r w:rsidRPr="00350506">
              <w:t>Деревяницкого</w:t>
            </w:r>
            <w:proofErr w:type="spellEnd"/>
            <w:r w:rsidRPr="00350506">
              <w:t xml:space="preserve"> жилого микрорайона в Великом Новгороде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360 000,00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2.5.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50506">
              <w:t>Разработка проектно-сметной документации на реконструкцию перекрестка ул. Белова - Псковская ул. - Инженерная ул. в Великом Новгороде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2 000,00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2.6.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50506">
              <w:t>Выполнение работ по реконструкции перекрестка ул. Белова - Псковская ул. - Инженерная ул. в Великом Новгороде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10 000,00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2.7.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50506">
              <w:t>Разработка проектно-сметной документации на строительство Юрьевской набережной в Великом Новгороде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2 500,00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2.8.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50506">
              <w:t xml:space="preserve">Строительство ул. Космонавтов (на участке от ул. Зелинского до </w:t>
            </w:r>
            <w:proofErr w:type="spellStart"/>
            <w:r w:rsidRPr="00350506">
              <w:t>Нехинской</w:t>
            </w:r>
            <w:proofErr w:type="spellEnd"/>
            <w:r w:rsidRPr="00350506">
              <w:t xml:space="preserve"> ул.) в Великом Новгороде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280000,00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2.9.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50506">
              <w:t xml:space="preserve">Строительство автомобильной дороги от транспортной развязки проспект Мира - </w:t>
            </w:r>
            <w:proofErr w:type="spellStart"/>
            <w:r w:rsidRPr="00350506">
              <w:t>Нехинская</w:t>
            </w:r>
            <w:proofErr w:type="spellEnd"/>
            <w:r w:rsidRPr="00350506">
              <w:t xml:space="preserve"> ул. до пересечения ул. 8 Марта и Псковской ул. в Великом Новгороде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1100000,00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2.10.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50506">
              <w:t xml:space="preserve">Разработка проектно-сметной документации на строительство участка </w:t>
            </w:r>
            <w:proofErr w:type="spellStart"/>
            <w:r w:rsidRPr="00350506">
              <w:t>Колмовской</w:t>
            </w:r>
            <w:proofErr w:type="spellEnd"/>
            <w:r w:rsidRPr="00350506">
              <w:t xml:space="preserve"> набережной, от </w:t>
            </w:r>
            <w:proofErr w:type="spellStart"/>
            <w:r w:rsidRPr="00350506">
              <w:t>Колмовского</w:t>
            </w:r>
            <w:proofErr w:type="spellEnd"/>
            <w:r w:rsidRPr="00350506">
              <w:t xml:space="preserve"> моста до </w:t>
            </w:r>
            <w:proofErr w:type="spellStart"/>
            <w:r w:rsidRPr="00350506">
              <w:t>Деревяницкого</w:t>
            </w:r>
            <w:proofErr w:type="spellEnd"/>
            <w:r w:rsidRPr="00350506">
              <w:t xml:space="preserve"> моста, в Великом Новгороде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3000,00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2.11.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50506">
              <w:t xml:space="preserve">Строительство участка </w:t>
            </w:r>
            <w:proofErr w:type="spellStart"/>
            <w:r w:rsidRPr="00350506">
              <w:t>Колмовской</w:t>
            </w:r>
            <w:proofErr w:type="spellEnd"/>
            <w:r w:rsidRPr="00350506">
              <w:t xml:space="preserve"> набережной, от </w:t>
            </w:r>
            <w:proofErr w:type="spellStart"/>
            <w:r w:rsidRPr="00350506">
              <w:t>Колмовского</w:t>
            </w:r>
            <w:proofErr w:type="spellEnd"/>
            <w:r w:rsidRPr="00350506">
              <w:t xml:space="preserve"> моста до </w:t>
            </w:r>
            <w:proofErr w:type="spellStart"/>
            <w:r w:rsidRPr="00350506">
              <w:t>Деревяницкого</w:t>
            </w:r>
            <w:proofErr w:type="spellEnd"/>
            <w:r w:rsidRPr="00350506">
              <w:t xml:space="preserve"> моста, в Великом Новгороде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1500000,00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2.12.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50506">
              <w:t>Разработка проектно-сметной документации на строительство участка Речной ул., от ул. Бианки до Юрьевского шоссе, в Великом Новгороде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1100,00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2.13.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50506">
              <w:t>Строительство участка Речной ул., от ул. Бианки до Юрьевского шоссе, в Великом Новгороде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200000,00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lastRenderedPageBreak/>
              <w:t>2.14.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50506">
              <w:t>Разработка проектно-сметной документации на строительство ул. Арциховского в Великом Новгороде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7350,00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2.15.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50506">
              <w:t>Строительство ул. Арциховского в Великом Новгороде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200000,00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2.16.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50506">
              <w:t xml:space="preserve">Реконструкция участка автомобильной дороги Юрьевского шоссе, от строения 2, корп. 1, по Юрьевскому шоссе до перекрестка </w:t>
            </w:r>
            <w:proofErr w:type="gramStart"/>
            <w:r w:rsidRPr="00350506">
              <w:t>с</w:t>
            </w:r>
            <w:proofErr w:type="gramEnd"/>
            <w:r w:rsidRPr="00350506">
              <w:t xml:space="preserve"> Орловской ул., в Великом Новгороде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250 000,00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2.17.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50506">
              <w:t xml:space="preserve">Разработка проектно-сметной документации на строительство участка </w:t>
            </w:r>
            <w:proofErr w:type="spellStart"/>
            <w:r w:rsidRPr="00350506">
              <w:t>Аркажской</w:t>
            </w:r>
            <w:proofErr w:type="spellEnd"/>
            <w:r w:rsidRPr="00350506">
              <w:t xml:space="preserve"> ул. (от улицы Арциховского </w:t>
            </w:r>
            <w:proofErr w:type="gramStart"/>
            <w:r w:rsidRPr="00350506">
              <w:t>до</w:t>
            </w:r>
            <w:proofErr w:type="gramEnd"/>
            <w:r w:rsidRPr="00350506">
              <w:t xml:space="preserve"> Псковской ул.) в Великом Новгороде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11 000,00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2.18.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50506">
              <w:t xml:space="preserve">Строительство участка </w:t>
            </w:r>
            <w:proofErr w:type="spellStart"/>
            <w:r w:rsidRPr="00350506">
              <w:t>Аркажской</w:t>
            </w:r>
            <w:proofErr w:type="spellEnd"/>
            <w:r w:rsidRPr="00350506">
              <w:t xml:space="preserve"> ул. (от улицы Арциховского </w:t>
            </w:r>
            <w:proofErr w:type="gramStart"/>
            <w:r w:rsidRPr="00350506">
              <w:t>до</w:t>
            </w:r>
            <w:proofErr w:type="gramEnd"/>
            <w:r w:rsidRPr="00350506">
              <w:t xml:space="preserve"> Псковской ул.) в Великом Новгороде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300 000,00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2.19.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50506">
              <w:t>Строительство тротуара на участке автомобильной дороги в микрорайоне Кречевицы (от дома N 78 до стадиона) в Великом Новгороде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600,00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2.20.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50506">
              <w:t xml:space="preserve">Строительство участка автомобильной дороги ул. Ворошилова, от ул. Советской Армии до ул. Спасателей, в Великом Новгороде. Строительство участка автомобильной дороги ул. Ворошилова, от ул. Советской Армии </w:t>
            </w:r>
            <w:proofErr w:type="gramStart"/>
            <w:r w:rsidRPr="00350506">
              <w:t>до</w:t>
            </w:r>
            <w:proofErr w:type="gramEnd"/>
            <w:r w:rsidRPr="00350506">
              <w:t xml:space="preserve"> Большой Московской ул., в Великом Новгороде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200 000,00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2.21.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50506">
              <w:t xml:space="preserve">Корректировка проектно-сметной документации "Строительство автомобильной дороги от транспортной развязки просп. Мира - </w:t>
            </w:r>
            <w:proofErr w:type="spellStart"/>
            <w:r w:rsidRPr="00350506">
              <w:t>Нехинская</w:t>
            </w:r>
            <w:proofErr w:type="spellEnd"/>
            <w:r w:rsidRPr="00350506">
              <w:t xml:space="preserve"> ул. до пересечения улиц 8 Марта - Псковская в Великом Новгороде"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8 000,00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2.22.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50506">
              <w:rPr>
                <w:sz w:val="20"/>
                <w:szCs w:val="20"/>
                <w:lang w:eastAsia="zh-CN"/>
              </w:rPr>
              <w:t>Строительство подъездных путей к земельным участкам, выделенным под ИЖС для льготных категорий граждан в квартале 143 Псковского жилого микрорайона Великого Новгорода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360 000,00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2.23.1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zh-CN"/>
              </w:rPr>
            </w:pPr>
            <w:r w:rsidRPr="00350506">
              <w:t>Разработка проектно-сметной документации на строительство вело-пешеходной дорожки на участке улично-дорожной сети от ул. Саши Устинова (здание 41  Большой Санкт-Петербургской ул.</w:t>
            </w:r>
            <w:proofErr w:type="gramStart"/>
            <w:r w:rsidRPr="00350506">
              <w:t xml:space="preserve"> )</w:t>
            </w:r>
            <w:proofErr w:type="gramEnd"/>
            <w:r w:rsidRPr="00350506">
              <w:t xml:space="preserve"> под путепроводом пр. </w:t>
            </w:r>
            <w:proofErr w:type="spellStart"/>
            <w:r w:rsidRPr="00350506">
              <w:t>А.Корсунова</w:t>
            </w:r>
            <w:proofErr w:type="spellEnd"/>
            <w:r w:rsidRPr="00350506">
              <w:t xml:space="preserve"> по земельному участку 53:23: 8411701:404 вдоль железнодорожных путей с выходом на </w:t>
            </w:r>
            <w:proofErr w:type="gramStart"/>
            <w:r w:rsidRPr="00350506">
              <w:t>Большую</w:t>
            </w:r>
            <w:proofErr w:type="gramEnd"/>
            <w:r w:rsidRPr="00350506">
              <w:t xml:space="preserve"> Санкт-Петербургскую ул. с устройством  регулируемого вело-пешеходного перехода через Большую Санкт-Петербургскую ул. в районе  перекрестка с Черепичной ул.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5 700,00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  <w:r w:rsidRPr="00350506">
              <w:t>2025 год</w:t>
            </w:r>
          </w:p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2.23.2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zh-CN"/>
              </w:rPr>
            </w:pPr>
            <w:r w:rsidRPr="00350506">
              <w:t>Выполнение работ строительство вело-пешеходной дорожки на участке улично-дорожной сети от ул. Саши Устинова (здание 41  Большой Санкт-Петербургской ул.</w:t>
            </w:r>
            <w:proofErr w:type="gramStart"/>
            <w:r w:rsidRPr="00350506">
              <w:t xml:space="preserve"> )</w:t>
            </w:r>
            <w:proofErr w:type="gramEnd"/>
            <w:r w:rsidRPr="00350506">
              <w:t xml:space="preserve"> под путепроводом пр. </w:t>
            </w:r>
            <w:proofErr w:type="spellStart"/>
            <w:r w:rsidRPr="00350506">
              <w:t>А.Корсунова</w:t>
            </w:r>
            <w:proofErr w:type="spellEnd"/>
            <w:r w:rsidRPr="00350506">
              <w:t xml:space="preserve"> по земельному участку 53:23: 8411701:404 вдоль железнодорожных путей до </w:t>
            </w:r>
            <w:proofErr w:type="gramStart"/>
            <w:r w:rsidRPr="00350506">
              <w:t>Большой</w:t>
            </w:r>
            <w:proofErr w:type="gramEnd"/>
            <w:r w:rsidRPr="00350506">
              <w:t xml:space="preserve"> Санкт-Петербургской ул. с устройством  регулируемого </w:t>
            </w:r>
            <w:proofErr w:type="spellStart"/>
            <w:r w:rsidRPr="00350506">
              <w:t>велопешеходного</w:t>
            </w:r>
            <w:proofErr w:type="spellEnd"/>
            <w:r w:rsidRPr="00350506">
              <w:t xml:space="preserve"> перехода через Большую Санкт-Петербургскую ул. в районе  перекрестка с Черепичной ул.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35 000,00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  <w:r w:rsidRPr="00350506">
              <w:t>2026 год</w:t>
            </w:r>
          </w:p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  <w:r w:rsidRPr="00350506">
              <w:t>Окончательная</w:t>
            </w:r>
          </w:p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  <w:r w:rsidRPr="00350506">
              <w:t>стоимость будет определена</w:t>
            </w:r>
          </w:p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  <w:r w:rsidRPr="00350506">
              <w:t xml:space="preserve">ПСД </w:t>
            </w: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2.24.1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zh-CN"/>
              </w:rPr>
            </w:pPr>
            <w:r w:rsidRPr="00350506">
              <w:t xml:space="preserve">Разработка проектно-сметной документации на реконструкцию существующего участка и строительство недостающего участка Черепичной ул. </w:t>
            </w:r>
            <w:proofErr w:type="gramStart"/>
            <w:r w:rsidRPr="00350506">
              <w:t xml:space="preserve">( </w:t>
            </w:r>
            <w:proofErr w:type="gramEnd"/>
            <w:r w:rsidRPr="00350506">
              <w:t xml:space="preserve">от до </w:t>
            </w:r>
            <w:proofErr w:type="spellStart"/>
            <w:r w:rsidRPr="00350506">
              <w:t>Колмовской</w:t>
            </w:r>
            <w:proofErr w:type="spellEnd"/>
            <w:r w:rsidRPr="00350506">
              <w:t xml:space="preserve"> наб.)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7 700,00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  <w:r w:rsidRPr="00350506">
              <w:t>2025 год</w:t>
            </w:r>
          </w:p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50506" w:rsidRPr="00350506" w:rsidTr="00AC1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lastRenderedPageBreak/>
              <w:t>2.24.2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zh-CN"/>
              </w:rPr>
            </w:pPr>
            <w:r w:rsidRPr="00350506">
              <w:t xml:space="preserve">Выполнение работ по реконструкции существующего участка и строительству недостающего участка Черепичной ул. </w:t>
            </w:r>
            <w:proofErr w:type="gramStart"/>
            <w:r w:rsidRPr="00350506">
              <w:t xml:space="preserve">( </w:t>
            </w:r>
            <w:proofErr w:type="gramEnd"/>
            <w:r w:rsidRPr="00350506">
              <w:t xml:space="preserve">от Большой Санкт-Петербургской ул. до </w:t>
            </w:r>
            <w:proofErr w:type="spellStart"/>
            <w:r w:rsidRPr="00350506">
              <w:t>Колмовской</w:t>
            </w:r>
            <w:proofErr w:type="spellEnd"/>
            <w:r w:rsidRPr="00350506">
              <w:t xml:space="preserve"> наб.)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50506">
              <w:t>97 000,00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  <w:r w:rsidRPr="00350506">
              <w:t>2026 год</w:t>
            </w:r>
          </w:p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  <w:r w:rsidRPr="00350506">
              <w:t>Окончательная</w:t>
            </w:r>
          </w:p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  <w:r w:rsidRPr="00350506">
              <w:t>стоимость будет определена</w:t>
            </w:r>
          </w:p>
          <w:p w:rsidR="00350506" w:rsidRPr="00350506" w:rsidRDefault="00350506" w:rsidP="00350506">
            <w:pPr>
              <w:autoSpaceDE w:val="0"/>
              <w:autoSpaceDN w:val="0"/>
              <w:adjustRightInd w:val="0"/>
              <w:spacing w:after="0" w:line="240" w:lineRule="auto"/>
            </w:pPr>
            <w:r w:rsidRPr="00350506">
              <w:t>ПСД</w:t>
            </w:r>
          </w:p>
        </w:tc>
      </w:tr>
      <w:tr w:rsidR="00A15334">
        <w:tblPrEx>
          <w:tblLook w:val="00BF" w:firstRow="1" w:lastRow="0" w:firstColumn="1" w:lastColumn="0" w:noHBand="0" w:noVBand="0"/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 w:rsidP="0080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5334">
              <w:rPr>
                <w:sz w:val="24"/>
                <w:szCs w:val="24"/>
              </w:rPr>
              <w:t>2.2</w:t>
            </w:r>
            <w:r w:rsidR="008045EC">
              <w:rPr>
                <w:sz w:val="24"/>
                <w:szCs w:val="24"/>
              </w:rPr>
              <w:t>5</w:t>
            </w:r>
          </w:p>
        </w:tc>
        <w:tc>
          <w:tcPr>
            <w:tcW w:w="10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15334">
              <w:t>Реконструкция участка улично-дорожной сети Великого Новгорода ул. Авиационная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15334">
              <w:t>8400,00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A15334">
        <w:tblPrEx>
          <w:tblLook w:val="00BF" w:firstRow="1" w:lastRow="0" w:firstColumn="1" w:lastColumn="0" w:noHBand="0" w:noVBand="0"/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 w:rsidP="0080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5334">
              <w:rPr>
                <w:sz w:val="24"/>
                <w:szCs w:val="24"/>
              </w:rPr>
              <w:t>2.2</w:t>
            </w:r>
            <w:r w:rsidR="008045EC">
              <w:rPr>
                <w:sz w:val="24"/>
                <w:szCs w:val="24"/>
              </w:rPr>
              <w:t>6</w:t>
            </w:r>
          </w:p>
        </w:tc>
        <w:tc>
          <w:tcPr>
            <w:tcW w:w="10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15334">
              <w:t>Реконструкция участка улично-дорожной сети Великого Новгорода Зои Кругловой ул.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15334">
              <w:t>14000,00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A15334">
        <w:tblPrEx>
          <w:tblLook w:val="00BF" w:firstRow="1" w:lastRow="0" w:firstColumn="1" w:lastColumn="0" w:noHBand="0" w:noVBand="0"/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 w:rsidP="0080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5334">
              <w:rPr>
                <w:sz w:val="24"/>
                <w:szCs w:val="24"/>
              </w:rPr>
              <w:t>2.2</w:t>
            </w:r>
            <w:r w:rsidR="008045EC">
              <w:rPr>
                <w:sz w:val="24"/>
                <w:szCs w:val="24"/>
              </w:rPr>
              <w:t>7</w:t>
            </w:r>
          </w:p>
        </w:tc>
        <w:tc>
          <w:tcPr>
            <w:tcW w:w="10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15334">
              <w:t>Реконструкция существующего и строительство недостающего участков улично-дорожной сети Великого Новгорода ул. Новая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15334">
              <w:t>20000,00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A15334">
        <w:tblPrEx>
          <w:tblLook w:val="00BF" w:firstRow="1" w:lastRow="0" w:firstColumn="1" w:lastColumn="0" w:noHBand="0" w:noVBand="0"/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 w:rsidP="0080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5334">
              <w:rPr>
                <w:sz w:val="24"/>
                <w:szCs w:val="24"/>
              </w:rPr>
              <w:t>2.2</w:t>
            </w:r>
            <w:r w:rsidR="008045EC">
              <w:rPr>
                <w:sz w:val="24"/>
                <w:szCs w:val="24"/>
              </w:rPr>
              <w:t>8</w:t>
            </w:r>
          </w:p>
        </w:tc>
        <w:tc>
          <w:tcPr>
            <w:tcW w:w="10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15334">
              <w:t xml:space="preserve">Реконструкция участка улично-дорожной сети Великого Новгорода пер. </w:t>
            </w:r>
            <w:proofErr w:type="gramStart"/>
            <w:r w:rsidRPr="00A15334">
              <w:t>Коммунальный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15334">
              <w:t>15300,00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334" w:rsidRPr="00A15334" w:rsidRDefault="00A15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EC1A92">
        <w:tblPrEx>
          <w:tblLook w:val="00BF" w:firstRow="1" w:lastRow="0" w:firstColumn="1" w:lastColumn="0" w:noHBand="0" w:noVBand="0"/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A92" w:rsidRPr="00A15334" w:rsidRDefault="00EC1A92" w:rsidP="0080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2.29</w:t>
            </w:r>
          </w:p>
        </w:tc>
        <w:tc>
          <w:tcPr>
            <w:tcW w:w="10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A92" w:rsidRPr="00EC1A92" w:rsidRDefault="00EC1A9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C1A92">
              <w:rPr>
                <w:color w:val="000000"/>
              </w:rPr>
              <w:t xml:space="preserve">Реконструкция участка ул. Державина, от </w:t>
            </w:r>
            <w:proofErr w:type="spellStart"/>
            <w:r w:rsidRPr="00EC1A92">
              <w:rPr>
                <w:color w:val="000000"/>
              </w:rPr>
              <w:t>Хутынской</w:t>
            </w:r>
            <w:proofErr w:type="spellEnd"/>
            <w:r w:rsidRPr="00EC1A92">
              <w:rPr>
                <w:color w:val="000000"/>
              </w:rPr>
              <w:t xml:space="preserve"> ул. до </w:t>
            </w:r>
            <w:proofErr w:type="gramStart"/>
            <w:r w:rsidRPr="00EC1A92">
              <w:rPr>
                <w:color w:val="000000"/>
              </w:rPr>
              <w:t>Московской</w:t>
            </w:r>
            <w:proofErr w:type="gramEnd"/>
            <w:r w:rsidRPr="00EC1A92">
              <w:rPr>
                <w:color w:val="000000"/>
              </w:rPr>
              <w:t xml:space="preserve"> ул.,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A92" w:rsidRPr="00A15334" w:rsidRDefault="00EC1A9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180000,00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A92" w:rsidRPr="00A15334" w:rsidRDefault="00EC1A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350506" w:rsidRDefault="00350506" w:rsidP="00350506">
      <w:pPr>
        <w:autoSpaceDE w:val="0"/>
        <w:autoSpaceDN w:val="0"/>
        <w:adjustRightInd w:val="0"/>
        <w:spacing w:after="0" w:line="240" w:lineRule="auto"/>
        <w:jc w:val="center"/>
        <w:rPr>
          <w:color w:val="FF0000"/>
          <w:lang w:eastAsia="zh-CN"/>
        </w:rPr>
      </w:pPr>
    </w:p>
    <w:p w:rsidR="00EC1A92" w:rsidRPr="00350506" w:rsidRDefault="00EC1A92" w:rsidP="00350506">
      <w:pPr>
        <w:autoSpaceDE w:val="0"/>
        <w:autoSpaceDN w:val="0"/>
        <w:adjustRightInd w:val="0"/>
        <w:spacing w:after="0" w:line="240" w:lineRule="auto"/>
        <w:jc w:val="center"/>
        <w:rPr>
          <w:color w:val="FF0000"/>
          <w:lang w:eastAsia="zh-CN"/>
        </w:rPr>
      </w:pPr>
    </w:p>
    <w:p w:rsidR="00B20727" w:rsidRDefault="00B20727" w:rsidP="00B20727">
      <w:pPr>
        <w:shd w:val="clear" w:color="auto" w:fill="FFFFFF"/>
        <w:suppressAutoHyphens/>
        <w:autoSpaceDE w:val="0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4</w:t>
      </w:r>
      <w:r w:rsidRPr="00350506">
        <w:rPr>
          <w:sz w:val="26"/>
          <w:szCs w:val="26"/>
          <w:lang w:eastAsia="zh-CN"/>
        </w:rPr>
        <w:t xml:space="preserve">. В подпрограмме </w:t>
      </w:r>
      <w:r w:rsidRPr="008045EC">
        <w:rPr>
          <w:sz w:val="26"/>
          <w:szCs w:val="26"/>
          <w:lang w:eastAsia="zh-CN"/>
        </w:rPr>
        <w:t>"</w:t>
      </w:r>
      <w:r w:rsidR="008045EC" w:rsidRPr="008045EC">
        <w:rPr>
          <w:sz w:val="26"/>
          <w:szCs w:val="26"/>
        </w:rPr>
        <w:t>Содержание автомобильных дорог Великого Новгорода</w:t>
      </w:r>
      <w:r w:rsidRPr="008045EC">
        <w:rPr>
          <w:sz w:val="26"/>
          <w:szCs w:val="26"/>
          <w:lang w:eastAsia="zh-CN"/>
        </w:rPr>
        <w:t>"</w:t>
      </w:r>
      <w:r w:rsidR="008045EC">
        <w:rPr>
          <w:sz w:val="26"/>
          <w:szCs w:val="26"/>
          <w:lang w:eastAsia="zh-CN"/>
        </w:rPr>
        <w:t>:</w:t>
      </w:r>
      <w:r w:rsidRPr="008045EC">
        <w:rPr>
          <w:sz w:val="26"/>
          <w:szCs w:val="26"/>
          <w:lang w:eastAsia="zh-CN"/>
        </w:rPr>
        <w:t xml:space="preserve"> </w:t>
      </w:r>
    </w:p>
    <w:p w:rsidR="008045EC" w:rsidRPr="00BE41A0" w:rsidRDefault="008045EC" w:rsidP="008045EC">
      <w:pPr>
        <w:shd w:val="clear" w:color="auto" w:fill="FFFFFF"/>
        <w:suppressAutoHyphens/>
        <w:autoSpaceDE w:val="0"/>
        <w:spacing w:after="0"/>
        <w:ind w:firstLine="720"/>
        <w:jc w:val="both"/>
        <w:rPr>
          <w:sz w:val="20"/>
          <w:szCs w:val="20"/>
          <w:lang w:eastAsia="zh-CN"/>
        </w:rPr>
      </w:pPr>
      <w:r w:rsidRPr="00BE41A0">
        <w:rPr>
          <w:sz w:val="26"/>
          <w:szCs w:val="26"/>
          <w:lang w:eastAsia="zh-CN"/>
        </w:rPr>
        <w:t xml:space="preserve">4.1. в позиции "Объемы и источники финансирования подпрограммы в целом и по годам реализации" </w:t>
      </w:r>
      <w:r w:rsidRPr="00BE41A0">
        <w:rPr>
          <w:sz w:val="26"/>
          <w:szCs w:val="26"/>
          <w:lang w:eastAsia="zh-CN"/>
        </w:rPr>
        <w:br/>
        <w:t>строки "2024", "Всего" изложить в следующей редакции:</w:t>
      </w:r>
    </w:p>
    <w:tbl>
      <w:tblPr>
        <w:tblW w:w="11208" w:type="dxa"/>
        <w:tblInd w:w="3789" w:type="dxa"/>
        <w:tblLayout w:type="fixed"/>
        <w:tblLook w:val="0000" w:firstRow="0" w:lastRow="0" w:firstColumn="0" w:lastColumn="0" w:noHBand="0" w:noVBand="0"/>
      </w:tblPr>
      <w:tblGrid>
        <w:gridCol w:w="1131"/>
        <w:gridCol w:w="1977"/>
        <w:gridCol w:w="2122"/>
        <w:gridCol w:w="1824"/>
        <w:gridCol w:w="1869"/>
        <w:gridCol w:w="2285"/>
      </w:tblGrid>
      <w:tr w:rsidR="008045EC" w:rsidRPr="00BE41A0" w:rsidTr="00BE41A0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EC" w:rsidRPr="00BE41A0" w:rsidRDefault="008045EC" w:rsidP="00475447">
            <w:pPr>
              <w:widowControl w:val="0"/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BE41A0">
              <w:rPr>
                <w:sz w:val="28"/>
                <w:szCs w:val="24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EC" w:rsidRPr="00BE41A0" w:rsidRDefault="008045EC" w:rsidP="00475447">
            <w:pPr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BE41A0">
              <w:rPr>
                <w:sz w:val="28"/>
                <w:szCs w:val="24"/>
                <w:lang w:eastAsia="zh-CN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EC" w:rsidRPr="00BE41A0" w:rsidRDefault="008045EC" w:rsidP="00475447">
            <w:pPr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BE41A0">
              <w:rPr>
                <w:sz w:val="28"/>
                <w:szCs w:val="24"/>
                <w:lang w:eastAsia="zh-CN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EC" w:rsidRPr="00BE41A0" w:rsidRDefault="008045EC" w:rsidP="00475447">
            <w:pPr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BE41A0">
              <w:rPr>
                <w:sz w:val="28"/>
                <w:szCs w:val="24"/>
                <w:lang w:eastAsia="zh-CN"/>
              </w:rPr>
              <w:t>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EC" w:rsidRPr="00BE41A0" w:rsidRDefault="008045EC" w:rsidP="00475447">
            <w:pPr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BE41A0">
              <w:rPr>
                <w:sz w:val="28"/>
                <w:szCs w:val="24"/>
                <w:lang w:eastAsia="zh-CN"/>
              </w:rPr>
              <w:t>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EC" w:rsidRPr="00BE41A0" w:rsidRDefault="008045EC" w:rsidP="00475447">
            <w:pPr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BE41A0">
              <w:rPr>
                <w:sz w:val="28"/>
                <w:szCs w:val="24"/>
                <w:lang w:eastAsia="zh-CN"/>
              </w:rPr>
              <w:t>6</w:t>
            </w:r>
          </w:p>
        </w:tc>
      </w:tr>
      <w:tr w:rsidR="008045EC" w:rsidRPr="00BE41A0" w:rsidTr="00BE41A0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5EC" w:rsidRPr="00BE41A0" w:rsidRDefault="008045EC" w:rsidP="00475447">
            <w:pPr>
              <w:widowControl w:val="0"/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BE41A0">
              <w:rPr>
                <w:sz w:val="28"/>
                <w:szCs w:val="24"/>
                <w:lang w:eastAsia="zh-CN"/>
              </w:rPr>
              <w:t>"</w:t>
            </w:r>
            <w:r w:rsidRPr="00BE41A0">
              <w:rPr>
                <w:bCs/>
                <w:sz w:val="28"/>
                <w:szCs w:val="24"/>
                <w:lang w:eastAsia="en-US"/>
              </w:rPr>
              <w:t>2024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5EC" w:rsidRPr="00BE41A0" w:rsidRDefault="006A3B70" w:rsidP="00475447">
            <w:pPr>
              <w:suppressAutoHyphens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32213,811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5EC" w:rsidRPr="00BE41A0" w:rsidRDefault="006A3B70" w:rsidP="00475447">
            <w:pPr>
              <w:suppressAutoHyphens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611019,52</w:t>
            </w:r>
            <w:r w:rsidR="003D1A56">
              <w:rPr>
                <w:sz w:val="28"/>
                <w:szCs w:val="24"/>
                <w:lang w:eastAsia="zh-CN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5EC" w:rsidRPr="00BE41A0" w:rsidRDefault="008045EC" w:rsidP="00475447">
            <w:pPr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BE41A0"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5EC" w:rsidRPr="00BE41A0" w:rsidRDefault="008045EC" w:rsidP="00475447">
            <w:pPr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BE41A0"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5EC" w:rsidRPr="00BE41A0" w:rsidRDefault="006A3B70" w:rsidP="00475447">
            <w:pPr>
              <w:suppressAutoHyphens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643233,331</w:t>
            </w:r>
          </w:p>
        </w:tc>
      </w:tr>
      <w:tr w:rsidR="008045EC" w:rsidRPr="00D20B4E" w:rsidTr="00BE41A0">
        <w:trPr>
          <w:trHeight w:val="2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5EC" w:rsidRPr="00BE41A0" w:rsidRDefault="008045EC" w:rsidP="00475447">
            <w:pPr>
              <w:widowControl w:val="0"/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BE41A0">
              <w:rPr>
                <w:bCs/>
                <w:sz w:val="28"/>
                <w:szCs w:val="24"/>
                <w:lang w:eastAsia="en-US"/>
              </w:rPr>
              <w:t>Всего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5EC" w:rsidRPr="00BE41A0" w:rsidRDefault="004346A0" w:rsidP="00475447">
            <w:pPr>
              <w:suppressAutoHyphens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176871,880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5EC" w:rsidRPr="00BE41A0" w:rsidRDefault="006A3B70" w:rsidP="00475447">
            <w:pPr>
              <w:suppressAutoHyphens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2657101,219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5EC" w:rsidRPr="00BE41A0" w:rsidRDefault="008045EC" w:rsidP="00475447">
            <w:pPr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BE41A0"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5EC" w:rsidRPr="00BE41A0" w:rsidRDefault="008045EC" w:rsidP="00475447">
            <w:pPr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BE41A0"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5EC" w:rsidRPr="00B20727" w:rsidRDefault="004346A0" w:rsidP="00475447">
            <w:pPr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2833973,100</w:t>
            </w:r>
            <w:r w:rsidR="008045EC" w:rsidRPr="00BE41A0">
              <w:rPr>
                <w:sz w:val="28"/>
                <w:szCs w:val="24"/>
                <w:lang w:eastAsia="zh-CN"/>
              </w:rPr>
              <w:t>;</w:t>
            </w:r>
          </w:p>
        </w:tc>
      </w:tr>
    </w:tbl>
    <w:p w:rsidR="008045EC" w:rsidRPr="00D20B4E" w:rsidRDefault="008045EC" w:rsidP="008045EC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</w:p>
    <w:p w:rsidR="008045EC" w:rsidRPr="00D20B4E" w:rsidRDefault="008045EC" w:rsidP="008045EC">
      <w:pPr>
        <w:shd w:val="clear" w:color="auto" w:fill="FFFFFF"/>
        <w:suppressAutoHyphens/>
        <w:autoSpaceDE w:val="0"/>
        <w:spacing w:before="120" w:after="0"/>
        <w:ind w:firstLine="709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4</w:t>
      </w:r>
      <w:r w:rsidRPr="00D20B4E">
        <w:rPr>
          <w:sz w:val="26"/>
          <w:szCs w:val="26"/>
          <w:lang w:eastAsia="zh-CN"/>
        </w:rPr>
        <w:t>.2.  В разделе "Перечень мероприятий подпрограммы":</w:t>
      </w:r>
    </w:p>
    <w:p w:rsidR="008045EC" w:rsidRPr="00D20B4E" w:rsidRDefault="008045EC" w:rsidP="008045EC">
      <w:pPr>
        <w:shd w:val="clear" w:color="auto" w:fill="FFFFFF"/>
        <w:suppressAutoHyphens/>
        <w:autoSpaceDE w:val="0"/>
        <w:spacing w:after="0"/>
        <w:ind w:firstLine="720"/>
        <w:jc w:val="both"/>
        <w:rPr>
          <w:sz w:val="26"/>
          <w:szCs w:val="26"/>
          <w:lang w:eastAsia="zh-CN"/>
        </w:rPr>
      </w:pPr>
      <w:r w:rsidRPr="00D20B4E">
        <w:rPr>
          <w:sz w:val="26"/>
          <w:szCs w:val="26"/>
          <w:lang w:eastAsia="zh-CN"/>
        </w:rPr>
        <w:t>в пункте 1.1</w:t>
      </w:r>
      <w:r w:rsidR="003D1A56">
        <w:rPr>
          <w:sz w:val="26"/>
          <w:szCs w:val="26"/>
          <w:lang w:eastAsia="zh-CN"/>
        </w:rPr>
        <w:t xml:space="preserve"> в графе 9</w:t>
      </w:r>
      <w:r w:rsidRPr="00D20B4E">
        <w:rPr>
          <w:sz w:val="26"/>
          <w:szCs w:val="26"/>
          <w:lang w:eastAsia="zh-CN"/>
        </w:rPr>
        <w:t>:</w:t>
      </w:r>
    </w:p>
    <w:p w:rsidR="003D1A56" w:rsidRDefault="003D1A56" w:rsidP="003D1A5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1B4F08">
        <w:rPr>
          <w:sz w:val="26"/>
          <w:szCs w:val="26"/>
          <w:lang w:eastAsia="zh-CN"/>
        </w:rPr>
        <w:t xml:space="preserve">в позиции, касающейся областного бюджета (субсидии </w:t>
      </w:r>
      <w:r w:rsidRPr="001B4F08">
        <w:rPr>
          <w:rFonts w:eastAsia="Calibri"/>
          <w:bCs/>
          <w:sz w:val="26"/>
          <w:szCs w:val="26"/>
          <w:lang w:eastAsia="en-US"/>
        </w:rPr>
        <w:t>дорожного фонда Новгородской области</w:t>
      </w:r>
      <w:proofErr w:type="gramStart"/>
      <w:r w:rsidRPr="001B4F08">
        <w:rPr>
          <w:rFonts w:eastAsia="Calibri"/>
          <w:bCs/>
          <w:sz w:val="26"/>
          <w:szCs w:val="26"/>
          <w:lang w:eastAsia="en-US"/>
        </w:rPr>
        <w:t>)ц</w:t>
      </w:r>
      <w:proofErr w:type="gramEnd"/>
      <w:r w:rsidRPr="001B4F08">
        <w:rPr>
          <w:rFonts w:eastAsia="Calibri"/>
          <w:bCs/>
          <w:sz w:val="26"/>
          <w:szCs w:val="26"/>
          <w:lang w:eastAsia="en-US"/>
        </w:rPr>
        <w:t>ифры «</w:t>
      </w:r>
      <w:r>
        <w:rPr>
          <w:rFonts w:eastAsia="Calibri"/>
          <w:bCs/>
          <w:sz w:val="26"/>
          <w:szCs w:val="26"/>
          <w:lang w:eastAsia="en-US"/>
        </w:rPr>
        <w:t>587666,100» заменить цифрами «611019,520</w:t>
      </w:r>
      <w:r w:rsidRPr="001B4F08">
        <w:rPr>
          <w:rFonts w:eastAsia="Calibri"/>
          <w:bCs/>
          <w:sz w:val="26"/>
          <w:szCs w:val="26"/>
          <w:lang w:eastAsia="en-US"/>
        </w:rPr>
        <w:t>»</w:t>
      </w:r>
    </w:p>
    <w:p w:rsidR="008045EC" w:rsidRPr="00D20B4E" w:rsidRDefault="008045EC" w:rsidP="003D1A56">
      <w:pPr>
        <w:shd w:val="clear" w:color="auto" w:fill="FFFFFF"/>
        <w:suppressAutoHyphens/>
        <w:autoSpaceDE w:val="0"/>
        <w:spacing w:after="0"/>
        <w:ind w:firstLine="720"/>
        <w:jc w:val="both"/>
        <w:rPr>
          <w:sz w:val="26"/>
          <w:szCs w:val="26"/>
          <w:lang w:eastAsia="zh-CN"/>
        </w:rPr>
      </w:pPr>
      <w:r w:rsidRPr="00D20B4E">
        <w:rPr>
          <w:sz w:val="26"/>
          <w:szCs w:val="26"/>
          <w:lang w:eastAsia="zh-CN"/>
        </w:rPr>
        <w:t>в позиции, касающейся</w:t>
      </w:r>
      <w:r w:rsidRPr="00D20B4E">
        <w:rPr>
          <w:rFonts w:eastAsia="Calibri"/>
          <w:bCs/>
          <w:sz w:val="26"/>
          <w:szCs w:val="26"/>
          <w:lang w:eastAsia="en-US"/>
        </w:rPr>
        <w:t xml:space="preserve"> </w:t>
      </w:r>
      <w:r w:rsidRPr="00D20B4E">
        <w:rPr>
          <w:sz w:val="26"/>
          <w:szCs w:val="26"/>
          <w:lang w:eastAsia="zh-CN"/>
        </w:rPr>
        <w:t>бюджета Великого Новгорода:</w:t>
      </w:r>
    </w:p>
    <w:p w:rsidR="008045EC" w:rsidRDefault="008045EC" w:rsidP="008045EC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D20B4E">
        <w:rPr>
          <w:rFonts w:eastAsia="Calibri"/>
          <w:bCs/>
          <w:sz w:val="26"/>
          <w:szCs w:val="26"/>
          <w:lang w:eastAsia="en-US"/>
        </w:rPr>
        <w:t>цифры «</w:t>
      </w:r>
      <w:r w:rsidR="004A230A">
        <w:rPr>
          <w:rFonts w:eastAsia="Calibri"/>
          <w:bCs/>
          <w:sz w:val="26"/>
          <w:szCs w:val="26"/>
          <w:lang w:eastAsia="en-US"/>
        </w:rPr>
        <w:t>30931,800</w:t>
      </w:r>
      <w:r w:rsidRPr="00D20B4E">
        <w:rPr>
          <w:rFonts w:eastAsia="Calibri"/>
          <w:bCs/>
          <w:sz w:val="26"/>
          <w:szCs w:val="26"/>
          <w:lang w:eastAsia="en-US"/>
        </w:rPr>
        <w:t>» заменить цифрами «</w:t>
      </w:r>
      <w:r w:rsidR="003D1A56">
        <w:rPr>
          <w:rFonts w:eastAsia="Calibri"/>
          <w:bCs/>
          <w:sz w:val="26"/>
          <w:szCs w:val="26"/>
          <w:lang w:eastAsia="en-US"/>
        </w:rPr>
        <w:t>32213,811</w:t>
      </w:r>
      <w:r w:rsidRPr="00D20B4E">
        <w:rPr>
          <w:rFonts w:eastAsia="Calibri"/>
          <w:bCs/>
          <w:sz w:val="26"/>
          <w:szCs w:val="26"/>
          <w:lang w:eastAsia="en-US"/>
        </w:rPr>
        <w:t>»;</w:t>
      </w:r>
    </w:p>
    <w:p w:rsidR="003E5A1A" w:rsidRDefault="003E5A1A" w:rsidP="008045EC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 подпункт</w:t>
      </w:r>
      <w:r w:rsidR="00BE41A0">
        <w:rPr>
          <w:rFonts w:eastAsia="Calibri"/>
          <w:bCs/>
          <w:sz w:val="26"/>
          <w:szCs w:val="26"/>
          <w:lang w:eastAsia="en-US"/>
        </w:rPr>
        <w:t>е</w:t>
      </w:r>
      <w:r>
        <w:rPr>
          <w:rFonts w:eastAsia="Calibri"/>
          <w:bCs/>
          <w:sz w:val="26"/>
          <w:szCs w:val="26"/>
          <w:lang w:eastAsia="en-US"/>
        </w:rPr>
        <w:t xml:space="preserve"> 1.1.1</w:t>
      </w:r>
    </w:p>
    <w:p w:rsidR="003E5A1A" w:rsidRPr="001B4F08" w:rsidRDefault="003E5A1A" w:rsidP="003E5A1A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1B4F08">
        <w:rPr>
          <w:sz w:val="26"/>
          <w:szCs w:val="26"/>
          <w:lang w:eastAsia="zh-CN"/>
        </w:rPr>
        <w:lastRenderedPageBreak/>
        <w:t xml:space="preserve">в позиции, касающейся областного бюджета (субсидии </w:t>
      </w:r>
      <w:r w:rsidRPr="001B4F08">
        <w:rPr>
          <w:rFonts w:eastAsia="Calibri"/>
          <w:bCs/>
          <w:sz w:val="26"/>
          <w:szCs w:val="26"/>
          <w:lang w:eastAsia="en-US"/>
        </w:rPr>
        <w:t>дорожного фонда Новгородской области):</w:t>
      </w:r>
    </w:p>
    <w:p w:rsidR="003E5A1A" w:rsidRDefault="003E5A1A" w:rsidP="003E5A1A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1B4F08">
        <w:rPr>
          <w:sz w:val="26"/>
          <w:szCs w:val="26"/>
          <w:lang w:eastAsia="zh-CN"/>
        </w:rPr>
        <w:t xml:space="preserve">в графе </w:t>
      </w:r>
      <w:r>
        <w:rPr>
          <w:sz w:val="26"/>
          <w:szCs w:val="26"/>
          <w:lang w:eastAsia="zh-CN"/>
        </w:rPr>
        <w:t>9</w:t>
      </w:r>
      <w:r w:rsidRPr="001B4F08">
        <w:rPr>
          <w:rFonts w:eastAsia="Calibri"/>
          <w:bCs/>
          <w:sz w:val="26"/>
          <w:szCs w:val="26"/>
          <w:lang w:eastAsia="en-US"/>
        </w:rPr>
        <w:t xml:space="preserve"> цифры «</w:t>
      </w:r>
      <w:r>
        <w:rPr>
          <w:rFonts w:eastAsia="Calibri"/>
          <w:bCs/>
          <w:sz w:val="26"/>
          <w:szCs w:val="26"/>
          <w:lang w:eastAsia="en-US"/>
        </w:rPr>
        <w:t>49358,200» заменить цифрами «120786,034</w:t>
      </w:r>
      <w:r w:rsidRPr="001B4F08">
        <w:rPr>
          <w:rFonts w:eastAsia="Calibri"/>
          <w:bCs/>
          <w:sz w:val="26"/>
          <w:szCs w:val="26"/>
          <w:lang w:eastAsia="en-US"/>
        </w:rPr>
        <w:t>»;</w:t>
      </w:r>
    </w:p>
    <w:p w:rsidR="003E5A1A" w:rsidRPr="001B4F08" w:rsidRDefault="003E5A1A" w:rsidP="003E5A1A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1B4F08">
        <w:rPr>
          <w:sz w:val="26"/>
          <w:szCs w:val="26"/>
          <w:lang w:eastAsia="zh-CN"/>
        </w:rPr>
        <w:t xml:space="preserve">в графе </w:t>
      </w:r>
      <w:r>
        <w:rPr>
          <w:sz w:val="26"/>
          <w:szCs w:val="26"/>
          <w:lang w:eastAsia="zh-CN"/>
        </w:rPr>
        <w:t>10</w:t>
      </w:r>
      <w:r w:rsidRPr="001B4F08">
        <w:rPr>
          <w:rFonts w:eastAsia="Calibri"/>
          <w:bCs/>
          <w:sz w:val="26"/>
          <w:szCs w:val="26"/>
          <w:lang w:eastAsia="en-US"/>
        </w:rPr>
        <w:t xml:space="preserve"> цифры «</w:t>
      </w:r>
      <w:r>
        <w:rPr>
          <w:rFonts w:eastAsia="Calibri"/>
          <w:bCs/>
          <w:sz w:val="26"/>
          <w:szCs w:val="26"/>
          <w:lang w:eastAsia="en-US"/>
        </w:rPr>
        <w:t>20000,000» заменить цифрами «75256,000</w:t>
      </w:r>
      <w:r w:rsidRPr="001B4F08">
        <w:rPr>
          <w:rFonts w:eastAsia="Calibri"/>
          <w:bCs/>
          <w:sz w:val="26"/>
          <w:szCs w:val="26"/>
          <w:lang w:eastAsia="en-US"/>
        </w:rPr>
        <w:t>»;</w:t>
      </w:r>
    </w:p>
    <w:p w:rsidR="003E5A1A" w:rsidRPr="001B4F08" w:rsidRDefault="003E5A1A" w:rsidP="003E5A1A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1B4F08">
        <w:rPr>
          <w:sz w:val="26"/>
          <w:szCs w:val="26"/>
          <w:lang w:eastAsia="zh-CN"/>
        </w:rPr>
        <w:t xml:space="preserve">в графе </w:t>
      </w:r>
      <w:r>
        <w:rPr>
          <w:sz w:val="26"/>
          <w:szCs w:val="26"/>
          <w:lang w:eastAsia="zh-CN"/>
        </w:rPr>
        <w:t>11</w:t>
      </w:r>
      <w:r w:rsidRPr="001B4F08">
        <w:rPr>
          <w:rFonts w:eastAsia="Calibri"/>
          <w:bCs/>
          <w:sz w:val="26"/>
          <w:szCs w:val="26"/>
          <w:lang w:eastAsia="en-US"/>
        </w:rPr>
        <w:t xml:space="preserve"> цифры «</w:t>
      </w:r>
      <w:r>
        <w:rPr>
          <w:rFonts w:eastAsia="Calibri"/>
          <w:bCs/>
          <w:sz w:val="26"/>
          <w:szCs w:val="26"/>
          <w:lang w:eastAsia="en-US"/>
        </w:rPr>
        <w:t>20000,000» заменить цифрами «87000,00</w:t>
      </w:r>
      <w:r w:rsidRPr="001B4F08">
        <w:rPr>
          <w:rFonts w:eastAsia="Calibri"/>
          <w:bCs/>
          <w:sz w:val="26"/>
          <w:szCs w:val="26"/>
          <w:lang w:eastAsia="en-US"/>
        </w:rPr>
        <w:t>»;</w:t>
      </w:r>
    </w:p>
    <w:p w:rsidR="003E5A1A" w:rsidRPr="001B4F08" w:rsidRDefault="003E5A1A" w:rsidP="003E5A1A">
      <w:pPr>
        <w:shd w:val="clear" w:color="auto" w:fill="FFFFFF"/>
        <w:suppressAutoHyphens/>
        <w:autoSpaceDE w:val="0"/>
        <w:spacing w:after="0"/>
        <w:ind w:firstLine="720"/>
        <w:jc w:val="both"/>
        <w:rPr>
          <w:sz w:val="26"/>
          <w:szCs w:val="26"/>
          <w:lang w:eastAsia="zh-CN"/>
        </w:rPr>
      </w:pPr>
      <w:r w:rsidRPr="001B4F08">
        <w:rPr>
          <w:sz w:val="26"/>
          <w:szCs w:val="26"/>
          <w:lang w:eastAsia="zh-CN"/>
        </w:rPr>
        <w:t>в позиции, касающейся</w:t>
      </w:r>
      <w:r w:rsidRPr="001B4F08">
        <w:rPr>
          <w:rFonts w:eastAsia="Calibri"/>
          <w:bCs/>
          <w:sz w:val="26"/>
          <w:szCs w:val="26"/>
          <w:lang w:eastAsia="en-US"/>
        </w:rPr>
        <w:t xml:space="preserve"> </w:t>
      </w:r>
      <w:r w:rsidRPr="001B4F08">
        <w:rPr>
          <w:sz w:val="26"/>
          <w:szCs w:val="26"/>
          <w:lang w:eastAsia="zh-CN"/>
        </w:rPr>
        <w:t>бюджета Великого Новгорода:</w:t>
      </w:r>
    </w:p>
    <w:p w:rsidR="003E5A1A" w:rsidRPr="001B4F08" w:rsidRDefault="003E5A1A" w:rsidP="003E5A1A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1B4F08">
        <w:rPr>
          <w:sz w:val="26"/>
          <w:szCs w:val="26"/>
          <w:lang w:eastAsia="zh-CN"/>
        </w:rPr>
        <w:t xml:space="preserve">в графе 9 </w:t>
      </w:r>
      <w:r w:rsidRPr="001B4F08">
        <w:rPr>
          <w:rFonts w:eastAsia="Calibri"/>
          <w:bCs/>
          <w:sz w:val="26"/>
          <w:szCs w:val="26"/>
          <w:lang w:eastAsia="en-US"/>
        </w:rPr>
        <w:t>цифры «</w:t>
      </w:r>
      <w:r>
        <w:rPr>
          <w:rFonts w:eastAsia="Calibri"/>
          <w:bCs/>
          <w:sz w:val="26"/>
          <w:szCs w:val="26"/>
          <w:lang w:eastAsia="en-US"/>
        </w:rPr>
        <w:t>2599,000</w:t>
      </w:r>
      <w:r w:rsidRPr="001B4F08">
        <w:rPr>
          <w:rFonts w:eastAsia="Calibri"/>
          <w:bCs/>
          <w:sz w:val="26"/>
          <w:szCs w:val="26"/>
          <w:lang w:eastAsia="en-US"/>
        </w:rPr>
        <w:t>» заменить цифрами «</w:t>
      </w:r>
      <w:r>
        <w:rPr>
          <w:rFonts w:eastAsia="Calibri"/>
          <w:bCs/>
          <w:sz w:val="26"/>
          <w:szCs w:val="26"/>
          <w:lang w:eastAsia="en-US"/>
        </w:rPr>
        <w:t>9490,941</w:t>
      </w:r>
      <w:r w:rsidRPr="001B4F08">
        <w:rPr>
          <w:rFonts w:eastAsia="Calibri"/>
          <w:bCs/>
          <w:sz w:val="26"/>
          <w:szCs w:val="26"/>
          <w:lang w:eastAsia="en-US"/>
        </w:rPr>
        <w:t>»;</w:t>
      </w:r>
    </w:p>
    <w:p w:rsidR="003E5A1A" w:rsidRPr="00350506" w:rsidRDefault="003E5A1A" w:rsidP="003E5A1A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1B4F08">
        <w:rPr>
          <w:sz w:val="26"/>
          <w:szCs w:val="26"/>
          <w:lang w:eastAsia="zh-CN"/>
        </w:rPr>
        <w:t>в графе 1</w:t>
      </w:r>
      <w:r>
        <w:rPr>
          <w:sz w:val="26"/>
          <w:szCs w:val="26"/>
          <w:lang w:eastAsia="zh-CN"/>
        </w:rPr>
        <w:t>0</w:t>
      </w:r>
      <w:r w:rsidRPr="001B4F08">
        <w:rPr>
          <w:rFonts w:eastAsia="Calibri"/>
          <w:bCs/>
          <w:sz w:val="26"/>
          <w:szCs w:val="26"/>
          <w:lang w:eastAsia="en-US"/>
        </w:rPr>
        <w:t xml:space="preserve"> цифры «</w:t>
      </w:r>
      <w:r>
        <w:rPr>
          <w:rFonts w:eastAsia="Calibri"/>
          <w:bCs/>
          <w:sz w:val="26"/>
          <w:szCs w:val="26"/>
          <w:lang w:eastAsia="en-US"/>
        </w:rPr>
        <w:t>3450,000</w:t>
      </w:r>
      <w:r w:rsidRPr="001B4F08">
        <w:rPr>
          <w:rFonts w:eastAsia="Calibri"/>
          <w:bCs/>
          <w:sz w:val="26"/>
          <w:szCs w:val="26"/>
          <w:lang w:eastAsia="en-US"/>
        </w:rPr>
        <w:t>» заменить цифрами «</w:t>
      </w:r>
      <w:r>
        <w:rPr>
          <w:rFonts w:eastAsia="Calibri"/>
          <w:bCs/>
          <w:sz w:val="26"/>
          <w:szCs w:val="26"/>
          <w:lang w:eastAsia="en-US"/>
        </w:rPr>
        <w:t>13850,000</w:t>
      </w:r>
      <w:r w:rsidRPr="001B4F08">
        <w:rPr>
          <w:rFonts w:eastAsia="Calibri"/>
          <w:bCs/>
          <w:sz w:val="26"/>
          <w:szCs w:val="26"/>
          <w:lang w:eastAsia="en-US"/>
        </w:rPr>
        <w:t>»;</w:t>
      </w:r>
    </w:p>
    <w:p w:rsidR="003E5A1A" w:rsidRDefault="003E5A1A" w:rsidP="003E5A1A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1B4F08">
        <w:rPr>
          <w:sz w:val="26"/>
          <w:szCs w:val="26"/>
          <w:lang w:eastAsia="zh-CN"/>
        </w:rPr>
        <w:t>в графе 1</w:t>
      </w:r>
      <w:r>
        <w:rPr>
          <w:sz w:val="26"/>
          <w:szCs w:val="26"/>
          <w:lang w:eastAsia="zh-CN"/>
        </w:rPr>
        <w:t>0</w:t>
      </w:r>
      <w:r w:rsidRPr="001B4F08">
        <w:rPr>
          <w:rFonts w:eastAsia="Calibri"/>
          <w:bCs/>
          <w:sz w:val="26"/>
          <w:szCs w:val="26"/>
          <w:lang w:eastAsia="en-US"/>
        </w:rPr>
        <w:t xml:space="preserve"> цифры «</w:t>
      </w:r>
      <w:r>
        <w:rPr>
          <w:rFonts w:eastAsia="Calibri"/>
          <w:bCs/>
          <w:sz w:val="26"/>
          <w:szCs w:val="26"/>
          <w:lang w:eastAsia="en-US"/>
        </w:rPr>
        <w:t>3450,000</w:t>
      </w:r>
      <w:r w:rsidRPr="001B4F08">
        <w:rPr>
          <w:rFonts w:eastAsia="Calibri"/>
          <w:bCs/>
          <w:sz w:val="26"/>
          <w:szCs w:val="26"/>
          <w:lang w:eastAsia="en-US"/>
        </w:rPr>
        <w:t>» заменить цифрами «</w:t>
      </w:r>
      <w:r w:rsidR="00BE41A0">
        <w:rPr>
          <w:rFonts w:eastAsia="Calibri"/>
          <w:bCs/>
          <w:sz w:val="26"/>
          <w:szCs w:val="26"/>
          <w:lang w:eastAsia="en-US"/>
        </w:rPr>
        <w:t>5200,000</w:t>
      </w:r>
      <w:r w:rsidRPr="001B4F08">
        <w:rPr>
          <w:rFonts w:eastAsia="Calibri"/>
          <w:bCs/>
          <w:sz w:val="26"/>
          <w:szCs w:val="26"/>
          <w:lang w:eastAsia="en-US"/>
        </w:rPr>
        <w:t>»;</w:t>
      </w:r>
    </w:p>
    <w:p w:rsidR="00BE41A0" w:rsidRPr="00350506" w:rsidRDefault="00BE41A0" w:rsidP="003E5A1A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</w:p>
    <w:p w:rsidR="00BE41A0" w:rsidRDefault="00BE41A0" w:rsidP="00BE41A0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 подпункте 1.1.2</w:t>
      </w:r>
    </w:p>
    <w:p w:rsidR="00BE41A0" w:rsidRPr="001B4F08" w:rsidRDefault="00BE41A0" w:rsidP="00BE41A0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1B4F08">
        <w:rPr>
          <w:sz w:val="26"/>
          <w:szCs w:val="26"/>
          <w:lang w:eastAsia="zh-CN"/>
        </w:rPr>
        <w:t xml:space="preserve">в позиции, касающейся областного бюджета (субсидии </w:t>
      </w:r>
      <w:r w:rsidRPr="001B4F08">
        <w:rPr>
          <w:rFonts w:eastAsia="Calibri"/>
          <w:bCs/>
          <w:sz w:val="26"/>
          <w:szCs w:val="26"/>
          <w:lang w:eastAsia="en-US"/>
        </w:rPr>
        <w:t>дорожного фонда Новгородской области):</w:t>
      </w:r>
    </w:p>
    <w:p w:rsidR="00BE41A0" w:rsidRDefault="00BE41A0" w:rsidP="00BE41A0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1B4F08">
        <w:rPr>
          <w:sz w:val="26"/>
          <w:szCs w:val="26"/>
          <w:lang w:eastAsia="zh-CN"/>
        </w:rPr>
        <w:t xml:space="preserve">в графе </w:t>
      </w:r>
      <w:r>
        <w:rPr>
          <w:sz w:val="26"/>
          <w:szCs w:val="26"/>
          <w:lang w:eastAsia="zh-CN"/>
        </w:rPr>
        <w:t>9</w:t>
      </w:r>
      <w:r w:rsidRPr="001B4F08">
        <w:rPr>
          <w:rFonts w:eastAsia="Calibri"/>
          <w:bCs/>
          <w:sz w:val="26"/>
          <w:szCs w:val="26"/>
          <w:lang w:eastAsia="en-US"/>
        </w:rPr>
        <w:t xml:space="preserve"> цифры «</w:t>
      </w:r>
      <w:r>
        <w:rPr>
          <w:rFonts w:eastAsia="Calibri"/>
          <w:bCs/>
          <w:sz w:val="26"/>
          <w:szCs w:val="26"/>
          <w:lang w:eastAsia="en-US"/>
        </w:rPr>
        <w:t>538307,900» заменить цифрами «</w:t>
      </w:r>
      <w:r w:rsidR="003D1A56">
        <w:rPr>
          <w:rFonts w:eastAsia="Calibri"/>
          <w:bCs/>
          <w:sz w:val="26"/>
          <w:szCs w:val="26"/>
          <w:lang w:eastAsia="en-US"/>
        </w:rPr>
        <w:t>490233,486</w:t>
      </w:r>
      <w:r w:rsidRPr="001B4F08">
        <w:rPr>
          <w:rFonts w:eastAsia="Calibri"/>
          <w:bCs/>
          <w:sz w:val="26"/>
          <w:szCs w:val="26"/>
          <w:lang w:eastAsia="en-US"/>
        </w:rPr>
        <w:t>»;</w:t>
      </w:r>
    </w:p>
    <w:p w:rsidR="00BE41A0" w:rsidRPr="001B4F08" w:rsidRDefault="00BE41A0" w:rsidP="00BE41A0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1B4F08">
        <w:rPr>
          <w:sz w:val="26"/>
          <w:szCs w:val="26"/>
          <w:lang w:eastAsia="zh-CN"/>
        </w:rPr>
        <w:t xml:space="preserve">в графе </w:t>
      </w:r>
      <w:r>
        <w:rPr>
          <w:sz w:val="26"/>
          <w:szCs w:val="26"/>
          <w:lang w:eastAsia="zh-CN"/>
        </w:rPr>
        <w:t>10</w:t>
      </w:r>
      <w:r w:rsidRPr="001B4F08">
        <w:rPr>
          <w:rFonts w:eastAsia="Calibri"/>
          <w:bCs/>
          <w:sz w:val="26"/>
          <w:szCs w:val="26"/>
          <w:lang w:eastAsia="en-US"/>
        </w:rPr>
        <w:t xml:space="preserve"> цифры «</w:t>
      </w:r>
      <w:r>
        <w:rPr>
          <w:rFonts w:eastAsia="Calibri"/>
          <w:bCs/>
          <w:sz w:val="26"/>
          <w:szCs w:val="26"/>
          <w:lang w:eastAsia="en-US"/>
        </w:rPr>
        <w:t>499867,300» заменить цифрами «444611,300</w:t>
      </w:r>
      <w:r w:rsidRPr="001B4F08">
        <w:rPr>
          <w:rFonts w:eastAsia="Calibri"/>
          <w:bCs/>
          <w:sz w:val="26"/>
          <w:szCs w:val="26"/>
          <w:lang w:eastAsia="en-US"/>
        </w:rPr>
        <w:t>»;</w:t>
      </w:r>
    </w:p>
    <w:p w:rsidR="00BE41A0" w:rsidRPr="001B4F08" w:rsidRDefault="00BE41A0" w:rsidP="00BE41A0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1B4F08">
        <w:rPr>
          <w:sz w:val="26"/>
          <w:szCs w:val="26"/>
          <w:lang w:eastAsia="zh-CN"/>
        </w:rPr>
        <w:t xml:space="preserve">в графе </w:t>
      </w:r>
      <w:r>
        <w:rPr>
          <w:sz w:val="26"/>
          <w:szCs w:val="26"/>
          <w:lang w:eastAsia="zh-CN"/>
        </w:rPr>
        <w:t>11</w:t>
      </w:r>
      <w:r w:rsidRPr="001B4F08">
        <w:rPr>
          <w:rFonts w:eastAsia="Calibri"/>
          <w:bCs/>
          <w:sz w:val="26"/>
          <w:szCs w:val="26"/>
          <w:lang w:eastAsia="en-US"/>
        </w:rPr>
        <w:t xml:space="preserve"> цифры «</w:t>
      </w:r>
      <w:r>
        <w:rPr>
          <w:rFonts w:eastAsia="Calibri"/>
          <w:bCs/>
          <w:sz w:val="26"/>
          <w:szCs w:val="26"/>
          <w:lang w:eastAsia="en-US"/>
        </w:rPr>
        <w:t>445867,300» заменить цифрами «378867,300</w:t>
      </w:r>
      <w:r w:rsidRPr="001B4F08">
        <w:rPr>
          <w:rFonts w:eastAsia="Calibri"/>
          <w:bCs/>
          <w:sz w:val="26"/>
          <w:szCs w:val="26"/>
          <w:lang w:eastAsia="en-US"/>
        </w:rPr>
        <w:t>»;</w:t>
      </w:r>
    </w:p>
    <w:p w:rsidR="00BE41A0" w:rsidRPr="001B4F08" w:rsidRDefault="00BE41A0" w:rsidP="00BE41A0">
      <w:pPr>
        <w:shd w:val="clear" w:color="auto" w:fill="FFFFFF"/>
        <w:suppressAutoHyphens/>
        <w:autoSpaceDE w:val="0"/>
        <w:spacing w:after="0"/>
        <w:ind w:firstLine="720"/>
        <w:jc w:val="both"/>
        <w:rPr>
          <w:sz w:val="26"/>
          <w:szCs w:val="26"/>
          <w:lang w:eastAsia="zh-CN"/>
        </w:rPr>
      </w:pPr>
      <w:r w:rsidRPr="001B4F08">
        <w:rPr>
          <w:sz w:val="26"/>
          <w:szCs w:val="26"/>
          <w:lang w:eastAsia="zh-CN"/>
        </w:rPr>
        <w:t>в позиции, касающейся</w:t>
      </w:r>
      <w:r w:rsidRPr="001B4F08">
        <w:rPr>
          <w:rFonts w:eastAsia="Calibri"/>
          <w:bCs/>
          <w:sz w:val="26"/>
          <w:szCs w:val="26"/>
          <w:lang w:eastAsia="en-US"/>
        </w:rPr>
        <w:t xml:space="preserve"> </w:t>
      </w:r>
      <w:r w:rsidRPr="001B4F08">
        <w:rPr>
          <w:sz w:val="26"/>
          <w:szCs w:val="26"/>
          <w:lang w:eastAsia="zh-CN"/>
        </w:rPr>
        <w:t>бюджета Великого Новгорода:</w:t>
      </w:r>
    </w:p>
    <w:p w:rsidR="00BE41A0" w:rsidRPr="001B4F08" w:rsidRDefault="00BE41A0" w:rsidP="00BE41A0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1B4F08">
        <w:rPr>
          <w:sz w:val="26"/>
          <w:szCs w:val="26"/>
          <w:lang w:eastAsia="zh-CN"/>
        </w:rPr>
        <w:t xml:space="preserve">в графе 9 </w:t>
      </w:r>
      <w:r w:rsidRPr="001B4F08">
        <w:rPr>
          <w:rFonts w:eastAsia="Calibri"/>
          <w:bCs/>
          <w:sz w:val="26"/>
          <w:szCs w:val="26"/>
          <w:lang w:eastAsia="en-US"/>
        </w:rPr>
        <w:t>цифры «</w:t>
      </w:r>
      <w:r>
        <w:rPr>
          <w:rFonts w:eastAsia="Calibri"/>
          <w:bCs/>
          <w:sz w:val="26"/>
          <w:szCs w:val="26"/>
          <w:lang w:eastAsia="en-US"/>
        </w:rPr>
        <w:t>28332,800</w:t>
      </w:r>
      <w:r w:rsidRPr="001B4F08">
        <w:rPr>
          <w:rFonts w:eastAsia="Calibri"/>
          <w:bCs/>
          <w:sz w:val="26"/>
          <w:szCs w:val="26"/>
          <w:lang w:eastAsia="en-US"/>
        </w:rPr>
        <w:t>» заменить цифрами «</w:t>
      </w:r>
      <w:r w:rsidR="003D1A56">
        <w:rPr>
          <w:rFonts w:eastAsia="Calibri"/>
          <w:bCs/>
          <w:sz w:val="26"/>
          <w:szCs w:val="26"/>
          <w:lang w:eastAsia="en-US"/>
        </w:rPr>
        <w:t>25783,87</w:t>
      </w:r>
      <w:r w:rsidRPr="001B4F08">
        <w:rPr>
          <w:rFonts w:eastAsia="Calibri"/>
          <w:bCs/>
          <w:sz w:val="26"/>
          <w:szCs w:val="26"/>
          <w:lang w:eastAsia="en-US"/>
        </w:rPr>
        <w:t>»;</w:t>
      </w:r>
    </w:p>
    <w:p w:rsidR="00BE41A0" w:rsidRPr="00350506" w:rsidRDefault="00BE41A0" w:rsidP="00BE41A0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1B4F08">
        <w:rPr>
          <w:sz w:val="26"/>
          <w:szCs w:val="26"/>
          <w:lang w:eastAsia="zh-CN"/>
        </w:rPr>
        <w:t>в графе 1</w:t>
      </w:r>
      <w:r>
        <w:rPr>
          <w:sz w:val="26"/>
          <w:szCs w:val="26"/>
          <w:lang w:eastAsia="zh-CN"/>
        </w:rPr>
        <w:t>0</w:t>
      </w:r>
      <w:r w:rsidRPr="001B4F08">
        <w:rPr>
          <w:rFonts w:eastAsia="Calibri"/>
          <w:bCs/>
          <w:sz w:val="26"/>
          <w:szCs w:val="26"/>
          <w:lang w:eastAsia="en-US"/>
        </w:rPr>
        <w:t xml:space="preserve"> цифры «</w:t>
      </w:r>
      <w:r>
        <w:rPr>
          <w:rFonts w:eastAsia="Calibri"/>
          <w:bCs/>
          <w:sz w:val="26"/>
          <w:szCs w:val="26"/>
          <w:lang w:eastAsia="en-US"/>
        </w:rPr>
        <w:t>33874,700</w:t>
      </w:r>
      <w:r w:rsidRPr="001B4F08">
        <w:rPr>
          <w:rFonts w:eastAsia="Calibri"/>
          <w:bCs/>
          <w:sz w:val="26"/>
          <w:szCs w:val="26"/>
          <w:lang w:eastAsia="en-US"/>
        </w:rPr>
        <w:t>» заменить цифрами «</w:t>
      </w:r>
      <w:r>
        <w:rPr>
          <w:rFonts w:eastAsia="Calibri"/>
          <w:bCs/>
          <w:sz w:val="26"/>
          <w:szCs w:val="26"/>
          <w:lang w:eastAsia="en-US"/>
        </w:rPr>
        <w:t>23474,700</w:t>
      </w:r>
      <w:r w:rsidRPr="001B4F08">
        <w:rPr>
          <w:rFonts w:eastAsia="Calibri"/>
          <w:bCs/>
          <w:sz w:val="26"/>
          <w:szCs w:val="26"/>
          <w:lang w:eastAsia="en-US"/>
        </w:rPr>
        <w:t>»;</w:t>
      </w:r>
    </w:p>
    <w:p w:rsidR="00BE41A0" w:rsidRDefault="00BE41A0" w:rsidP="00BE41A0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1B4F08">
        <w:rPr>
          <w:sz w:val="26"/>
          <w:szCs w:val="26"/>
          <w:lang w:eastAsia="zh-CN"/>
        </w:rPr>
        <w:t>в графе 1</w:t>
      </w:r>
      <w:r>
        <w:rPr>
          <w:sz w:val="26"/>
          <w:szCs w:val="26"/>
          <w:lang w:eastAsia="zh-CN"/>
        </w:rPr>
        <w:t>0</w:t>
      </w:r>
      <w:r w:rsidRPr="001B4F08">
        <w:rPr>
          <w:rFonts w:eastAsia="Calibri"/>
          <w:bCs/>
          <w:sz w:val="26"/>
          <w:szCs w:val="26"/>
          <w:lang w:eastAsia="en-US"/>
        </w:rPr>
        <w:t xml:space="preserve"> цифры «</w:t>
      </w:r>
      <w:r>
        <w:rPr>
          <w:rFonts w:eastAsia="Calibri"/>
          <w:bCs/>
          <w:sz w:val="26"/>
          <w:szCs w:val="26"/>
          <w:lang w:eastAsia="en-US"/>
        </w:rPr>
        <w:t>30769,700</w:t>
      </w:r>
      <w:r w:rsidRPr="001B4F08">
        <w:rPr>
          <w:rFonts w:eastAsia="Calibri"/>
          <w:bCs/>
          <w:sz w:val="26"/>
          <w:szCs w:val="26"/>
          <w:lang w:eastAsia="en-US"/>
        </w:rPr>
        <w:t>» заменить цифрами «</w:t>
      </w:r>
      <w:r>
        <w:rPr>
          <w:rFonts w:eastAsia="Calibri"/>
          <w:bCs/>
          <w:sz w:val="26"/>
          <w:szCs w:val="26"/>
          <w:lang w:eastAsia="en-US"/>
        </w:rPr>
        <w:t>29019,700</w:t>
      </w:r>
      <w:r w:rsidRPr="001B4F08">
        <w:rPr>
          <w:rFonts w:eastAsia="Calibri"/>
          <w:bCs/>
          <w:sz w:val="26"/>
          <w:szCs w:val="26"/>
          <w:lang w:eastAsia="en-US"/>
        </w:rPr>
        <w:t>»;</w:t>
      </w:r>
    </w:p>
    <w:p w:rsidR="00BE41A0" w:rsidRDefault="00BE41A0" w:rsidP="00BE41A0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</w:p>
    <w:p w:rsidR="00CB33F2" w:rsidRPr="00D20B4E" w:rsidRDefault="00CB33F2" w:rsidP="00CB33F2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D20B4E">
        <w:rPr>
          <w:sz w:val="26"/>
          <w:szCs w:val="26"/>
          <w:lang w:eastAsia="zh-CN"/>
        </w:rPr>
        <w:t>позицию "Итого" изложить в следующей редакции:</w:t>
      </w:r>
    </w:p>
    <w:tbl>
      <w:tblPr>
        <w:tblW w:w="1502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2706"/>
        <w:gridCol w:w="1276"/>
        <w:gridCol w:w="851"/>
        <w:gridCol w:w="567"/>
        <w:gridCol w:w="1200"/>
        <w:gridCol w:w="1244"/>
        <w:gridCol w:w="1244"/>
        <w:gridCol w:w="1244"/>
        <w:gridCol w:w="1305"/>
        <w:gridCol w:w="1275"/>
        <w:gridCol w:w="1418"/>
      </w:tblGrid>
      <w:tr w:rsidR="00CB33F2" w:rsidRPr="00D20B4E" w:rsidTr="00475447">
        <w:trPr>
          <w:trHeight w:val="230"/>
          <w:tblHeader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3F2" w:rsidRPr="00D20B4E" w:rsidRDefault="00CB33F2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D20B4E">
              <w:rPr>
                <w:sz w:val="20"/>
                <w:szCs w:val="20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3F2" w:rsidRPr="00D20B4E" w:rsidRDefault="00CB33F2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D20B4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3F2" w:rsidRPr="00D20B4E" w:rsidRDefault="00CB33F2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D20B4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3F2" w:rsidRPr="00D20B4E" w:rsidRDefault="00CB33F2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D20B4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3F2" w:rsidRPr="00D20B4E" w:rsidRDefault="00CB33F2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D20B4E"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33F2" w:rsidRPr="00D20B4E" w:rsidRDefault="00CB33F2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D20B4E">
              <w:rPr>
                <w:sz w:val="20"/>
                <w:szCs w:val="20"/>
              </w:rPr>
              <w:t>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33F2" w:rsidRPr="00D20B4E" w:rsidRDefault="00CB33F2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D20B4E">
              <w:rPr>
                <w:sz w:val="20"/>
                <w:szCs w:val="20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33F2" w:rsidRPr="00D20B4E" w:rsidRDefault="00CB33F2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D20B4E">
              <w:rPr>
                <w:sz w:val="20"/>
                <w:szCs w:val="20"/>
              </w:rPr>
              <w:t>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33F2" w:rsidRPr="00D20B4E" w:rsidRDefault="00CB33F2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D20B4E">
              <w:rPr>
                <w:sz w:val="20"/>
                <w:szCs w:val="20"/>
              </w:rPr>
              <w:t>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33F2" w:rsidRPr="00D20B4E" w:rsidRDefault="00CB33F2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D20B4E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33F2" w:rsidRPr="00D20B4E" w:rsidRDefault="00CB33F2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D20B4E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33F2" w:rsidRPr="00D20B4E" w:rsidRDefault="00CB33F2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D20B4E">
              <w:rPr>
                <w:sz w:val="20"/>
                <w:szCs w:val="20"/>
              </w:rPr>
              <w:t>12</w:t>
            </w:r>
          </w:p>
        </w:tc>
      </w:tr>
      <w:tr w:rsidR="00CB33F2" w:rsidRPr="00D20B4E" w:rsidTr="00475447">
        <w:trPr>
          <w:trHeight w:val="242"/>
        </w:trPr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B33F2" w:rsidRPr="00D20B4E" w:rsidRDefault="00CB33F2" w:rsidP="00475447">
            <w:pPr>
              <w:autoSpaceDE w:val="0"/>
              <w:spacing w:after="0"/>
              <w:rPr>
                <w:sz w:val="20"/>
                <w:szCs w:val="20"/>
                <w:lang w:eastAsia="zh-CN"/>
              </w:rPr>
            </w:pPr>
            <w:r w:rsidRPr="00D20B4E">
              <w:rPr>
                <w:sz w:val="20"/>
                <w:szCs w:val="20"/>
              </w:rPr>
              <w:t>"Итого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3F2" w:rsidRPr="00D20B4E" w:rsidRDefault="00CB33F2" w:rsidP="00475447">
            <w:pPr>
              <w:autoSpaceDE w:val="0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CB33F2" w:rsidRPr="00D20B4E" w:rsidRDefault="00CB33F2" w:rsidP="00475447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400036,595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33F2" w:rsidRPr="00D20B4E" w:rsidRDefault="00CB33F2" w:rsidP="00475447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491337,100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33F2" w:rsidRPr="00D20B4E" w:rsidRDefault="003D1A56" w:rsidP="00475447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643233,331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33F2" w:rsidRPr="00D20B4E" w:rsidRDefault="00CB33F2" w:rsidP="00475447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557192,000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33F2" w:rsidRPr="00D20B4E" w:rsidRDefault="00CB33F2" w:rsidP="00475447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500087,000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3F2" w:rsidRPr="00D20B4E" w:rsidRDefault="00CB33F2" w:rsidP="00475447">
            <w:pPr>
              <w:tabs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241860,100</w:t>
            </w:r>
          </w:p>
        </w:tc>
      </w:tr>
      <w:tr w:rsidR="00CB33F2" w:rsidRPr="00D20B4E" w:rsidTr="00475447">
        <w:trPr>
          <w:trHeight w:val="193"/>
        </w:trPr>
        <w:tc>
          <w:tcPr>
            <w:tcW w:w="6096" w:type="dxa"/>
            <w:gridSpan w:val="5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B33F2" w:rsidRPr="00D20B4E" w:rsidRDefault="00CB33F2" w:rsidP="00475447">
            <w:pPr>
              <w:autoSpaceDE w:val="0"/>
              <w:spacing w:after="0"/>
              <w:rPr>
                <w:sz w:val="20"/>
                <w:szCs w:val="20"/>
                <w:lang w:eastAsia="zh-CN"/>
              </w:rPr>
            </w:pPr>
            <w:r w:rsidRPr="00D20B4E">
              <w:rPr>
                <w:sz w:val="20"/>
                <w:szCs w:val="20"/>
              </w:rPr>
              <w:t>в том числе: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3F2" w:rsidRPr="00D20B4E" w:rsidRDefault="00CB33F2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proofErr w:type="gramStart"/>
            <w:r w:rsidRPr="00D20B4E"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End"/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CB33F2" w:rsidRPr="00D20B4E" w:rsidRDefault="00CB33F2" w:rsidP="00475447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365185,099</w:t>
            </w:r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CB33F2" w:rsidRPr="00D20B4E" w:rsidRDefault="00CB33F2" w:rsidP="00475447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466200,000</w:t>
            </w:r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CB33F2" w:rsidRPr="00D20B4E" w:rsidRDefault="003D1A56" w:rsidP="00475447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611019,520</w:t>
            </w:r>
          </w:p>
        </w:tc>
        <w:tc>
          <w:tcPr>
            <w:tcW w:w="1305" w:type="dxa"/>
            <w:tcBorders>
              <w:left w:val="single" w:sz="4" w:space="0" w:color="000000"/>
            </w:tcBorders>
            <w:shd w:val="clear" w:color="auto" w:fill="auto"/>
          </w:tcPr>
          <w:p w:rsidR="00CB33F2" w:rsidRPr="00D20B4E" w:rsidRDefault="00CB33F2" w:rsidP="00475447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519867,300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:rsidR="00CB33F2" w:rsidRPr="00D20B4E" w:rsidRDefault="00CB33F2" w:rsidP="00475447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465867,300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B33F2" w:rsidRPr="00D20B4E" w:rsidRDefault="00CB33F2" w:rsidP="00475447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228962,000</w:t>
            </w:r>
          </w:p>
        </w:tc>
      </w:tr>
      <w:tr w:rsidR="00CB33F2" w:rsidRPr="00D20B4E" w:rsidTr="00475447">
        <w:trPr>
          <w:trHeight w:val="76"/>
        </w:trPr>
        <w:tc>
          <w:tcPr>
            <w:tcW w:w="609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B33F2" w:rsidRPr="00D20B4E" w:rsidRDefault="00CB33F2" w:rsidP="00475447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</w:tcPr>
          <w:p w:rsidR="00CB33F2" w:rsidRPr="00D20B4E" w:rsidRDefault="00CB33F2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D20B4E">
              <w:rPr>
                <w:sz w:val="20"/>
                <w:szCs w:val="20"/>
              </w:rPr>
              <w:t>Новго-родской</w:t>
            </w:r>
            <w:proofErr w:type="spellEnd"/>
            <w:r w:rsidRPr="00D20B4E">
              <w:rPr>
                <w:sz w:val="20"/>
                <w:szCs w:val="20"/>
              </w:rPr>
              <w:t xml:space="preserve"> области)</w:t>
            </w:r>
            <w:proofErr w:type="gramEnd"/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CB33F2" w:rsidRPr="00D20B4E" w:rsidRDefault="00CB33F2" w:rsidP="00475447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CB33F2" w:rsidRPr="00D20B4E" w:rsidRDefault="00CB33F2" w:rsidP="00475447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CB33F2" w:rsidRPr="00D20B4E" w:rsidRDefault="00CB33F2" w:rsidP="00475447">
            <w:pPr>
              <w:autoSpaceDE w:val="0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CB33F2" w:rsidRPr="00D20B4E" w:rsidRDefault="00CB33F2" w:rsidP="00475447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CB33F2" w:rsidRPr="00D20B4E" w:rsidRDefault="00CB33F2" w:rsidP="00475447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000000"/>
            </w:tcBorders>
            <w:shd w:val="clear" w:color="auto" w:fill="auto"/>
          </w:tcPr>
          <w:p w:rsidR="00CB33F2" w:rsidRPr="00D20B4E" w:rsidRDefault="00CB33F2" w:rsidP="00475447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:rsidR="00CB33F2" w:rsidRPr="00D20B4E" w:rsidRDefault="00CB33F2" w:rsidP="00475447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B33F2" w:rsidRPr="00D20B4E" w:rsidRDefault="00CB33F2" w:rsidP="00475447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B33F2" w:rsidRPr="00D20B4E" w:rsidTr="00475447">
        <w:trPr>
          <w:trHeight w:val="144"/>
        </w:trPr>
        <w:tc>
          <w:tcPr>
            <w:tcW w:w="60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3F2" w:rsidRPr="00D20B4E" w:rsidRDefault="00CB33F2" w:rsidP="00475447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33F2" w:rsidRPr="00D20B4E" w:rsidRDefault="00CB33F2" w:rsidP="00475447">
            <w:pPr>
              <w:autoSpaceDE w:val="0"/>
              <w:spacing w:before="120" w:after="0"/>
              <w:jc w:val="center"/>
              <w:rPr>
                <w:sz w:val="20"/>
                <w:szCs w:val="20"/>
                <w:lang w:eastAsia="zh-CN"/>
              </w:rPr>
            </w:pPr>
            <w:r w:rsidRPr="00D20B4E"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33F2" w:rsidRPr="00D20B4E" w:rsidRDefault="00CB33F2" w:rsidP="00475447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CB33F2" w:rsidRPr="00D20B4E" w:rsidRDefault="00CB33F2" w:rsidP="00475447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34851,496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33F2" w:rsidRPr="00D20B4E" w:rsidRDefault="00CB33F2" w:rsidP="00475447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CB33F2" w:rsidRPr="00D20B4E" w:rsidRDefault="00CB33F2" w:rsidP="00475447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25137,100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33F2" w:rsidRPr="00D20B4E" w:rsidRDefault="00CB33F2" w:rsidP="00475447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CB33F2" w:rsidRPr="00D20B4E" w:rsidRDefault="003D1A56" w:rsidP="00475447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32213,811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33F2" w:rsidRPr="00D20B4E" w:rsidRDefault="00CB33F2" w:rsidP="00475447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CB33F2" w:rsidRPr="00D20B4E" w:rsidRDefault="00CB33F2" w:rsidP="00475447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37324,700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33F2" w:rsidRPr="00D20B4E" w:rsidRDefault="00CB33F2" w:rsidP="00475447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CB33F2" w:rsidRPr="00D20B4E" w:rsidRDefault="00CB33F2" w:rsidP="00475447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34219,700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F2" w:rsidRPr="00D20B4E" w:rsidRDefault="00CB33F2" w:rsidP="00475447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CB33F2" w:rsidRPr="00D20B4E" w:rsidRDefault="00CB33F2" w:rsidP="00475447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12898,100</w:t>
            </w:r>
            <w:r w:rsidRPr="00D20B4E">
              <w:rPr>
                <w:sz w:val="20"/>
                <w:szCs w:val="20"/>
                <w:lang w:eastAsia="zh-CN"/>
              </w:rPr>
              <w:t>».</w:t>
            </w:r>
          </w:p>
        </w:tc>
      </w:tr>
    </w:tbl>
    <w:p w:rsidR="00BE41A0" w:rsidRDefault="00BE41A0" w:rsidP="00BE41A0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</w:p>
    <w:p w:rsidR="00CB33F2" w:rsidRDefault="00CB33F2" w:rsidP="00CB33F2">
      <w:pPr>
        <w:shd w:val="clear" w:color="auto" w:fill="FFFFFF"/>
        <w:suppressAutoHyphens/>
        <w:autoSpaceDE w:val="0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5</w:t>
      </w:r>
      <w:r w:rsidRPr="00350506">
        <w:rPr>
          <w:sz w:val="26"/>
          <w:szCs w:val="26"/>
          <w:lang w:eastAsia="zh-CN"/>
        </w:rPr>
        <w:t xml:space="preserve">. В подпрограмме </w:t>
      </w:r>
      <w:r w:rsidRPr="00CB33F2">
        <w:rPr>
          <w:sz w:val="26"/>
          <w:szCs w:val="26"/>
          <w:lang w:eastAsia="zh-CN"/>
        </w:rPr>
        <w:t>"</w:t>
      </w:r>
      <w:r w:rsidRPr="00CB33F2">
        <w:rPr>
          <w:sz w:val="26"/>
          <w:szCs w:val="26"/>
        </w:rPr>
        <w:t xml:space="preserve">Обеспечение безопасности дорожного движения в Великом Новгороде </w:t>
      </w:r>
      <w:r w:rsidRPr="00CB33F2">
        <w:rPr>
          <w:sz w:val="26"/>
          <w:szCs w:val="26"/>
          <w:lang w:eastAsia="zh-CN"/>
        </w:rPr>
        <w:t>":</w:t>
      </w:r>
      <w:r w:rsidRPr="008045EC">
        <w:rPr>
          <w:sz w:val="26"/>
          <w:szCs w:val="26"/>
          <w:lang w:eastAsia="zh-CN"/>
        </w:rPr>
        <w:t xml:space="preserve"> </w:t>
      </w:r>
    </w:p>
    <w:p w:rsidR="00CB33F2" w:rsidRPr="008E7828" w:rsidRDefault="008E7828" w:rsidP="00CB33F2">
      <w:pPr>
        <w:shd w:val="clear" w:color="auto" w:fill="FFFFFF"/>
        <w:suppressAutoHyphens/>
        <w:autoSpaceDE w:val="0"/>
        <w:spacing w:after="0"/>
        <w:ind w:firstLine="720"/>
        <w:jc w:val="both"/>
        <w:rPr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5</w:t>
      </w:r>
      <w:r w:rsidR="00CB33F2" w:rsidRPr="00BE41A0">
        <w:rPr>
          <w:sz w:val="26"/>
          <w:szCs w:val="26"/>
          <w:lang w:eastAsia="zh-CN"/>
        </w:rPr>
        <w:t xml:space="preserve">.1. </w:t>
      </w:r>
      <w:r w:rsidR="00CB33F2" w:rsidRPr="008E7828">
        <w:rPr>
          <w:sz w:val="26"/>
          <w:szCs w:val="26"/>
          <w:lang w:eastAsia="zh-CN"/>
        </w:rPr>
        <w:t xml:space="preserve">в позиции "Объемы и источники финансирования подпрограммы в целом и по годам реализации" </w:t>
      </w:r>
      <w:r w:rsidR="00CB33F2" w:rsidRPr="008E7828">
        <w:rPr>
          <w:sz w:val="26"/>
          <w:szCs w:val="26"/>
          <w:lang w:eastAsia="zh-CN"/>
        </w:rPr>
        <w:br/>
        <w:t>строки "2024", "Всего" изложить в следующей редакции:</w:t>
      </w:r>
    </w:p>
    <w:tbl>
      <w:tblPr>
        <w:tblW w:w="11208" w:type="dxa"/>
        <w:tblInd w:w="3789" w:type="dxa"/>
        <w:tblLayout w:type="fixed"/>
        <w:tblLook w:val="0000" w:firstRow="0" w:lastRow="0" w:firstColumn="0" w:lastColumn="0" w:noHBand="0" w:noVBand="0"/>
      </w:tblPr>
      <w:tblGrid>
        <w:gridCol w:w="1131"/>
        <w:gridCol w:w="1977"/>
        <w:gridCol w:w="2122"/>
        <w:gridCol w:w="1824"/>
        <w:gridCol w:w="1869"/>
        <w:gridCol w:w="2285"/>
      </w:tblGrid>
      <w:tr w:rsidR="00CB33F2" w:rsidRPr="008E7828" w:rsidTr="00475447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3F2" w:rsidRPr="008E7828" w:rsidRDefault="00CB33F2" w:rsidP="00475447">
            <w:pPr>
              <w:widowControl w:val="0"/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8E7828">
              <w:rPr>
                <w:sz w:val="28"/>
                <w:szCs w:val="24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3F2" w:rsidRPr="008E7828" w:rsidRDefault="00CB33F2" w:rsidP="00475447">
            <w:pPr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8E7828">
              <w:rPr>
                <w:sz w:val="28"/>
                <w:szCs w:val="24"/>
                <w:lang w:eastAsia="zh-CN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3F2" w:rsidRPr="008E7828" w:rsidRDefault="00CB33F2" w:rsidP="00475447">
            <w:pPr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8E7828">
              <w:rPr>
                <w:sz w:val="28"/>
                <w:szCs w:val="24"/>
                <w:lang w:eastAsia="zh-CN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3F2" w:rsidRPr="008E7828" w:rsidRDefault="00CB33F2" w:rsidP="00475447">
            <w:pPr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8E7828">
              <w:rPr>
                <w:sz w:val="28"/>
                <w:szCs w:val="24"/>
                <w:lang w:eastAsia="zh-CN"/>
              </w:rPr>
              <w:t>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3F2" w:rsidRPr="008E7828" w:rsidRDefault="00CB33F2" w:rsidP="00475447">
            <w:pPr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8E7828">
              <w:rPr>
                <w:sz w:val="28"/>
                <w:szCs w:val="24"/>
                <w:lang w:eastAsia="zh-CN"/>
              </w:rPr>
              <w:t>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3F2" w:rsidRPr="008E7828" w:rsidRDefault="00CB33F2" w:rsidP="00475447">
            <w:pPr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8E7828">
              <w:rPr>
                <w:sz w:val="28"/>
                <w:szCs w:val="24"/>
                <w:lang w:eastAsia="zh-CN"/>
              </w:rPr>
              <w:t>6</w:t>
            </w:r>
          </w:p>
        </w:tc>
      </w:tr>
      <w:tr w:rsidR="00CB33F2" w:rsidRPr="008E7828" w:rsidTr="00475447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3F2" w:rsidRPr="008E7828" w:rsidRDefault="00CB33F2" w:rsidP="00475447">
            <w:pPr>
              <w:widowControl w:val="0"/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8E7828">
              <w:rPr>
                <w:sz w:val="28"/>
                <w:szCs w:val="24"/>
                <w:lang w:eastAsia="zh-CN"/>
              </w:rPr>
              <w:t>"</w:t>
            </w:r>
            <w:r w:rsidRPr="008E7828">
              <w:rPr>
                <w:bCs/>
                <w:sz w:val="28"/>
                <w:szCs w:val="24"/>
                <w:lang w:eastAsia="en-US"/>
              </w:rPr>
              <w:t>2024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3F2" w:rsidRPr="008E7828" w:rsidRDefault="008E7828" w:rsidP="00475447">
            <w:pPr>
              <w:suppressAutoHyphens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 w:rsidRPr="008E7828">
              <w:rPr>
                <w:sz w:val="28"/>
                <w:szCs w:val="24"/>
                <w:lang w:eastAsia="zh-CN"/>
              </w:rPr>
              <w:t>18610,000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3F2" w:rsidRPr="008E7828" w:rsidRDefault="008E7828" w:rsidP="00475447">
            <w:pPr>
              <w:suppressAutoHyphens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 w:rsidRPr="008E7828"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3F2" w:rsidRPr="008E7828" w:rsidRDefault="00CB33F2" w:rsidP="00475447">
            <w:pPr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8E7828"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3F2" w:rsidRPr="008E7828" w:rsidRDefault="00CB33F2" w:rsidP="00475447">
            <w:pPr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8E7828"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3F2" w:rsidRPr="008E7828" w:rsidRDefault="008E7828" w:rsidP="00475447">
            <w:pPr>
              <w:suppressAutoHyphens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 w:rsidRPr="008E7828">
              <w:rPr>
                <w:sz w:val="28"/>
                <w:szCs w:val="24"/>
                <w:lang w:eastAsia="zh-CN"/>
              </w:rPr>
              <w:t>18610,000</w:t>
            </w:r>
          </w:p>
        </w:tc>
      </w:tr>
      <w:tr w:rsidR="00CB33F2" w:rsidRPr="00D20B4E" w:rsidTr="00475447">
        <w:trPr>
          <w:trHeight w:val="2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3F2" w:rsidRPr="008E7828" w:rsidRDefault="00CB33F2" w:rsidP="00475447">
            <w:pPr>
              <w:widowControl w:val="0"/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8E7828">
              <w:rPr>
                <w:bCs/>
                <w:sz w:val="28"/>
                <w:szCs w:val="24"/>
                <w:lang w:eastAsia="en-US"/>
              </w:rPr>
              <w:t>Всего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3F2" w:rsidRPr="008E7828" w:rsidRDefault="008E7828" w:rsidP="00475447">
            <w:pPr>
              <w:suppressAutoHyphens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 w:rsidRPr="008E7828">
              <w:rPr>
                <w:sz w:val="28"/>
                <w:szCs w:val="24"/>
                <w:lang w:eastAsia="zh-CN"/>
              </w:rPr>
              <w:t>33562,500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3F2" w:rsidRPr="008E7828" w:rsidRDefault="008E7828" w:rsidP="00475447">
            <w:pPr>
              <w:suppressAutoHyphens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 w:rsidRPr="008E7828"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3F2" w:rsidRPr="008E7828" w:rsidRDefault="00CB33F2" w:rsidP="00475447">
            <w:pPr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8E7828"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3F2" w:rsidRPr="008E7828" w:rsidRDefault="00CB33F2" w:rsidP="00475447">
            <w:pPr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8E7828"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3F2" w:rsidRPr="00B20727" w:rsidRDefault="008E7828" w:rsidP="00475447">
            <w:pPr>
              <w:suppressAutoHyphens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8E7828">
              <w:rPr>
                <w:sz w:val="28"/>
                <w:szCs w:val="24"/>
                <w:lang w:eastAsia="zh-CN"/>
              </w:rPr>
              <w:t>33562,500</w:t>
            </w:r>
            <w:r w:rsidR="00CB33F2" w:rsidRPr="008E7828">
              <w:rPr>
                <w:sz w:val="28"/>
                <w:szCs w:val="24"/>
                <w:lang w:eastAsia="zh-CN"/>
              </w:rPr>
              <w:t>;</w:t>
            </w:r>
          </w:p>
        </w:tc>
      </w:tr>
    </w:tbl>
    <w:p w:rsidR="00CB33F2" w:rsidRPr="00D20B4E" w:rsidRDefault="00CB33F2" w:rsidP="00CB33F2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</w:p>
    <w:p w:rsidR="00CB33F2" w:rsidRPr="008E7828" w:rsidRDefault="008E7828" w:rsidP="00CB33F2">
      <w:pPr>
        <w:shd w:val="clear" w:color="auto" w:fill="FFFFFF"/>
        <w:suppressAutoHyphens/>
        <w:autoSpaceDE w:val="0"/>
        <w:spacing w:before="120" w:after="0"/>
        <w:ind w:firstLine="709"/>
        <w:rPr>
          <w:rFonts w:ascii="Arial" w:hAnsi="Arial" w:cs="Arial"/>
          <w:sz w:val="20"/>
          <w:szCs w:val="20"/>
          <w:lang w:eastAsia="zh-CN"/>
        </w:rPr>
      </w:pPr>
      <w:r w:rsidRPr="008E7828">
        <w:rPr>
          <w:sz w:val="26"/>
          <w:szCs w:val="26"/>
          <w:lang w:eastAsia="zh-CN"/>
        </w:rPr>
        <w:t>5</w:t>
      </w:r>
      <w:r w:rsidR="00CB33F2" w:rsidRPr="008E7828">
        <w:rPr>
          <w:sz w:val="26"/>
          <w:szCs w:val="26"/>
          <w:lang w:eastAsia="zh-CN"/>
        </w:rPr>
        <w:t>.2.  В разделе "Перечень мероприятий подпрограммы":</w:t>
      </w:r>
    </w:p>
    <w:p w:rsidR="00CB33F2" w:rsidRPr="008E7828" w:rsidRDefault="00CB33F2" w:rsidP="00CB33F2">
      <w:pPr>
        <w:shd w:val="clear" w:color="auto" w:fill="FFFFFF"/>
        <w:suppressAutoHyphens/>
        <w:autoSpaceDE w:val="0"/>
        <w:spacing w:after="0"/>
        <w:ind w:firstLine="720"/>
        <w:jc w:val="both"/>
        <w:rPr>
          <w:sz w:val="26"/>
          <w:szCs w:val="26"/>
          <w:lang w:eastAsia="zh-CN"/>
        </w:rPr>
      </w:pPr>
      <w:r w:rsidRPr="008E7828">
        <w:rPr>
          <w:sz w:val="26"/>
          <w:szCs w:val="26"/>
          <w:lang w:eastAsia="zh-CN"/>
        </w:rPr>
        <w:t>в пункте 1.1:</w:t>
      </w:r>
    </w:p>
    <w:p w:rsidR="00CB33F2" w:rsidRPr="008E7828" w:rsidRDefault="00CB33F2" w:rsidP="00CB33F2">
      <w:pPr>
        <w:shd w:val="clear" w:color="auto" w:fill="FFFFFF"/>
        <w:suppressAutoHyphens/>
        <w:autoSpaceDE w:val="0"/>
        <w:spacing w:after="0"/>
        <w:ind w:firstLine="720"/>
        <w:jc w:val="both"/>
        <w:rPr>
          <w:sz w:val="26"/>
          <w:szCs w:val="26"/>
          <w:lang w:eastAsia="zh-CN"/>
        </w:rPr>
      </w:pPr>
      <w:r w:rsidRPr="008E7828">
        <w:rPr>
          <w:sz w:val="26"/>
          <w:szCs w:val="26"/>
          <w:lang w:eastAsia="zh-CN"/>
        </w:rPr>
        <w:t>в позиции, касающейся</w:t>
      </w:r>
      <w:r w:rsidRPr="008E7828">
        <w:rPr>
          <w:rFonts w:eastAsia="Calibri"/>
          <w:bCs/>
          <w:sz w:val="26"/>
          <w:szCs w:val="26"/>
          <w:lang w:eastAsia="en-US"/>
        </w:rPr>
        <w:t xml:space="preserve"> </w:t>
      </w:r>
      <w:r w:rsidRPr="008E7828">
        <w:rPr>
          <w:sz w:val="26"/>
          <w:szCs w:val="26"/>
          <w:lang w:eastAsia="zh-CN"/>
        </w:rPr>
        <w:t>бюджета Великого Новгорода:</w:t>
      </w:r>
    </w:p>
    <w:p w:rsidR="00CB33F2" w:rsidRPr="008E7828" w:rsidRDefault="00CB33F2" w:rsidP="00CB33F2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8E7828">
        <w:rPr>
          <w:sz w:val="26"/>
          <w:szCs w:val="26"/>
          <w:lang w:eastAsia="zh-CN"/>
        </w:rPr>
        <w:t xml:space="preserve">в графе 9 </w:t>
      </w:r>
      <w:r w:rsidRPr="008E7828">
        <w:rPr>
          <w:rFonts w:eastAsia="Calibri"/>
          <w:bCs/>
          <w:sz w:val="26"/>
          <w:szCs w:val="26"/>
          <w:lang w:eastAsia="en-US"/>
        </w:rPr>
        <w:t>цифры «</w:t>
      </w:r>
      <w:r w:rsidR="008E7828" w:rsidRPr="008E7828">
        <w:rPr>
          <w:rFonts w:eastAsia="Calibri"/>
          <w:bCs/>
          <w:sz w:val="26"/>
          <w:szCs w:val="26"/>
          <w:lang w:eastAsia="en-US"/>
        </w:rPr>
        <w:t>13955,000</w:t>
      </w:r>
      <w:r w:rsidRPr="008E7828">
        <w:rPr>
          <w:rFonts w:eastAsia="Calibri"/>
          <w:bCs/>
          <w:sz w:val="26"/>
          <w:szCs w:val="26"/>
          <w:lang w:eastAsia="en-US"/>
        </w:rPr>
        <w:t>» заменить цифрами «</w:t>
      </w:r>
      <w:r w:rsidR="008E7828" w:rsidRPr="008E7828">
        <w:rPr>
          <w:rFonts w:eastAsia="Calibri"/>
          <w:bCs/>
          <w:sz w:val="26"/>
          <w:szCs w:val="26"/>
          <w:lang w:eastAsia="en-US"/>
        </w:rPr>
        <w:t>18610,000</w:t>
      </w:r>
      <w:r w:rsidRPr="008E7828">
        <w:rPr>
          <w:rFonts w:eastAsia="Calibri"/>
          <w:bCs/>
          <w:sz w:val="26"/>
          <w:szCs w:val="26"/>
          <w:lang w:eastAsia="en-US"/>
        </w:rPr>
        <w:t>»;</w:t>
      </w:r>
    </w:p>
    <w:p w:rsidR="00CB33F2" w:rsidRPr="008E7828" w:rsidRDefault="008E7828" w:rsidP="00CB33F2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</w:t>
      </w:r>
      <w:r w:rsidR="00CB33F2" w:rsidRPr="008E7828">
        <w:rPr>
          <w:rFonts w:eastAsia="Calibri"/>
          <w:bCs/>
          <w:sz w:val="26"/>
          <w:szCs w:val="26"/>
          <w:lang w:eastAsia="en-US"/>
        </w:rPr>
        <w:t xml:space="preserve"> подпункте 1.1.</w:t>
      </w:r>
      <w:r w:rsidRPr="008E7828">
        <w:rPr>
          <w:rFonts w:eastAsia="Calibri"/>
          <w:bCs/>
          <w:sz w:val="26"/>
          <w:szCs w:val="26"/>
          <w:lang w:eastAsia="en-US"/>
        </w:rPr>
        <w:t>6</w:t>
      </w:r>
    </w:p>
    <w:p w:rsidR="00CB33F2" w:rsidRPr="008E7828" w:rsidRDefault="00CB33F2" w:rsidP="00CB33F2">
      <w:pPr>
        <w:shd w:val="clear" w:color="auto" w:fill="FFFFFF"/>
        <w:suppressAutoHyphens/>
        <w:autoSpaceDE w:val="0"/>
        <w:spacing w:after="0"/>
        <w:ind w:firstLine="720"/>
        <w:jc w:val="both"/>
        <w:rPr>
          <w:sz w:val="26"/>
          <w:szCs w:val="26"/>
          <w:lang w:eastAsia="zh-CN"/>
        </w:rPr>
      </w:pPr>
      <w:r w:rsidRPr="008E7828">
        <w:rPr>
          <w:sz w:val="26"/>
          <w:szCs w:val="26"/>
          <w:lang w:eastAsia="zh-CN"/>
        </w:rPr>
        <w:t>в позиции, касающейся</w:t>
      </w:r>
      <w:r w:rsidRPr="008E7828">
        <w:rPr>
          <w:rFonts w:eastAsia="Calibri"/>
          <w:bCs/>
          <w:sz w:val="26"/>
          <w:szCs w:val="26"/>
          <w:lang w:eastAsia="en-US"/>
        </w:rPr>
        <w:t xml:space="preserve"> </w:t>
      </w:r>
      <w:r w:rsidRPr="008E7828">
        <w:rPr>
          <w:sz w:val="26"/>
          <w:szCs w:val="26"/>
          <w:lang w:eastAsia="zh-CN"/>
        </w:rPr>
        <w:t>бюджета Великого Новгорода:</w:t>
      </w:r>
    </w:p>
    <w:p w:rsidR="00CB33F2" w:rsidRPr="00CB33F2" w:rsidRDefault="00CB33F2" w:rsidP="00CB33F2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  <w:r w:rsidRPr="008E7828">
        <w:rPr>
          <w:sz w:val="26"/>
          <w:szCs w:val="26"/>
          <w:lang w:eastAsia="zh-CN"/>
        </w:rPr>
        <w:t xml:space="preserve">в графе 9 </w:t>
      </w:r>
      <w:r w:rsidRPr="008E7828">
        <w:rPr>
          <w:rFonts w:eastAsia="Calibri"/>
          <w:bCs/>
          <w:sz w:val="26"/>
          <w:szCs w:val="26"/>
          <w:lang w:eastAsia="en-US"/>
        </w:rPr>
        <w:t>цифры «</w:t>
      </w:r>
      <w:r w:rsidR="008E7828" w:rsidRPr="008E7828">
        <w:rPr>
          <w:rFonts w:eastAsia="Calibri"/>
          <w:bCs/>
          <w:sz w:val="26"/>
          <w:szCs w:val="26"/>
          <w:lang w:eastAsia="en-US"/>
        </w:rPr>
        <w:t>1813,143</w:t>
      </w:r>
      <w:r w:rsidRPr="008E7828">
        <w:rPr>
          <w:rFonts w:eastAsia="Calibri"/>
          <w:bCs/>
          <w:sz w:val="26"/>
          <w:szCs w:val="26"/>
          <w:lang w:eastAsia="en-US"/>
        </w:rPr>
        <w:t>» заменить цифрами «</w:t>
      </w:r>
      <w:r w:rsidR="008E7828" w:rsidRPr="008E7828">
        <w:rPr>
          <w:rFonts w:eastAsia="Calibri"/>
          <w:bCs/>
          <w:sz w:val="26"/>
          <w:szCs w:val="26"/>
          <w:lang w:eastAsia="en-US"/>
        </w:rPr>
        <w:t>0,000</w:t>
      </w:r>
      <w:r w:rsidRPr="008E7828">
        <w:rPr>
          <w:rFonts w:eastAsia="Calibri"/>
          <w:bCs/>
          <w:sz w:val="26"/>
          <w:szCs w:val="26"/>
          <w:lang w:eastAsia="en-US"/>
        </w:rPr>
        <w:t>»;</w:t>
      </w:r>
    </w:p>
    <w:p w:rsidR="00CB33F2" w:rsidRDefault="008E7828" w:rsidP="00CB33F2">
      <w:pPr>
        <w:shd w:val="clear" w:color="auto" w:fill="FFFFFF"/>
        <w:suppressAutoHyphens/>
        <w:autoSpaceDE w:val="0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подпункт 1.1.11 изложить в следующей редакции:</w:t>
      </w:r>
    </w:p>
    <w:tbl>
      <w:tblPr>
        <w:tblW w:w="1490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2547"/>
        <w:gridCol w:w="1246"/>
        <w:gridCol w:w="758"/>
        <w:gridCol w:w="758"/>
        <w:gridCol w:w="1301"/>
        <w:gridCol w:w="1246"/>
        <w:gridCol w:w="1246"/>
        <w:gridCol w:w="1246"/>
        <w:gridCol w:w="1301"/>
        <w:gridCol w:w="1246"/>
        <w:gridCol w:w="1311"/>
      </w:tblGrid>
      <w:tr w:rsidR="008E7828" w:rsidRPr="00350506" w:rsidTr="00475447">
        <w:trPr>
          <w:trHeight w:val="36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28" w:rsidRPr="00350506" w:rsidRDefault="008E7828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28" w:rsidRPr="00350506" w:rsidRDefault="008E7828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28" w:rsidRPr="00350506" w:rsidRDefault="008E7828" w:rsidP="00475447">
            <w:pPr>
              <w:autoSpaceDE w:val="0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28" w:rsidRPr="00350506" w:rsidRDefault="008E7828" w:rsidP="00475447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28" w:rsidRPr="00350506" w:rsidRDefault="008E7828" w:rsidP="00475447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7828" w:rsidRPr="00350506" w:rsidRDefault="008E7828" w:rsidP="00475447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7828" w:rsidRPr="00350506" w:rsidRDefault="008E7828" w:rsidP="00475447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7828" w:rsidRPr="00350506" w:rsidRDefault="008E7828" w:rsidP="00475447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7828" w:rsidRPr="00350506" w:rsidRDefault="008E7828" w:rsidP="00475447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7828" w:rsidRPr="00350506" w:rsidRDefault="008E7828" w:rsidP="00475447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7828" w:rsidRPr="00350506" w:rsidRDefault="008E7828" w:rsidP="00475447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828" w:rsidRPr="00350506" w:rsidRDefault="008E7828" w:rsidP="00475447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12</w:t>
            </w:r>
          </w:p>
        </w:tc>
      </w:tr>
      <w:tr w:rsidR="00475447" w:rsidRPr="00350506" w:rsidTr="00475447">
        <w:trPr>
          <w:trHeight w:val="223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447" w:rsidRPr="00350506" w:rsidRDefault="00475447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  <w:lang w:eastAsia="zh-CN"/>
              </w:rPr>
              <w:t>"</w:t>
            </w:r>
            <w:r>
              <w:rPr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</w:rPr>
              <w:t>.1.11</w:t>
            </w:r>
            <w:r w:rsidRPr="00350506">
              <w:rPr>
                <w:sz w:val="20"/>
                <w:szCs w:val="20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447" w:rsidRDefault="00475447" w:rsidP="00475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дополнительных источников освещения на пешеходных переходах</w:t>
            </w:r>
          </w:p>
          <w:p w:rsidR="00475447" w:rsidRPr="00350506" w:rsidRDefault="00475447" w:rsidP="00475447">
            <w:pPr>
              <w:autoSpaceDE w:val="0"/>
              <w:spacing w:after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447" w:rsidRPr="00350506" w:rsidRDefault="00475447" w:rsidP="00475447">
            <w:pPr>
              <w:autoSpaceDE w:val="0"/>
              <w:spacing w:after="0"/>
              <w:ind w:left="-57" w:right="-57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комитет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447" w:rsidRPr="00350506" w:rsidRDefault="00475447" w:rsidP="00475447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2-2024</w:t>
            </w:r>
          </w:p>
          <w:p w:rsidR="00475447" w:rsidRPr="00350506" w:rsidRDefault="00475447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447" w:rsidRPr="00350506" w:rsidRDefault="00475447" w:rsidP="00475447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447" w:rsidRPr="00350506" w:rsidRDefault="00475447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447" w:rsidRPr="00350506" w:rsidRDefault="00475447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1000,00</w:t>
            </w:r>
          </w:p>
          <w:p w:rsidR="00475447" w:rsidRPr="00350506" w:rsidRDefault="00475447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447" w:rsidRPr="00350506" w:rsidRDefault="00475447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  <w:p w:rsidR="00475447" w:rsidRPr="00350506" w:rsidRDefault="00475447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447" w:rsidRPr="00350506" w:rsidRDefault="00475447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221,000</w:t>
            </w:r>
          </w:p>
          <w:p w:rsidR="00475447" w:rsidRPr="00350506" w:rsidRDefault="00475447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447" w:rsidRPr="00350506" w:rsidRDefault="00475447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447" w:rsidRPr="00350506" w:rsidRDefault="00475447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447" w:rsidRPr="00350506" w:rsidRDefault="00475447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</w:tr>
    </w:tbl>
    <w:p w:rsidR="00475447" w:rsidRDefault="00475447" w:rsidP="00475447">
      <w:pPr>
        <w:shd w:val="clear" w:color="auto" w:fill="FFFFFF"/>
        <w:suppressAutoHyphens/>
        <w:autoSpaceDE w:val="0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lastRenderedPageBreak/>
        <w:t>подпункт 1.1.13 изложить в следующей редакции:</w:t>
      </w:r>
    </w:p>
    <w:tbl>
      <w:tblPr>
        <w:tblW w:w="1490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2547"/>
        <w:gridCol w:w="1246"/>
        <w:gridCol w:w="758"/>
        <w:gridCol w:w="758"/>
        <w:gridCol w:w="1301"/>
        <w:gridCol w:w="1246"/>
        <w:gridCol w:w="1246"/>
        <w:gridCol w:w="1246"/>
        <w:gridCol w:w="1301"/>
        <w:gridCol w:w="1246"/>
        <w:gridCol w:w="1311"/>
      </w:tblGrid>
      <w:tr w:rsidR="00475447" w:rsidRPr="00350506" w:rsidTr="00475447">
        <w:trPr>
          <w:trHeight w:val="36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447" w:rsidRPr="00350506" w:rsidRDefault="00475447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447" w:rsidRPr="00350506" w:rsidRDefault="00475447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447" w:rsidRPr="00350506" w:rsidRDefault="00475447" w:rsidP="00475447">
            <w:pPr>
              <w:autoSpaceDE w:val="0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447" w:rsidRPr="00350506" w:rsidRDefault="00475447" w:rsidP="00475447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447" w:rsidRPr="00350506" w:rsidRDefault="00475447" w:rsidP="00475447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447" w:rsidRPr="00350506" w:rsidRDefault="00475447" w:rsidP="00475447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447" w:rsidRPr="00350506" w:rsidRDefault="00475447" w:rsidP="00475447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447" w:rsidRPr="00350506" w:rsidRDefault="00475447" w:rsidP="00475447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447" w:rsidRPr="00350506" w:rsidRDefault="00475447" w:rsidP="00475447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447" w:rsidRPr="00350506" w:rsidRDefault="00475447" w:rsidP="00475447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447" w:rsidRPr="00350506" w:rsidRDefault="00475447" w:rsidP="00475447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447" w:rsidRPr="00350506" w:rsidRDefault="00475447" w:rsidP="00475447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12</w:t>
            </w:r>
          </w:p>
        </w:tc>
      </w:tr>
      <w:tr w:rsidR="00475447" w:rsidRPr="00350506" w:rsidTr="00475447">
        <w:trPr>
          <w:trHeight w:val="223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447" w:rsidRPr="00350506" w:rsidRDefault="00475447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  <w:lang w:eastAsia="zh-CN"/>
              </w:rPr>
              <w:t>"</w:t>
            </w:r>
            <w:r>
              <w:rPr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</w:rPr>
              <w:t>.1.13</w:t>
            </w:r>
            <w:r w:rsidRPr="00350506">
              <w:rPr>
                <w:sz w:val="20"/>
                <w:szCs w:val="20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447" w:rsidRDefault="00475447" w:rsidP="00475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работ по разработке и внесению изменений в </w:t>
            </w:r>
            <w:proofErr w:type="spellStart"/>
            <w:r>
              <w:rPr>
                <w:sz w:val="20"/>
                <w:szCs w:val="20"/>
              </w:rPr>
              <w:t>ПОДДы</w:t>
            </w:r>
            <w:proofErr w:type="spellEnd"/>
          </w:p>
          <w:p w:rsidR="00475447" w:rsidRPr="00350506" w:rsidRDefault="00475447" w:rsidP="00475447">
            <w:pPr>
              <w:autoSpaceDE w:val="0"/>
              <w:spacing w:after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447" w:rsidRPr="00350506" w:rsidRDefault="00475447" w:rsidP="00475447">
            <w:pPr>
              <w:autoSpaceDE w:val="0"/>
              <w:spacing w:after="0"/>
              <w:ind w:left="-57" w:right="-57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комитет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447" w:rsidRPr="00350506" w:rsidRDefault="00475447" w:rsidP="00475447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475447" w:rsidRPr="00350506" w:rsidRDefault="00475447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447" w:rsidRPr="00350506" w:rsidRDefault="00475447" w:rsidP="00475447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447" w:rsidRPr="00350506" w:rsidRDefault="00475447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447" w:rsidRPr="00350506" w:rsidRDefault="004119F7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  <w:p w:rsidR="00475447" w:rsidRPr="00350506" w:rsidRDefault="00475447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447" w:rsidRPr="00350506" w:rsidRDefault="00475447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  <w:p w:rsidR="00475447" w:rsidRPr="00350506" w:rsidRDefault="00475447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447" w:rsidRPr="00350506" w:rsidRDefault="004119F7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3693,100</w:t>
            </w:r>
          </w:p>
          <w:p w:rsidR="00475447" w:rsidRPr="00350506" w:rsidRDefault="00475447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447" w:rsidRPr="00350506" w:rsidRDefault="00475447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447" w:rsidRPr="00350506" w:rsidRDefault="00475447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447" w:rsidRPr="00350506" w:rsidRDefault="00475447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</w:tr>
    </w:tbl>
    <w:p w:rsidR="004119F7" w:rsidRDefault="004119F7" w:rsidP="004119F7">
      <w:pPr>
        <w:shd w:val="clear" w:color="auto" w:fill="FFFFFF"/>
        <w:suppressAutoHyphens/>
        <w:autoSpaceDE w:val="0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подпункт 1.1.1</w:t>
      </w:r>
      <w:r>
        <w:rPr>
          <w:sz w:val="26"/>
          <w:szCs w:val="26"/>
          <w:lang w:eastAsia="zh-CN"/>
        </w:rPr>
        <w:t>5</w:t>
      </w:r>
      <w:r>
        <w:rPr>
          <w:sz w:val="26"/>
          <w:szCs w:val="26"/>
          <w:lang w:eastAsia="zh-CN"/>
        </w:rPr>
        <w:t xml:space="preserve"> изложить в следующей редакции:</w:t>
      </w:r>
    </w:p>
    <w:tbl>
      <w:tblPr>
        <w:tblW w:w="1490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2547"/>
        <w:gridCol w:w="1246"/>
        <w:gridCol w:w="758"/>
        <w:gridCol w:w="758"/>
        <w:gridCol w:w="1301"/>
        <w:gridCol w:w="1246"/>
        <w:gridCol w:w="1246"/>
        <w:gridCol w:w="1246"/>
        <w:gridCol w:w="1301"/>
        <w:gridCol w:w="1246"/>
        <w:gridCol w:w="1311"/>
      </w:tblGrid>
      <w:tr w:rsidR="004119F7" w:rsidRPr="00350506" w:rsidTr="00411704">
        <w:trPr>
          <w:trHeight w:val="36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9F7" w:rsidRPr="00350506" w:rsidRDefault="004119F7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9F7" w:rsidRPr="00350506" w:rsidRDefault="004119F7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9F7" w:rsidRPr="00350506" w:rsidRDefault="004119F7" w:rsidP="00411704">
            <w:pPr>
              <w:autoSpaceDE w:val="0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9F7" w:rsidRPr="00350506" w:rsidRDefault="004119F7" w:rsidP="00411704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9F7" w:rsidRPr="00350506" w:rsidRDefault="004119F7" w:rsidP="00411704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19F7" w:rsidRPr="00350506" w:rsidRDefault="004119F7" w:rsidP="00411704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19F7" w:rsidRPr="00350506" w:rsidRDefault="004119F7" w:rsidP="00411704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19F7" w:rsidRPr="00350506" w:rsidRDefault="004119F7" w:rsidP="00411704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19F7" w:rsidRPr="00350506" w:rsidRDefault="004119F7" w:rsidP="00411704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19F7" w:rsidRPr="00350506" w:rsidRDefault="004119F7" w:rsidP="00411704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19F7" w:rsidRPr="00350506" w:rsidRDefault="004119F7" w:rsidP="00411704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9F7" w:rsidRPr="00350506" w:rsidRDefault="004119F7" w:rsidP="00411704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12</w:t>
            </w:r>
          </w:p>
        </w:tc>
      </w:tr>
      <w:tr w:rsidR="004119F7" w:rsidRPr="00350506" w:rsidTr="00411704">
        <w:trPr>
          <w:trHeight w:val="223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9F7" w:rsidRPr="00350506" w:rsidRDefault="004119F7" w:rsidP="004119F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  <w:lang w:eastAsia="zh-CN"/>
              </w:rPr>
              <w:t>"</w:t>
            </w:r>
            <w:r>
              <w:rPr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</w:rPr>
              <w:t>.1.1</w:t>
            </w:r>
            <w:r>
              <w:rPr>
                <w:sz w:val="20"/>
                <w:szCs w:val="20"/>
              </w:rPr>
              <w:t>5</w:t>
            </w:r>
            <w:r w:rsidRPr="00350506">
              <w:rPr>
                <w:sz w:val="20"/>
                <w:szCs w:val="20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9F7" w:rsidRDefault="004119F7" w:rsidP="00411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работ по </w:t>
            </w:r>
            <w:r>
              <w:rPr>
                <w:sz w:val="20"/>
                <w:szCs w:val="20"/>
              </w:rPr>
              <w:t>обустройству светофорных объектов</w:t>
            </w:r>
          </w:p>
          <w:p w:rsidR="004119F7" w:rsidRPr="00350506" w:rsidRDefault="004119F7" w:rsidP="00411704">
            <w:pPr>
              <w:autoSpaceDE w:val="0"/>
              <w:spacing w:after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9F7" w:rsidRPr="00350506" w:rsidRDefault="004119F7" w:rsidP="00411704">
            <w:pPr>
              <w:autoSpaceDE w:val="0"/>
              <w:spacing w:after="0"/>
              <w:ind w:left="-57" w:right="-57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комитет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9F7" w:rsidRPr="00350506" w:rsidRDefault="004119F7" w:rsidP="00411704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4119F7" w:rsidRPr="00350506" w:rsidRDefault="004119F7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9F7" w:rsidRPr="00350506" w:rsidRDefault="004119F7" w:rsidP="00411704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19F7" w:rsidRPr="00350506" w:rsidRDefault="004119F7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19F7" w:rsidRPr="00350506" w:rsidRDefault="004119F7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  <w:p w:rsidR="004119F7" w:rsidRPr="00350506" w:rsidRDefault="004119F7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19F7" w:rsidRPr="00350506" w:rsidRDefault="004119F7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  <w:p w:rsidR="004119F7" w:rsidRPr="00350506" w:rsidRDefault="004119F7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19F7" w:rsidRPr="00350506" w:rsidRDefault="00245DD3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3696,598</w:t>
            </w:r>
          </w:p>
          <w:p w:rsidR="004119F7" w:rsidRPr="00350506" w:rsidRDefault="004119F7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19F7" w:rsidRPr="00350506" w:rsidRDefault="004119F7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19F7" w:rsidRPr="00350506" w:rsidRDefault="004119F7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9F7" w:rsidRPr="00350506" w:rsidRDefault="004119F7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</w:tr>
    </w:tbl>
    <w:p w:rsidR="00255797" w:rsidRPr="008E7828" w:rsidRDefault="00255797" w:rsidP="00255797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</w:t>
      </w:r>
      <w:r w:rsidRPr="008E7828">
        <w:rPr>
          <w:rFonts w:eastAsia="Calibri"/>
          <w:bCs/>
          <w:sz w:val="26"/>
          <w:szCs w:val="26"/>
          <w:lang w:eastAsia="en-US"/>
        </w:rPr>
        <w:t xml:space="preserve"> подпункте 1.1.</w:t>
      </w:r>
      <w:r>
        <w:rPr>
          <w:rFonts w:eastAsia="Calibri"/>
          <w:bCs/>
          <w:sz w:val="26"/>
          <w:szCs w:val="26"/>
          <w:lang w:eastAsia="en-US"/>
        </w:rPr>
        <w:t>7</w:t>
      </w:r>
    </w:p>
    <w:p w:rsidR="00255797" w:rsidRPr="008E7828" w:rsidRDefault="00255797" w:rsidP="00255797">
      <w:pPr>
        <w:shd w:val="clear" w:color="auto" w:fill="FFFFFF"/>
        <w:suppressAutoHyphens/>
        <w:autoSpaceDE w:val="0"/>
        <w:spacing w:after="0"/>
        <w:ind w:firstLine="720"/>
        <w:jc w:val="both"/>
        <w:rPr>
          <w:sz w:val="26"/>
          <w:szCs w:val="26"/>
          <w:lang w:eastAsia="zh-CN"/>
        </w:rPr>
      </w:pPr>
      <w:r w:rsidRPr="008E7828">
        <w:rPr>
          <w:sz w:val="26"/>
          <w:szCs w:val="26"/>
          <w:lang w:eastAsia="zh-CN"/>
        </w:rPr>
        <w:t>в позиции, касающейся</w:t>
      </w:r>
      <w:r w:rsidRPr="008E7828">
        <w:rPr>
          <w:rFonts w:eastAsia="Calibri"/>
          <w:bCs/>
          <w:sz w:val="26"/>
          <w:szCs w:val="26"/>
          <w:lang w:eastAsia="en-US"/>
        </w:rPr>
        <w:t xml:space="preserve"> </w:t>
      </w:r>
      <w:r w:rsidRPr="008E7828">
        <w:rPr>
          <w:sz w:val="26"/>
          <w:szCs w:val="26"/>
          <w:lang w:eastAsia="zh-CN"/>
        </w:rPr>
        <w:t>бюджета Великого Новгорода:</w:t>
      </w:r>
    </w:p>
    <w:p w:rsidR="00255797" w:rsidRPr="00CB33F2" w:rsidRDefault="00255797" w:rsidP="00255797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  <w:r w:rsidRPr="008E7828">
        <w:rPr>
          <w:sz w:val="26"/>
          <w:szCs w:val="26"/>
          <w:lang w:eastAsia="zh-CN"/>
        </w:rPr>
        <w:t xml:space="preserve">в графе 9 </w:t>
      </w:r>
      <w:r w:rsidRPr="008E7828">
        <w:rPr>
          <w:rFonts w:eastAsia="Calibri"/>
          <w:bCs/>
          <w:sz w:val="26"/>
          <w:szCs w:val="26"/>
          <w:lang w:eastAsia="en-US"/>
        </w:rPr>
        <w:t>цифры «</w:t>
      </w:r>
      <w:r>
        <w:rPr>
          <w:rFonts w:eastAsia="Calibri"/>
          <w:bCs/>
          <w:sz w:val="26"/>
          <w:szCs w:val="26"/>
          <w:lang w:eastAsia="en-US"/>
        </w:rPr>
        <w:t>3914,667</w:t>
      </w:r>
      <w:r w:rsidRPr="008E7828">
        <w:rPr>
          <w:rFonts w:eastAsia="Calibri"/>
          <w:bCs/>
          <w:sz w:val="26"/>
          <w:szCs w:val="26"/>
          <w:lang w:eastAsia="en-US"/>
        </w:rPr>
        <w:t>» заменить цифрами «</w:t>
      </w:r>
      <w:r>
        <w:rPr>
          <w:rFonts w:eastAsia="Calibri"/>
          <w:bCs/>
          <w:sz w:val="26"/>
          <w:szCs w:val="26"/>
          <w:lang w:eastAsia="en-US"/>
        </w:rPr>
        <w:t>3400,00</w:t>
      </w:r>
      <w:r w:rsidRPr="008E7828">
        <w:rPr>
          <w:rFonts w:eastAsia="Calibri"/>
          <w:bCs/>
          <w:sz w:val="26"/>
          <w:szCs w:val="26"/>
          <w:lang w:eastAsia="en-US"/>
        </w:rPr>
        <w:t>»;</w:t>
      </w:r>
    </w:p>
    <w:p w:rsidR="00255797" w:rsidRPr="00350506" w:rsidRDefault="00255797" w:rsidP="00255797">
      <w:pPr>
        <w:autoSpaceDE w:val="0"/>
        <w:autoSpaceDN w:val="0"/>
        <w:adjustRightInd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350506">
        <w:rPr>
          <w:rFonts w:eastAsia="Calibri"/>
          <w:bCs/>
          <w:sz w:val="26"/>
          <w:szCs w:val="26"/>
          <w:lang w:eastAsia="en-US"/>
        </w:rPr>
        <w:t>Пункт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1</w:t>
      </w:r>
      <w:r>
        <w:rPr>
          <w:rFonts w:eastAsia="Calibri"/>
          <w:bCs/>
          <w:sz w:val="26"/>
          <w:szCs w:val="26"/>
          <w:lang w:eastAsia="en-US"/>
        </w:rPr>
        <w:t>.1 дополнить подпункт</w:t>
      </w:r>
      <w:r>
        <w:rPr>
          <w:rFonts w:eastAsia="Calibri"/>
          <w:bCs/>
          <w:sz w:val="26"/>
          <w:szCs w:val="26"/>
          <w:lang w:eastAsia="en-US"/>
        </w:rPr>
        <w:t>ами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1</w:t>
      </w:r>
      <w:r>
        <w:rPr>
          <w:rFonts w:eastAsia="Calibri"/>
          <w:bCs/>
          <w:sz w:val="26"/>
          <w:szCs w:val="26"/>
          <w:lang w:eastAsia="en-US"/>
        </w:rPr>
        <w:t>.1.1</w:t>
      </w:r>
      <w:r>
        <w:rPr>
          <w:rFonts w:eastAsia="Calibri"/>
          <w:bCs/>
          <w:sz w:val="26"/>
          <w:szCs w:val="26"/>
          <w:lang w:eastAsia="en-US"/>
        </w:rPr>
        <w:t>8</w:t>
      </w:r>
      <w:r w:rsidRPr="00350506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-1.1.2</w:t>
      </w:r>
      <w:r w:rsidR="00245DD3">
        <w:rPr>
          <w:rFonts w:eastAsia="Calibri"/>
          <w:bCs/>
          <w:sz w:val="26"/>
          <w:szCs w:val="26"/>
          <w:lang w:eastAsia="en-US"/>
        </w:rPr>
        <w:t>1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350506">
        <w:rPr>
          <w:rFonts w:eastAsia="Calibri"/>
          <w:bCs/>
          <w:sz w:val="26"/>
          <w:szCs w:val="26"/>
          <w:lang w:eastAsia="en-US"/>
        </w:rPr>
        <w:t>следующего содержания:</w:t>
      </w:r>
    </w:p>
    <w:tbl>
      <w:tblPr>
        <w:tblW w:w="1490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2547"/>
        <w:gridCol w:w="1246"/>
        <w:gridCol w:w="758"/>
        <w:gridCol w:w="758"/>
        <w:gridCol w:w="1301"/>
        <w:gridCol w:w="1246"/>
        <w:gridCol w:w="1246"/>
        <w:gridCol w:w="1246"/>
        <w:gridCol w:w="1301"/>
        <w:gridCol w:w="1246"/>
        <w:gridCol w:w="1311"/>
      </w:tblGrid>
      <w:tr w:rsidR="00255797" w:rsidRPr="00350506" w:rsidTr="00411704">
        <w:trPr>
          <w:trHeight w:val="36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97" w:rsidRPr="00350506" w:rsidRDefault="00255797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97" w:rsidRPr="00350506" w:rsidRDefault="00255797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97" w:rsidRPr="00350506" w:rsidRDefault="00255797" w:rsidP="00411704">
            <w:pPr>
              <w:autoSpaceDE w:val="0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97" w:rsidRPr="00350506" w:rsidRDefault="00255797" w:rsidP="00411704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97" w:rsidRPr="00350506" w:rsidRDefault="00255797" w:rsidP="00411704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5797" w:rsidRPr="00350506" w:rsidRDefault="00255797" w:rsidP="00411704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5797" w:rsidRPr="00350506" w:rsidRDefault="00255797" w:rsidP="00411704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5797" w:rsidRPr="00350506" w:rsidRDefault="00255797" w:rsidP="00411704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5797" w:rsidRPr="00350506" w:rsidRDefault="00255797" w:rsidP="00411704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5797" w:rsidRPr="00350506" w:rsidRDefault="00255797" w:rsidP="00411704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5797" w:rsidRPr="00350506" w:rsidRDefault="00255797" w:rsidP="00411704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797" w:rsidRPr="00350506" w:rsidRDefault="00255797" w:rsidP="00411704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12</w:t>
            </w:r>
          </w:p>
        </w:tc>
      </w:tr>
      <w:tr w:rsidR="00255797" w:rsidRPr="00350506" w:rsidTr="00411704">
        <w:trPr>
          <w:trHeight w:val="223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97" w:rsidRPr="00350506" w:rsidRDefault="00255797" w:rsidP="0025579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  <w:lang w:eastAsia="zh-CN"/>
              </w:rPr>
              <w:lastRenderedPageBreak/>
              <w:t>"</w:t>
            </w:r>
            <w:r>
              <w:rPr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</w:rPr>
              <w:t>.1.1</w:t>
            </w:r>
            <w:r>
              <w:rPr>
                <w:sz w:val="20"/>
                <w:szCs w:val="20"/>
              </w:rPr>
              <w:t>8</w:t>
            </w:r>
            <w:r w:rsidRPr="00350506">
              <w:rPr>
                <w:sz w:val="20"/>
                <w:szCs w:val="20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97" w:rsidRDefault="00255797" w:rsidP="00411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работ по </w:t>
            </w:r>
            <w:r>
              <w:rPr>
                <w:sz w:val="20"/>
                <w:szCs w:val="20"/>
              </w:rPr>
              <w:t>дооборудованию остановочных комплексов информационными модулями</w:t>
            </w:r>
          </w:p>
          <w:p w:rsidR="00255797" w:rsidRPr="00350506" w:rsidRDefault="00255797" w:rsidP="00411704">
            <w:pPr>
              <w:autoSpaceDE w:val="0"/>
              <w:spacing w:after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97" w:rsidRPr="00350506" w:rsidRDefault="00255797" w:rsidP="00411704">
            <w:pPr>
              <w:autoSpaceDE w:val="0"/>
              <w:spacing w:after="0"/>
              <w:ind w:left="-57" w:right="-57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комитет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97" w:rsidRPr="00350506" w:rsidRDefault="00255797" w:rsidP="00411704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255797" w:rsidRPr="00350506" w:rsidRDefault="00255797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97" w:rsidRPr="00350506" w:rsidRDefault="00255797" w:rsidP="00255797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5797" w:rsidRPr="00350506" w:rsidRDefault="00255797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5797" w:rsidRPr="00350506" w:rsidRDefault="00255797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  <w:p w:rsidR="00255797" w:rsidRPr="00350506" w:rsidRDefault="00255797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5797" w:rsidRPr="00350506" w:rsidRDefault="00255797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  <w:p w:rsidR="00255797" w:rsidRPr="00350506" w:rsidRDefault="00255797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5797" w:rsidRPr="00350506" w:rsidRDefault="00255797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58917,240</w:t>
            </w:r>
          </w:p>
          <w:p w:rsidR="00255797" w:rsidRPr="00350506" w:rsidRDefault="00255797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5797" w:rsidRPr="00350506" w:rsidRDefault="00255797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5797" w:rsidRPr="00350506" w:rsidRDefault="00255797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797" w:rsidRPr="00350506" w:rsidRDefault="00255797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</w:tr>
      <w:tr w:rsidR="00255797" w:rsidRPr="00350506" w:rsidTr="00255797">
        <w:trPr>
          <w:trHeight w:val="223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97" w:rsidRPr="00350506" w:rsidRDefault="00255797" w:rsidP="0025579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  <w:lang w:eastAsia="zh-CN"/>
              </w:rPr>
              <w:t>"</w:t>
            </w:r>
            <w:r>
              <w:rPr>
                <w:sz w:val="20"/>
                <w:szCs w:val="20"/>
                <w:lang w:eastAsia="zh-CN"/>
              </w:rPr>
              <w:t>1.1.1</w:t>
            </w:r>
            <w:r>
              <w:rPr>
                <w:sz w:val="20"/>
                <w:szCs w:val="20"/>
                <w:lang w:eastAsia="zh-CN"/>
              </w:rPr>
              <w:t>9</w:t>
            </w:r>
            <w:r w:rsidRPr="00350506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97" w:rsidRDefault="00255797" w:rsidP="00411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обеспечению безопасности дорожного движения</w:t>
            </w:r>
          </w:p>
          <w:p w:rsidR="00255797" w:rsidRPr="00350506" w:rsidRDefault="00255797" w:rsidP="00255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97" w:rsidRPr="00350506" w:rsidRDefault="00255797" w:rsidP="00411704">
            <w:pPr>
              <w:autoSpaceDE w:val="0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97" w:rsidRPr="00350506" w:rsidRDefault="00255797" w:rsidP="00411704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255797" w:rsidRPr="00350506" w:rsidRDefault="00255797" w:rsidP="00411704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97" w:rsidRPr="00350506" w:rsidRDefault="00255797" w:rsidP="00255797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1, 1.3.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5797" w:rsidRPr="00350506" w:rsidRDefault="00255797" w:rsidP="00411704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5797" w:rsidRPr="00350506" w:rsidRDefault="00255797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  <w:p w:rsidR="00255797" w:rsidRPr="00350506" w:rsidRDefault="00255797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5797" w:rsidRPr="00350506" w:rsidRDefault="00255797" w:rsidP="00411704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-</w:t>
            </w:r>
          </w:p>
          <w:p w:rsidR="00255797" w:rsidRPr="00350506" w:rsidRDefault="00255797" w:rsidP="00411704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5797" w:rsidRPr="00350506" w:rsidRDefault="00535E3D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692,447</w:t>
            </w:r>
          </w:p>
          <w:p w:rsidR="00255797" w:rsidRPr="00350506" w:rsidRDefault="00255797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255797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5797" w:rsidRPr="00350506" w:rsidRDefault="00255797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5797" w:rsidRPr="00350506" w:rsidRDefault="00255797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797" w:rsidRPr="00350506" w:rsidRDefault="00255797" w:rsidP="00411704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</w:tr>
      <w:tr w:rsidR="00C77BF7" w:rsidRPr="00350506" w:rsidTr="00C77BF7">
        <w:trPr>
          <w:trHeight w:val="223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F7" w:rsidRPr="00350506" w:rsidRDefault="00C77BF7" w:rsidP="00C77BF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  <w:lang w:eastAsia="zh-CN"/>
              </w:rPr>
              <w:t>"</w:t>
            </w:r>
            <w:r>
              <w:rPr>
                <w:sz w:val="20"/>
                <w:szCs w:val="20"/>
                <w:lang w:eastAsia="zh-CN"/>
              </w:rPr>
              <w:t>1.1.</w:t>
            </w:r>
            <w:r>
              <w:rPr>
                <w:sz w:val="20"/>
                <w:szCs w:val="20"/>
                <w:lang w:eastAsia="zh-CN"/>
              </w:rPr>
              <w:t>20</w:t>
            </w:r>
            <w:r w:rsidRPr="00350506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F7" w:rsidRPr="00350506" w:rsidRDefault="00C77BF7" w:rsidP="00C77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77BF7">
              <w:rPr>
                <w:sz w:val="20"/>
                <w:szCs w:val="20"/>
              </w:rPr>
              <w:t xml:space="preserve">ыполнение работ по демонтажу существующего ограждения и установке металлических ограждающих конструкций по </w:t>
            </w:r>
            <w:proofErr w:type="gramStart"/>
            <w:r w:rsidRPr="00C77BF7">
              <w:rPr>
                <w:sz w:val="20"/>
                <w:szCs w:val="20"/>
              </w:rPr>
              <w:t>индивид</w:t>
            </w:r>
            <w:r>
              <w:rPr>
                <w:sz w:val="20"/>
                <w:szCs w:val="20"/>
              </w:rPr>
              <w:t>уальному</w:t>
            </w:r>
            <w:r w:rsidRPr="00C77BF7">
              <w:rPr>
                <w:sz w:val="20"/>
                <w:szCs w:val="20"/>
              </w:rPr>
              <w:t xml:space="preserve"> проекту</w:t>
            </w:r>
            <w:proofErr w:type="gramEnd"/>
            <w:r w:rsidRPr="00C77BF7">
              <w:rPr>
                <w:sz w:val="20"/>
                <w:szCs w:val="20"/>
              </w:rPr>
              <w:t xml:space="preserve"> по адресу: ул. </w:t>
            </w:r>
            <w:proofErr w:type="spellStart"/>
            <w:r w:rsidRPr="00C77BF7">
              <w:rPr>
                <w:sz w:val="20"/>
                <w:szCs w:val="20"/>
              </w:rPr>
              <w:t>Чудинцева</w:t>
            </w:r>
            <w:proofErr w:type="spellEnd"/>
            <w:r w:rsidRPr="00C77BF7">
              <w:rPr>
                <w:sz w:val="20"/>
                <w:szCs w:val="20"/>
              </w:rPr>
              <w:t xml:space="preserve"> – ул. </w:t>
            </w:r>
            <w:proofErr w:type="spellStart"/>
            <w:r w:rsidRPr="00C77BF7">
              <w:rPr>
                <w:sz w:val="20"/>
                <w:szCs w:val="20"/>
              </w:rPr>
              <w:t>Мерецково</w:t>
            </w:r>
            <w:proofErr w:type="spellEnd"/>
            <w:r w:rsidRPr="00C77BF7">
              <w:rPr>
                <w:sz w:val="20"/>
                <w:szCs w:val="20"/>
              </w:rPr>
              <w:t>-Волосова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F7" w:rsidRPr="00350506" w:rsidRDefault="00C77BF7" w:rsidP="00411704">
            <w:pPr>
              <w:autoSpaceDE w:val="0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F7" w:rsidRPr="00350506" w:rsidRDefault="00C77BF7" w:rsidP="00411704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C77BF7" w:rsidRPr="00350506" w:rsidRDefault="00C77BF7" w:rsidP="00411704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F7" w:rsidRPr="00350506" w:rsidRDefault="00C77BF7" w:rsidP="00C77BF7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7BF7" w:rsidRPr="00350506" w:rsidRDefault="00C77BF7" w:rsidP="00411704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7BF7" w:rsidRPr="00350506" w:rsidRDefault="00C77BF7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  <w:p w:rsidR="00C77BF7" w:rsidRPr="00350506" w:rsidRDefault="00C77BF7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7BF7" w:rsidRPr="00350506" w:rsidRDefault="00C77BF7" w:rsidP="00411704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-</w:t>
            </w:r>
          </w:p>
          <w:p w:rsidR="00C77BF7" w:rsidRPr="00350506" w:rsidRDefault="00C77BF7" w:rsidP="00411704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7BF7" w:rsidRPr="00350506" w:rsidRDefault="00C77BF7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531,597</w:t>
            </w:r>
          </w:p>
          <w:p w:rsidR="00C77BF7" w:rsidRPr="00350506" w:rsidRDefault="00C77BF7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77BF7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7BF7" w:rsidRPr="00350506" w:rsidRDefault="00C77BF7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7BF7" w:rsidRPr="00350506" w:rsidRDefault="00C77BF7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7BF7" w:rsidRPr="00350506" w:rsidRDefault="00C77BF7" w:rsidP="00411704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</w:tr>
      <w:tr w:rsidR="00245DD3" w:rsidRPr="00350506" w:rsidTr="00245DD3">
        <w:trPr>
          <w:trHeight w:val="223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DD3" w:rsidRPr="00350506" w:rsidRDefault="00245DD3" w:rsidP="00245DD3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  <w:lang w:eastAsia="zh-CN"/>
              </w:rPr>
              <w:t>"</w:t>
            </w:r>
            <w:r>
              <w:rPr>
                <w:sz w:val="20"/>
                <w:szCs w:val="20"/>
                <w:lang w:eastAsia="zh-CN"/>
              </w:rPr>
              <w:t>1.1.2</w:t>
            </w:r>
            <w:r>
              <w:rPr>
                <w:sz w:val="20"/>
                <w:szCs w:val="20"/>
                <w:lang w:eastAsia="zh-CN"/>
              </w:rPr>
              <w:t>1</w:t>
            </w:r>
            <w:r w:rsidRPr="00350506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DD3" w:rsidRPr="00350506" w:rsidRDefault="00245DD3" w:rsidP="00411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участка автомобильной дороги искусственными дорожными неровностями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DD3" w:rsidRPr="00350506" w:rsidRDefault="00245DD3" w:rsidP="00411704">
            <w:pPr>
              <w:autoSpaceDE w:val="0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DD3" w:rsidRPr="00350506" w:rsidRDefault="00245DD3" w:rsidP="00411704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245DD3" w:rsidRPr="00350506" w:rsidRDefault="00245DD3" w:rsidP="00411704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DD3" w:rsidRPr="00350506" w:rsidRDefault="00245DD3" w:rsidP="00411704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5DD3" w:rsidRPr="00350506" w:rsidRDefault="00245DD3" w:rsidP="00411704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5DD3" w:rsidRPr="00350506" w:rsidRDefault="00245DD3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  <w:p w:rsidR="00245DD3" w:rsidRPr="00350506" w:rsidRDefault="00245DD3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5DD3" w:rsidRPr="00350506" w:rsidRDefault="00245DD3" w:rsidP="00411704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-</w:t>
            </w:r>
          </w:p>
          <w:p w:rsidR="00245DD3" w:rsidRPr="00350506" w:rsidRDefault="00245DD3" w:rsidP="00411704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5DD3" w:rsidRPr="00350506" w:rsidRDefault="00245DD3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271,828</w:t>
            </w:r>
          </w:p>
          <w:p w:rsidR="00245DD3" w:rsidRPr="00350506" w:rsidRDefault="00245DD3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77BF7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5DD3" w:rsidRPr="00350506" w:rsidRDefault="00245DD3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5DD3" w:rsidRPr="00350506" w:rsidRDefault="00245DD3" w:rsidP="00411704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DD3" w:rsidRPr="00350506" w:rsidRDefault="00245DD3" w:rsidP="00411704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</w:tr>
    </w:tbl>
    <w:p w:rsidR="00475447" w:rsidRPr="00CB33F2" w:rsidRDefault="00475447" w:rsidP="00475447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  <w:r w:rsidRPr="008E7828">
        <w:rPr>
          <w:rFonts w:eastAsia="Calibri"/>
          <w:bCs/>
          <w:sz w:val="26"/>
          <w:szCs w:val="26"/>
          <w:lang w:eastAsia="en-US"/>
        </w:rPr>
        <w:t>;</w:t>
      </w:r>
    </w:p>
    <w:p w:rsidR="008E7828" w:rsidRPr="00CB33F2" w:rsidRDefault="008E7828" w:rsidP="00CB33F2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eastAsia="Calibri"/>
          <w:bCs/>
          <w:sz w:val="26"/>
          <w:szCs w:val="26"/>
          <w:highlight w:val="yellow"/>
          <w:lang w:eastAsia="en-US"/>
        </w:rPr>
      </w:pPr>
    </w:p>
    <w:p w:rsidR="00CB33F2" w:rsidRPr="00CB33F2" w:rsidRDefault="00CB33F2" w:rsidP="00CB33F2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eastAsia="Calibri"/>
          <w:bCs/>
          <w:sz w:val="26"/>
          <w:szCs w:val="26"/>
          <w:highlight w:val="yellow"/>
          <w:lang w:eastAsia="en-US"/>
        </w:rPr>
      </w:pPr>
    </w:p>
    <w:p w:rsidR="00CB33F2" w:rsidRPr="00CB33F2" w:rsidRDefault="00CB33F2" w:rsidP="00CB33F2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eastAsia="Calibri"/>
          <w:bCs/>
          <w:sz w:val="26"/>
          <w:szCs w:val="26"/>
          <w:highlight w:val="yellow"/>
          <w:lang w:eastAsia="en-US"/>
        </w:rPr>
      </w:pPr>
    </w:p>
    <w:p w:rsidR="00CB33F2" w:rsidRPr="00245DD3" w:rsidRDefault="00CB33F2" w:rsidP="00CB33F2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245DD3">
        <w:rPr>
          <w:sz w:val="26"/>
          <w:szCs w:val="26"/>
          <w:lang w:eastAsia="zh-CN"/>
        </w:rPr>
        <w:t>позицию "Итого" изложить в следующей редакции:</w:t>
      </w:r>
    </w:p>
    <w:tbl>
      <w:tblPr>
        <w:tblW w:w="1502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2706"/>
        <w:gridCol w:w="1276"/>
        <w:gridCol w:w="851"/>
        <w:gridCol w:w="567"/>
        <w:gridCol w:w="1200"/>
        <w:gridCol w:w="1244"/>
        <w:gridCol w:w="1244"/>
        <w:gridCol w:w="1244"/>
        <w:gridCol w:w="1305"/>
        <w:gridCol w:w="1275"/>
        <w:gridCol w:w="1418"/>
      </w:tblGrid>
      <w:tr w:rsidR="00CB33F2" w:rsidRPr="00245DD3" w:rsidTr="00475447">
        <w:trPr>
          <w:trHeight w:val="230"/>
          <w:tblHeader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3F2" w:rsidRPr="00245DD3" w:rsidRDefault="00CB33F2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245DD3">
              <w:rPr>
                <w:sz w:val="20"/>
                <w:szCs w:val="20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3F2" w:rsidRPr="00245DD3" w:rsidRDefault="00CB33F2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245DD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3F2" w:rsidRPr="00245DD3" w:rsidRDefault="00CB33F2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245D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3F2" w:rsidRPr="00245DD3" w:rsidRDefault="00CB33F2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245DD3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3F2" w:rsidRPr="00245DD3" w:rsidRDefault="00CB33F2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245DD3"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33F2" w:rsidRPr="00245DD3" w:rsidRDefault="00CB33F2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245DD3">
              <w:rPr>
                <w:sz w:val="20"/>
                <w:szCs w:val="20"/>
              </w:rPr>
              <w:t>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33F2" w:rsidRPr="00245DD3" w:rsidRDefault="00CB33F2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245DD3">
              <w:rPr>
                <w:sz w:val="20"/>
                <w:szCs w:val="20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33F2" w:rsidRPr="00245DD3" w:rsidRDefault="00CB33F2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245DD3">
              <w:rPr>
                <w:sz w:val="20"/>
                <w:szCs w:val="20"/>
              </w:rPr>
              <w:t>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33F2" w:rsidRPr="00245DD3" w:rsidRDefault="00CB33F2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245DD3">
              <w:rPr>
                <w:sz w:val="20"/>
                <w:szCs w:val="20"/>
              </w:rPr>
              <w:t>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33F2" w:rsidRPr="00245DD3" w:rsidRDefault="00CB33F2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245DD3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33F2" w:rsidRPr="00245DD3" w:rsidRDefault="00CB33F2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245DD3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33F2" w:rsidRPr="00245DD3" w:rsidRDefault="00CB33F2" w:rsidP="0047544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245DD3">
              <w:rPr>
                <w:sz w:val="20"/>
                <w:szCs w:val="20"/>
              </w:rPr>
              <w:t>12</w:t>
            </w:r>
          </w:p>
        </w:tc>
      </w:tr>
      <w:tr w:rsidR="00245DD3" w:rsidRPr="00245DD3" w:rsidTr="00D635B8">
        <w:trPr>
          <w:trHeight w:val="976"/>
        </w:trPr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45DD3" w:rsidRPr="00245DD3" w:rsidRDefault="00245DD3" w:rsidP="00475447">
            <w:pPr>
              <w:autoSpaceDE w:val="0"/>
              <w:spacing w:after="0"/>
              <w:rPr>
                <w:sz w:val="20"/>
                <w:szCs w:val="20"/>
                <w:lang w:eastAsia="zh-CN"/>
              </w:rPr>
            </w:pPr>
            <w:r w:rsidRPr="00245DD3">
              <w:rPr>
                <w:sz w:val="20"/>
                <w:szCs w:val="20"/>
              </w:rPr>
              <w:t>"Итого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DD3" w:rsidRPr="00245DD3" w:rsidRDefault="00245DD3" w:rsidP="00475447">
            <w:pPr>
              <w:autoSpaceDE w:val="0"/>
              <w:spacing w:before="120" w:after="0"/>
              <w:jc w:val="center"/>
              <w:rPr>
                <w:sz w:val="20"/>
                <w:szCs w:val="20"/>
              </w:rPr>
            </w:pPr>
            <w:r w:rsidRPr="00245DD3"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245DD3" w:rsidRPr="00245DD3" w:rsidRDefault="00245DD3" w:rsidP="00475447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 w:rsidRPr="00245DD3">
              <w:rPr>
                <w:sz w:val="20"/>
                <w:szCs w:val="20"/>
                <w:lang w:eastAsia="zh-CN"/>
              </w:rPr>
              <w:t>5252,00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45DD3" w:rsidRPr="00245DD3" w:rsidRDefault="00245DD3" w:rsidP="00475447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 w:rsidRPr="00245DD3">
              <w:rPr>
                <w:sz w:val="20"/>
                <w:szCs w:val="20"/>
                <w:lang w:eastAsia="zh-CN"/>
              </w:rPr>
              <w:t>3700,500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45DD3" w:rsidRPr="00245DD3" w:rsidRDefault="00245DD3" w:rsidP="00245DD3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 w:rsidRPr="00245DD3">
              <w:rPr>
                <w:sz w:val="20"/>
                <w:szCs w:val="20"/>
                <w:lang w:eastAsia="zh-CN"/>
              </w:rPr>
              <w:t>18610,000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45DD3" w:rsidRPr="00245DD3" w:rsidRDefault="00245DD3" w:rsidP="00475447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 w:rsidRPr="00245DD3">
              <w:rPr>
                <w:sz w:val="20"/>
                <w:szCs w:val="20"/>
                <w:lang w:eastAsia="zh-CN"/>
              </w:rPr>
              <w:t>2000,000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45DD3" w:rsidRPr="00245DD3" w:rsidRDefault="00245DD3" w:rsidP="00475447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 w:rsidRPr="00245DD3">
              <w:rPr>
                <w:sz w:val="20"/>
                <w:szCs w:val="20"/>
                <w:lang w:eastAsia="zh-CN"/>
              </w:rPr>
              <w:t>2000,000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DD3" w:rsidRPr="00245DD3" w:rsidRDefault="00245DD3" w:rsidP="00245DD3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 w:rsidRPr="00245DD3">
              <w:rPr>
                <w:sz w:val="20"/>
                <w:szCs w:val="20"/>
                <w:lang w:eastAsia="zh-CN"/>
              </w:rPr>
              <w:t>2000,000</w:t>
            </w:r>
          </w:p>
        </w:tc>
      </w:tr>
    </w:tbl>
    <w:p w:rsidR="003E5A1A" w:rsidRPr="00D20B4E" w:rsidRDefault="003E5A1A" w:rsidP="008045EC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</w:p>
    <w:p w:rsidR="00BF51C3" w:rsidRDefault="00BF51C3" w:rsidP="003E5A1A">
      <w:pPr>
        <w:pStyle w:val="ConsPlusTitle"/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BF51C3" w:rsidSect="00BF51C3">
      <w:pgSz w:w="16840" w:h="11907" w:orient="landscape" w:code="9"/>
      <w:pgMar w:top="1701" w:right="1134" w:bottom="567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447" w:rsidRDefault="00475447" w:rsidP="008E6470">
      <w:pPr>
        <w:spacing w:after="0" w:line="240" w:lineRule="auto"/>
      </w:pPr>
      <w:r>
        <w:separator/>
      </w:r>
    </w:p>
  </w:endnote>
  <w:endnote w:type="continuationSeparator" w:id="0">
    <w:p w:rsidR="00475447" w:rsidRDefault="00475447" w:rsidP="008E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447" w:rsidRDefault="00475447" w:rsidP="008E6470">
      <w:pPr>
        <w:spacing w:after="0" w:line="240" w:lineRule="auto"/>
      </w:pPr>
      <w:r>
        <w:separator/>
      </w:r>
    </w:p>
  </w:footnote>
  <w:footnote w:type="continuationSeparator" w:id="0">
    <w:p w:rsidR="00475447" w:rsidRDefault="00475447" w:rsidP="008E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47" w:rsidRPr="004F6BF4" w:rsidRDefault="00475447" w:rsidP="004F6BF4">
    <w:pPr>
      <w:pStyle w:val="a6"/>
      <w:jc w:val="center"/>
      <w:rPr>
        <w:sz w:val="24"/>
        <w:szCs w:val="24"/>
      </w:rPr>
    </w:pPr>
    <w:r w:rsidRPr="004F6BF4">
      <w:rPr>
        <w:sz w:val="24"/>
        <w:szCs w:val="24"/>
      </w:rPr>
      <w:fldChar w:fldCharType="begin"/>
    </w:r>
    <w:r w:rsidRPr="004F6BF4">
      <w:rPr>
        <w:sz w:val="24"/>
        <w:szCs w:val="24"/>
      </w:rPr>
      <w:instrText>PAGE   \* MERGEFORMAT</w:instrText>
    </w:r>
    <w:r w:rsidRPr="004F6BF4">
      <w:rPr>
        <w:sz w:val="24"/>
        <w:szCs w:val="24"/>
      </w:rPr>
      <w:fldChar w:fldCharType="separate"/>
    </w:r>
    <w:r w:rsidR="009E0D10">
      <w:rPr>
        <w:noProof/>
        <w:sz w:val="24"/>
        <w:szCs w:val="24"/>
      </w:rPr>
      <w:t>4</w:t>
    </w:r>
    <w:r w:rsidRPr="004F6BF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D7"/>
    <w:rsid w:val="00015A8E"/>
    <w:rsid w:val="00033D86"/>
    <w:rsid w:val="000979B3"/>
    <w:rsid w:val="000C06A3"/>
    <w:rsid w:val="000D6A99"/>
    <w:rsid w:val="001104BE"/>
    <w:rsid w:val="00112C0C"/>
    <w:rsid w:val="0017581F"/>
    <w:rsid w:val="00181C87"/>
    <w:rsid w:val="001B4F08"/>
    <w:rsid w:val="001D4E91"/>
    <w:rsid w:val="0020307F"/>
    <w:rsid w:val="00237686"/>
    <w:rsid w:val="00245DD3"/>
    <w:rsid w:val="00255797"/>
    <w:rsid w:val="002A5AAA"/>
    <w:rsid w:val="002F6D75"/>
    <w:rsid w:val="00350506"/>
    <w:rsid w:val="003D1A56"/>
    <w:rsid w:val="003E5A1A"/>
    <w:rsid w:val="003F21E2"/>
    <w:rsid w:val="0041151C"/>
    <w:rsid w:val="004119F7"/>
    <w:rsid w:val="00421C00"/>
    <w:rsid w:val="004346A0"/>
    <w:rsid w:val="00475447"/>
    <w:rsid w:val="00495A6F"/>
    <w:rsid w:val="004A230A"/>
    <w:rsid w:val="004F6BF4"/>
    <w:rsid w:val="00535E3D"/>
    <w:rsid w:val="005422D2"/>
    <w:rsid w:val="00590892"/>
    <w:rsid w:val="005A0F86"/>
    <w:rsid w:val="00636F01"/>
    <w:rsid w:val="006928D0"/>
    <w:rsid w:val="006A3B70"/>
    <w:rsid w:val="00797388"/>
    <w:rsid w:val="007A570F"/>
    <w:rsid w:val="007C087C"/>
    <w:rsid w:val="007F2E20"/>
    <w:rsid w:val="008045EC"/>
    <w:rsid w:val="00830DD9"/>
    <w:rsid w:val="00831C47"/>
    <w:rsid w:val="00897181"/>
    <w:rsid w:val="008971FB"/>
    <w:rsid w:val="008A4F49"/>
    <w:rsid w:val="008B694B"/>
    <w:rsid w:val="008D110A"/>
    <w:rsid w:val="008E6470"/>
    <w:rsid w:val="008E7828"/>
    <w:rsid w:val="0093406C"/>
    <w:rsid w:val="00950A6F"/>
    <w:rsid w:val="0098352F"/>
    <w:rsid w:val="009E0D10"/>
    <w:rsid w:val="009E596D"/>
    <w:rsid w:val="00A15334"/>
    <w:rsid w:val="00A410AE"/>
    <w:rsid w:val="00A91161"/>
    <w:rsid w:val="00AC1563"/>
    <w:rsid w:val="00AE5184"/>
    <w:rsid w:val="00AF0EBC"/>
    <w:rsid w:val="00B20727"/>
    <w:rsid w:val="00B36BD7"/>
    <w:rsid w:val="00B45511"/>
    <w:rsid w:val="00B55C74"/>
    <w:rsid w:val="00B864C9"/>
    <w:rsid w:val="00B9665C"/>
    <w:rsid w:val="00BC786B"/>
    <w:rsid w:val="00BD7884"/>
    <w:rsid w:val="00BE41A0"/>
    <w:rsid w:val="00BE648B"/>
    <w:rsid w:val="00BF51C3"/>
    <w:rsid w:val="00C02D33"/>
    <w:rsid w:val="00C77BF7"/>
    <w:rsid w:val="00C96F08"/>
    <w:rsid w:val="00C97A63"/>
    <w:rsid w:val="00CB33F2"/>
    <w:rsid w:val="00CD4F5E"/>
    <w:rsid w:val="00CD5732"/>
    <w:rsid w:val="00D20B4E"/>
    <w:rsid w:val="00D21DF4"/>
    <w:rsid w:val="00D6215E"/>
    <w:rsid w:val="00DF602B"/>
    <w:rsid w:val="00E26F30"/>
    <w:rsid w:val="00E56161"/>
    <w:rsid w:val="00EC1A92"/>
    <w:rsid w:val="00EF0715"/>
    <w:rsid w:val="00F543A4"/>
    <w:rsid w:val="00F9698C"/>
    <w:rsid w:val="00FD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1"/>
    <w:pPr>
      <w:spacing w:after="200" w:line="276" w:lineRule="auto"/>
    </w:pPr>
    <w:rPr>
      <w:rFonts w:ascii="Times New Roman" w:hAnsi="Times New Roman"/>
      <w:sz w:val="22"/>
      <w:szCs w:val="22"/>
    </w:rPr>
  </w:style>
  <w:style w:type="paragraph" w:styleId="3">
    <w:name w:val="heading 3"/>
    <w:basedOn w:val="a"/>
    <w:next w:val="a0"/>
    <w:link w:val="30"/>
    <w:qFormat/>
    <w:rsid w:val="00BF51C3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b/>
      <w:bCs/>
      <w:sz w:val="27"/>
      <w:szCs w:val="27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nhideWhenUsed/>
    <w:rsid w:val="0089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9718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rsid w:val="008E6470"/>
    <w:rPr>
      <w:rFonts w:ascii="Times New Roman" w:hAnsi="Times New Roman"/>
    </w:rPr>
  </w:style>
  <w:style w:type="paragraph" w:styleId="a8">
    <w:name w:val="footer"/>
    <w:basedOn w:val="a"/>
    <w:link w:val="a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8E6470"/>
    <w:rPr>
      <w:rFonts w:ascii="Times New Roman" w:hAnsi="Times New Roman"/>
    </w:rPr>
  </w:style>
  <w:style w:type="character" w:customStyle="1" w:styleId="30">
    <w:name w:val="Заголовок 3 Знак"/>
    <w:basedOn w:val="a1"/>
    <w:link w:val="3"/>
    <w:rsid w:val="00BF51C3"/>
    <w:rPr>
      <w:rFonts w:ascii="Times New Roman" w:hAnsi="Times New Roman"/>
      <w:b/>
      <w:bCs/>
      <w:sz w:val="27"/>
      <w:szCs w:val="27"/>
      <w:lang w:eastAsia="zh-CN"/>
    </w:rPr>
  </w:style>
  <w:style w:type="character" w:customStyle="1" w:styleId="WW8Num1z0">
    <w:name w:val="WW8Num1z0"/>
    <w:rsid w:val="00BF51C3"/>
  </w:style>
  <w:style w:type="character" w:customStyle="1" w:styleId="WW8Num1z1">
    <w:name w:val="WW8Num1z1"/>
    <w:rsid w:val="00BF51C3"/>
  </w:style>
  <w:style w:type="character" w:customStyle="1" w:styleId="WW8Num1z2">
    <w:name w:val="WW8Num1z2"/>
    <w:rsid w:val="00BF51C3"/>
  </w:style>
  <w:style w:type="character" w:customStyle="1" w:styleId="WW8Num1z3">
    <w:name w:val="WW8Num1z3"/>
    <w:rsid w:val="00BF51C3"/>
  </w:style>
  <w:style w:type="character" w:customStyle="1" w:styleId="WW8Num1z4">
    <w:name w:val="WW8Num1z4"/>
    <w:rsid w:val="00BF51C3"/>
  </w:style>
  <w:style w:type="character" w:customStyle="1" w:styleId="WW8Num1z5">
    <w:name w:val="WW8Num1z5"/>
    <w:rsid w:val="00BF51C3"/>
  </w:style>
  <w:style w:type="character" w:customStyle="1" w:styleId="WW8Num1z6">
    <w:name w:val="WW8Num1z6"/>
    <w:rsid w:val="00BF51C3"/>
  </w:style>
  <w:style w:type="character" w:customStyle="1" w:styleId="WW8Num1z7">
    <w:name w:val="WW8Num1z7"/>
    <w:rsid w:val="00BF51C3"/>
  </w:style>
  <w:style w:type="character" w:customStyle="1" w:styleId="WW8Num1z8">
    <w:name w:val="WW8Num1z8"/>
    <w:rsid w:val="00BF51C3"/>
  </w:style>
  <w:style w:type="character" w:customStyle="1" w:styleId="WW8Num2z0">
    <w:name w:val="WW8Num2z0"/>
    <w:rsid w:val="00BF51C3"/>
    <w:rPr>
      <w:rFonts w:hint="default"/>
    </w:rPr>
  </w:style>
  <w:style w:type="character" w:customStyle="1" w:styleId="WW8Num2z1">
    <w:name w:val="WW8Num2z1"/>
    <w:rsid w:val="00BF51C3"/>
  </w:style>
  <w:style w:type="character" w:customStyle="1" w:styleId="WW8Num2z2">
    <w:name w:val="WW8Num2z2"/>
    <w:rsid w:val="00BF51C3"/>
  </w:style>
  <w:style w:type="character" w:customStyle="1" w:styleId="WW8Num2z3">
    <w:name w:val="WW8Num2z3"/>
    <w:rsid w:val="00BF51C3"/>
  </w:style>
  <w:style w:type="character" w:customStyle="1" w:styleId="WW8Num2z4">
    <w:name w:val="WW8Num2z4"/>
    <w:rsid w:val="00BF51C3"/>
  </w:style>
  <w:style w:type="character" w:customStyle="1" w:styleId="WW8Num2z5">
    <w:name w:val="WW8Num2z5"/>
    <w:rsid w:val="00BF51C3"/>
  </w:style>
  <w:style w:type="character" w:customStyle="1" w:styleId="WW8Num2z6">
    <w:name w:val="WW8Num2z6"/>
    <w:rsid w:val="00BF51C3"/>
  </w:style>
  <w:style w:type="character" w:customStyle="1" w:styleId="WW8Num2z7">
    <w:name w:val="WW8Num2z7"/>
    <w:rsid w:val="00BF51C3"/>
  </w:style>
  <w:style w:type="character" w:customStyle="1" w:styleId="WW8Num2z8">
    <w:name w:val="WW8Num2z8"/>
    <w:rsid w:val="00BF51C3"/>
  </w:style>
  <w:style w:type="character" w:customStyle="1" w:styleId="8">
    <w:name w:val="Основной шрифт абзаца8"/>
    <w:rsid w:val="00BF51C3"/>
  </w:style>
  <w:style w:type="character" w:customStyle="1" w:styleId="7">
    <w:name w:val="Основной шрифт абзаца7"/>
    <w:rsid w:val="00BF51C3"/>
  </w:style>
  <w:style w:type="character" w:customStyle="1" w:styleId="6">
    <w:name w:val="Основной шрифт абзаца6"/>
    <w:rsid w:val="00BF51C3"/>
  </w:style>
  <w:style w:type="character" w:customStyle="1" w:styleId="5">
    <w:name w:val="Основной шрифт абзаца5"/>
    <w:rsid w:val="00BF51C3"/>
  </w:style>
  <w:style w:type="character" w:customStyle="1" w:styleId="WW8Num3z0">
    <w:name w:val="WW8Num3z0"/>
    <w:rsid w:val="00BF51C3"/>
    <w:rPr>
      <w:rFonts w:hint="default"/>
    </w:rPr>
  </w:style>
  <w:style w:type="character" w:customStyle="1" w:styleId="WW8Num3z1">
    <w:name w:val="WW8Num3z1"/>
    <w:rsid w:val="00BF51C3"/>
  </w:style>
  <w:style w:type="character" w:customStyle="1" w:styleId="WW8Num3z2">
    <w:name w:val="WW8Num3z2"/>
    <w:rsid w:val="00BF51C3"/>
  </w:style>
  <w:style w:type="character" w:customStyle="1" w:styleId="WW8Num3z3">
    <w:name w:val="WW8Num3z3"/>
    <w:rsid w:val="00BF51C3"/>
  </w:style>
  <w:style w:type="character" w:customStyle="1" w:styleId="WW8Num3z4">
    <w:name w:val="WW8Num3z4"/>
    <w:rsid w:val="00BF51C3"/>
  </w:style>
  <w:style w:type="character" w:customStyle="1" w:styleId="WW8Num3z5">
    <w:name w:val="WW8Num3z5"/>
    <w:rsid w:val="00BF51C3"/>
  </w:style>
  <w:style w:type="character" w:customStyle="1" w:styleId="WW8Num3z6">
    <w:name w:val="WW8Num3z6"/>
    <w:rsid w:val="00BF51C3"/>
  </w:style>
  <w:style w:type="character" w:customStyle="1" w:styleId="WW8Num3z7">
    <w:name w:val="WW8Num3z7"/>
    <w:rsid w:val="00BF51C3"/>
  </w:style>
  <w:style w:type="character" w:customStyle="1" w:styleId="WW8Num3z8">
    <w:name w:val="WW8Num3z8"/>
    <w:rsid w:val="00BF51C3"/>
  </w:style>
  <w:style w:type="character" w:customStyle="1" w:styleId="4">
    <w:name w:val="Основной шрифт абзаца4"/>
    <w:rsid w:val="00BF51C3"/>
  </w:style>
  <w:style w:type="character" w:customStyle="1" w:styleId="31">
    <w:name w:val="Основной шрифт абзаца3"/>
    <w:rsid w:val="00BF51C3"/>
  </w:style>
  <w:style w:type="character" w:customStyle="1" w:styleId="2">
    <w:name w:val="Основной шрифт абзаца2"/>
    <w:rsid w:val="00BF51C3"/>
  </w:style>
  <w:style w:type="character" w:customStyle="1" w:styleId="WW8Num4z0">
    <w:name w:val="WW8Num4z0"/>
    <w:rsid w:val="00BF51C3"/>
    <w:rPr>
      <w:rFonts w:hint="default"/>
    </w:rPr>
  </w:style>
  <w:style w:type="character" w:customStyle="1" w:styleId="WW8Num5z0">
    <w:name w:val="WW8Num5z0"/>
    <w:rsid w:val="00BF51C3"/>
    <w:rPr>
      <w:rFonts w:hint="default"/>
    </w:rPr>
  </w:style>
  <w:style w:type="character" w:customStyle="1" w:styleId="WW8Num6z0">
    <w:name w:val="WW8Num6z0"/>
    <w:rsid w:val="00BF51C3"/>
    <w:rPr>
      <w:rFonts w:hint="default"/>
    </w:rPr>
  </w:style>
  <w:style w:type="character" w:customStyle="1" w:styleId="WW8Num6z1">
    <w:name w:val="WW8Num6z1"/>
    <w:rsid w:val="00BF51C3"/>
  </w:style>
  <w:style w:type="character" w:customStyle="1" w:styleId="WW8Num6z2">
    <w:name w:val="WW8Num6z2"/>
    <w:rsid w:val="00BF51C3"/>
  </w:style>
  <w:style w:type="character" w:customStyle="1" w:styleId="WW8Num6z3">
    <w:name w:val="WW8Num6z3"/>
    <w:rsid w:val="00BF51C3"/>
  </w:style>
  <w:style w:type="character" w:customStyle="1" w:styleId="WW8Num6z4">
    <w:name w:val="WW8Num6z4"/>
    <w:rsid w:val="00BF51C3"/>
  </w:style>
  <w:style w:type="character" w:customStyle="1" w:styleId="WW8Num6z5">
    <w:name w:val="WW8Num6z5"/>
    <w:rsid w:val="00BF51C3"/>
  </w:style>
  <w:style w:type="character" w:customStyle="1" w:styleId="WW8Num6z6">
    <w:name w:val="WW8Num6z6"/>
    <w:rsid w:val="00BF51C3"/>
  </w:style>
  <w:style w:type="character" w:customStyle="1" w:styleId="WW8Num6z7">
    <w:name w:val="WW8Num6z7"/>
    <w:rsid w:val="00BF51C3"/>
  </w:style>
  <w:style w:type="character" w:customStyle="1" w:styleId="WW8Num6z8">
    <w:name w:val="WW8Num6z8"/>
    <w:rsid w:val="00BF51C3"/>
  </w:style>
  <w:style w:type="character" w:customStyle="1" w:styleId="WW8Num7z0">
    <w:name w:val="WW8Num7z0"/>
    <w:rsid w:val="00BF51C3"/>
  </w:style>
  <w:style w:type="character" w:customStyle="1" w:styleId="WW8Num7z1">
    <w:name w:val="WW8Num7z1"/>
    <w:rsid w:val="00BF51C3"/>
  </w:style>
  <w:style w:type="character" w:customStyle="1" w:styleId="WW8Num7z2">
    <w:name w:val="WW8Num7z2"/>
    <w:rsid w:val="00BF51C3"/>
  </w:style>
  <w:style w:type="character" w:customStyle="1" w:styleId="WW8Num7z3">
    <w:name w:val="WW8Num7z3"/>
    <w:rsid w:val="00BF51C3"/>
  </w:style>
  <w:style w:type="character" w:customStyle="1" w:styleId="WW8Num7z4">
    <w:name w:val="WW8Num7z4"/>
    <w:rsid w:val="00BF51C3"/>
  </w:style>
  <w:style w:type="character" w:customStyle="1" w:styleId="WW8Num7z5">
    <w:name w:val="WW8Num7z5"/>
    <w:rsid w:val="00BF51C3"/>
  </w:style>
  <w:style w:type="character" w:customStyle="1" w:styleId="WW8Num7z6">
    <w:name w:val="WW8Num7z6"/>
    <w:rsid w:val="00BF51C3"/>
  </w:style>
  <w:style w:type="character" w:customStyle="1" w:styleId="WW8Num7z7">
    <w:name w:val="WW8Num7z7"/>
    <w:rsid w:val="00BF51C3"/>
  </w:style>
  <w:style w:type="character" w:customStyle="1" w:styleId="WW8Num7z8">
    <w:name w:val="WW8Num7z8"/>
    <w:rsid w:val="00BF51C3"/>
  </w:style>
  <w:style w:type="character" w:customStyle="1" w:styleId="WW8Num8z0">
    <w:name w:val="WW8Num8z0"/>
    <w:rsid w:val="00BF51C3"/>
    <w:rPr>
      <w:rFonts w:hint="default"/>
    </w:rPr>
  </w:style>
  <w:style w:type="character" w:customStyle="1" w:styleId="WW8Num9z0">
    <w:name w:val="WW8Num9z0"/>
    <w:rsid w:val="00BF51C3"/>
    <w:rPr>
      <w:rFonts w:hint="default"/>
    </w:rPr>
  </w:style>
  <w:style w:type="character" w:customStyle="1" w:styleId="WW8Num9z1">
    <w:name w:val="WW8Num9z1"/>
    <w:rsid w:val="00BF51C3"/>
  </w:style>
  <w:style w:type="character" w:customStyle="1" w:styleId="WW8Num9z2">
    <w:name w:val="WW8Num9z2"/>
    <w:rsid w:val="00BF51C3"/>
  </w:style>
  <w:style w:type="character" w:customStyle="1" w:styleId="WW8Num9z3">
    <w:name w:val="WW8Num9z3"/>
    <w:rsid w:val="00BF51C3"/>
  </w:style>
  <w:style w:type="character" w:customStyle="1" w:styleId="WW8Num9z4">
    <w:name w:val="WW8Num9z4"/>
    <w:rsid w:val="00BF51C3"/>
  </w:style>
  <w:style w:type="character" w:customStyle="1" w:styleId="WW8Num9z5">
    <w:name w:val="WW8Num9z5"/>
    <w:rsid w:val="00BF51C3"/>
  </w:style>
  <w:style w:type="character" w:customStyle="1" w:styleId="WW8Num9z6">
    <w:name w:val="WW8Num9z6"/>
    <w:rsid w:val="00BF51C3"/>
  </w:style>
  <w:style w:type="character" w:customStyle="1" w:styleId="WW8Num9z7">
    <w:name w:val="WW8Num9z7"/>
    <w:rsid w:val="00BF51C3"/>
  </w:style>
  <w:style w:type="character" w:customStyle="1" w:styleId="WW8Num9z8">
    <w:name w:val="WW8Num9z8"/>
    <w:rsid w:val="00BF51C3"/>
  </w:style>
  <w:style w:type="character" w:customStyle="1" w:styleId="WW8Num10z0">
    <w:name w:val="WW8Num10z0"/>
    <w:rsid w:val="00BF51C3"/>
    <w:rPr>
      <w:rFonts w:hint="default"/>
    </w:rPr>
  </w:style>
  <w:style w:type="character" w:customStyle="1" w:styleId="WW8Num10z1">
    <w:name w:val="WW8Num10z1"/>
    <w:rsid w:val="00BF51C3"/>
  </w:style>
  <w:style w:type="character" w:customStyle="1" w:styleId="WW8Num10z2">
    <w:name w:val="WW8Num10z2"/>
    <w:rsid w:val="00BF51C3"/>
  </w:style>
  <w:style w:type="character" w:customStyle="1" w:styleId="WW8Num10z3">
    <w:name w:val="WW8Num10z3"/>
    <w:rsid w:val="00BF51C3"/>
  </w:style>
  <w:style w:type="character" w:customStyle="1" w:styleId="WW8Num10z4">
    <w:name w:val="WW8Num10z4"/>
    <w:rsid w:val="00BF51C3"/>
  </w:style>
  <w:style w:type="character" w:customStyle="1" w:styleId="WW8Num10z5">
    <w:name w:val="WW8Num10z5"/>
    <w:rsid w:val="00BF51C3"/>
  </w:style>
  <w:style w:type="character" w:customStyle="1" w:styleId="WW8Num10z6">
    <w:name w:val="WW8Num10z6"/>
    <w:rsid w:val="00BF51C3"/>
  </w:style>
  <w:style w:type="character" w:customStyle="1" w:styleId="WW8Num10z7">
    <w:name w:val="WW8Num10z7"/>
    <w:rsid w:val="00BF51C3"/>
  </w:style>
  <w:style w:type="character" w:customStyle="1" w:styleId="WW8Num10z8">
    <w:name w:val="WW8Num10z8"/>
    <w:rsid w:val="00BF51C3"/>
  </w:style>
  <w:style w:type="character" w:customStyle="1" w:styleId="1">
    <w:name w:val="Основной шрифт абзаца1"/>
    <w:rsid w:val="00BF51C3"/>
  </w:style>
  <w:style w:type="character" w:customStyle="1" w:styleId="aa">
    <w:name w:val="Текст примечания Знак"/>
    <w:rsid w:val="00BF51C3"/>
    <w:rPr>
      <w:lang w:val="ru-RU" w:bidi="ar-SA"/>
    </w:rPr>
  </w:style>
  <w:style w:type="character" w:customStyle="1" w:styleId="ab">
    <w:name w:val="Тема примечания Знак"/>
    <w:rsid w:val="00BF51C3"/>
    <w:rPr>
      <w:b/>
      <w:bCs/>
      <w:lang w:val="ru-RU" w:bidi="ar-SA"/>
    </w:rPr>
  </w:style>
  <w:style w:type="character" w:styleId="ac">
    <w:name w:val="Emphasis"/>
    <w:qFormat/>
    <w:rsid w:val="00BF51C3"/>
    <w:rPr>
      <w:i/>
      <w:iCs/>
    </w:rPr>
  </w:style>
  <w:style w:type="character" w:styleId="ad">
    <w:name w:val="Hyperlink"/>
    <w:rsid w:val="00BF51C3"/>
    <w:rPr>
      <w:color w:val="0000FF"/>
      <w:u w:val="single"/>
    </w:rPr>
  </w:style>
  <w:style w:type="character" w:styleId="ae">
    <w:name w:val="page number"/>
    <w:basedOn w:val="1"/>
    <w:rsid w:val="00BF51C3"/>
  </w:style>
  <w:style w:type="character" w:customStyle="1" w:styleId="10">
    <w:name w:val="Знак примечания1"/>
    <w:rsid w:val="00BF51C3"/>
    <w:rPr>
      <w:sz w:val="16"/>
      <w:szCs w:val="16"/>
    </w:rPr>
  </w:style>
  <w:style w:type="character" w:customStyle="1" w:styleId="af">
    <w:name w:val="Текст сноски Знак"/>
    <w:basedOn w:val="1"/>
    <w:rsid w:val="00BF51C3"/>
  </w:style>
  <w:style w:type="character" w:customStyle="1" w:styleId="af0">
    <w:name w:val="Символ сноски"/>
    <w:rsid w:val="00BF51C3"/>
    <w:rPr>
      <w:vertAlign w:val="superscript"/>
    </w:rPr>
  </w:style>
  <w:style w:type="character" w:customStyle="1" w:styleId="af1">
    <w:name w:val="Текст концевой сноски Знак"/>
    <w:basedOn w:val="1"/>
    <w:rsid w:val="00BF51C3"/>
  </w:style>
  <w:style w:type="character" w:customStyle="1" w:styleId="af2">
    <w:name w:val="Символ концевой сноски"/>
    <w:rsid w:val="00BF51C3"/>
    <w:rPr>
      <w:vertAlign w:val="superscript"/>
    </w:rPr>
  </w:style>
  <w:style w:type="character" w:customStyle="1" w:styleId="11">
    <w:name w:val="Знак сноски1"/>
    <w:rsid w:val="00BF51C3"/>
    <w:rPr>
      <w:vertAlign w:val="superscript"/>
    </w:rPr>
  </w:style>
  <w:style w:type="character" w:styleId="af3">
    <w:name w:val="footnote reference"/>
    <w:rsid w:val="00BF51C3"/>
    <w:rPr>
      <w:vertAlign w:val="superscript"/>
    </w:rPr>
  </w:style>
  <w:style w:type="character" w:styleId="af4">
    <w:name w:val="endnote reference"/>
    <w:rsid w:val="00BF51C3"/>
    <w:rPr>
      <w:vertAlign w:val="superscript"/>
    </w:rPr>
  </w:style>
  <w:style w:type="paragraph" w:customStyle="1" w:styleId="af5">
    <w:name w:val="Заголовок"/>
    <w:basedOn w:val="a"/>
    <w:next w:val="a0"/>
    <w:rsid w:val="00BF51C3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0">
    <w:name w:val="Body Text"/>
    <w:basedOn w:val="a"/>
    <w:link w:val="af6"/>
    <w:rsid w:val="00BF51C3"/>
    <w:pPr>
      <w:suppressAutoHyphens/>
      <w:spacing w:after="140"/>
    </w:pPr>
    <w:rPr>
      <w:sz w:val="24"/>
      <w:szCs w:val="24"/>
      <w:lang w:eastAsia="zh-CN"/>
    </w:rPr>
  </w:style>
  <w:style w:type="character" w:customStyle="1" w:styleId="af6">
    <w:name w:val="Основной текст Знак"/>
    <w:basedOn w:val="a1"/>
    <w:link w:val="a0"/>
    <w:rsid w:val="00BF51C3"/>
    <w:rPr>
      <w:rFonts w:ascii="Times New Roman" w:hAnsi="Times New Roman"/>
      <w:sz w:val="24"/>
      <w:szCs w:val="24"/>
      <w:lang w:eastAsia="zh-CN"/>
    </w:rPr>
  </w:style>
  <w:style w:type="paragraph" w:styleId="af7">
    <w:name w:val="List"/>
    <w:basedOn w:val="a0"/>
    <w:rsid w:val="00BF51C3"/>
    <w:rPr>
      <w:rFonts w:cs="Arial"/>
    </w:rPr>
  </w:style>
  <w:style w:type="paragraph" w:styleId="af8">
    <w:name w:val="caption"/>
    <w:basedOn w:val="a"/>
    <w:qFormat/>
    <w:rsid w:val="00BF51C3"/>
    <w:pPr>
      <w:suppressLineNumbers/>
      <w:suppressAutoHyphens/>
      <w:spacing w:before="120" w:after="120" w:line="240" w:lineRule="auto"/>
    </w:pPr>
    <w:rPr>
      <w:rFonts w:cs="Lucida Sans"/>
      <w:i/>
      <w:iCs/>
      <w:sz w:val="24"/>
      <w:szCs w:val="24"/>
      <w:lang w:eastAsia="zh-CN"/>
    </w:rPr>
  </w:style>
  <w:style w:type="paragraph" w:customStyle="1" w:styleId="80">
    <w:name w:val="Указатель8"/>
    <w:basedOn w:val="a"/>
    <w:rsid w:val="00BF51C3"/>
    <w:pPr>
      <w:suppressLineNumbers/>
      <w:suppressAutoHyphens/>
      <w:spacing w:after="0" w:line="240" w:lineRule="auto"/>
    </w:pPr>
    <w:rPr>
      <w:rFonts w:cs="Lucida Sans"/>
      <w:sz w:val="24"/>
      <w:szCs w:val="24"/>
      <w:lang w:eastAsia="zh-CN"/>
    </w:rPr>
  </w:style>
  <w:style w:type="paragraph" w:customStyle="1" w:styleId="70">
    <w:name w:val="Название объекта7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71">
    <w:name w:val="Указатель7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60">
    <w:name w:val="Название объекта6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61">
    <w:name w:val="Указатель6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50">
    <w:name w:val="Название объекта5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51">
    <w:name w:val="Указатель5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40">
    <w:name w:val="Название объекта4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41">
    <w:name w:val="Указатель4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32">
    <w:name w:val="Название объекта3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33">
    <w:name w:val="Указатель3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20">
    <w:name w:val="Название объекта2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21">
    <w:name w:val="Указатель2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12">
    <w:name w:val="Название объекта1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ConsPlusTitle">
    <w:name w:val="ConsPlusTitle"/>
    <w:rsid w:val="00BF51C3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rsid w:val="00BF51C3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4">
    <w:name w:val="Текст примечания1"/>
    <w:basedOn w:val="a"/>
    <w:rsid w:val="00BF51C3"/>
    <w:pPr>
      <w:suppressAutoHyphens/>
      <w:spacing w:after="0" w:line="240" w:lineRule="auto"/>
    </w:pPr>
    <w:rPr>
      <w:sz w:val="20"/>
      <w:szCs w:val="20"/>
      <w:lang w:eastAsia="zh-CN"/>
    </w:rPr>
  </w:style>
  <w:style w:type="paragraph" w:styleId="af9">
    <w:name w:val="annotation text"/>
    <w:basedOn w:val="a"/>
    <w:link w:val="15"/>
    <w:uiPriority w:val="99"/>
    <w:semiHidden/>
    <w:unhideWhenUsed/>
    <w:rsid w:val="00BF51C3"/>
    <w:pPr>
      <w:spacing w:line="240" w:lineRule="auto"/>
    </w:pPr>
    <w:rPr>
      <w:sz w:val="20"/>
      <w:szCs w:val="20"/>
    </w:rPr>
  </w:style>
  <w:style w:type="character" w:customStyle="1" w:styleId="15">
    <w:name w:val="Текст примечания Знак1"/>
    <w:basedOn w:val="a1"/>
    <w:link w:val="af9"/>
    <w:uiPriority w:val="99"/>
    <w:semiHidden/>
    <w:rsid w:val="00BF51C3"/>
    <w:rPr>
      <w:rFonts w:ascii="Times New Roman" w:hAnsi="Times New Roman"/>
    </w:rPr>
  </w:style>
  <w:style w:type="paragraph" w:styleId="afa">
    <w:name w:val="annotation subject"/>
    <w:basedOn w:val="14"/>
    <w:next w:val="14"/>
    <w:link w:val="16"/>
    <w:rsid w:val="00BF51C3"/>
    <w:rPr>
      <w:b/>
      <w:bCs/>
    </w:rPr>
  </w:style>
  <w:style w:type="character" w:customStyle="1" w:styleId="16">
    <w:name w:val="Тема примечания Знак1"/>
    <w:basedOn w:val="15"/>
    <w:link w:val="afa"/>
    <w:rsid w:val="00BF51C3"/>
    <w:rPr>
      <w:rFonts w:ascii="Times New Roman" w:hAnsi="Times New Roman"/>
      <w:b/>
      <w:bCs/>
      <w:lang w:eastAsia="zh-CN"/>
    </w:rPr>
  </w:style>
  <w:style w:type="paragraph" w:customStyle="1" w:styleId="afb">
    <w:name w:val="Знак Знак Знак"/>
    <w:basedOn w:val="a"/>
    <w:rsid w:val="00BF51C3"/>
    <w:pPr>
      <w:suppressAutoHyphens/>
      <w:spacing w:before="280" w:after="280" w:line="240" w:lineRule="auto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afc">
    <w:name w:val="Normal (Web)"/>
    <w:basedOn w:val="a"/>
    <w:rsid w:val="00BF51C3"/>
    <w:pPr>
      <w:suppressAutoHyphens/>
      <w:spacing w:before="280" w:after="280" w:line="240" w:lineRule="auto"/>
    </w:pPr>
    <w:rPr>
      <w:sz w:val="24"/>
      <w:szCs w:val="24"/>
      <w:lang w:eastAsia="zh-CN"/>
    </w:rPr>
  </w:style>
  <w:style w:type="paragraph" w:customStyle="1" w:styleId="afd">
    <w:name w:val="Верхний и нижний колонтитулы"/>
    <w:basedOn w:val="a"/>
    <w:rsid w:val="00BF51C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sz w:val="24"/>
      <w:szCs w:val="24"/>
      <w:lang w:eastAsia="zh-CN"/>
    </w:rPr>
  </w:style>
  <w:style w:type="paragraph" w:customStyle="1" w:styleId="ConsPlusCell">
    <w:name w:val="ConsPlusCell"/>
    <w:rsid w:val="00BF51C3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e">
    <w:name w:val="Знак Знак"/>
    <w:basedOn w:val="a"/>
    <w:rsid w:val="00BF51C3"/>
    <w:pPr>
      <w:suppressAutoHyphens/>
      <w:spacing w:before="280" w:after="280" w:line="240" w:lineRule="auto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TitlePage">
    <w:name w:val="ConsPlusTitlePage"/>
    <w:rsid w:val="00BF51C3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styleId="aff">
    <w:name w:val="footnote text"/>
    <w:basedOn w:val="a"/>
    <w:link w:val="17"/>
    <w:rsid w:val="00BF51C3"/>
    <w:pPr>
      <w:suppressAutoHyphens/>
      <w:spacing w:after="0" w:line="240" w:lineRule="auto"/>
    </w:pPr>
    <w:rPr>
      <w:sz w:val="20"/>
      <w:szCs w:val="20"/>
      <w:lang w:eastAsia="zh-CN"/>
    </w:rPr>
  </w:style>
  <w:style w:type="character" w:customStyle="1" w:styleId="17">
    <w:name w:val="Текст сноски Знак1"/>
    <w:basedOn w:val="a1"/>
    <w:link w:val="aff"/>
    <w:rsid w:val="00BF51C3"/>
    <w:rPr>
      <w:rFonts w:ascii="Times New Roman" w:hAnsi="Times New Roman"/>
      <w:lang w:eastAsia="zh-CN"/>
    </w:rPr>
  </w:style>
  <w:style w:type="paragraph" w:styleId="aff0">
    <w:name w:val="endnote text"/>
    <w:basedOn w:val="a"/>
    <w:link w:val="18"/>
    <w:rsid w:val="00BF51C3"/>
    <w:pPr>
      <w:suppressAutoHyphens/>
      <w:spacing w:after="0" w:line="240" w:lineRule="auto"/>
    </w:pPr>
    <w:rPr>
      <w:sz w:val="20"/>
      <w:szCs w:val="20"/>
      <w:lang w:eastAsia="zh-CN"/>
    </w:rPr>
  </w:style>
  <w:style w:type="character" w:customStyle="1" w:styleId="18">
    <w:name w:val="Текст концевой сноски Знак1"/>
    <w:basedOn w:val="a1"/>
    <w:link w:val="aff0"/>
    <w:rsid w:val="00BF51C3"/>
    <w:rPr>
      <w:rFonts w:ascii="Times New Roman" w:hAnsi="Times New Roman"/>
      <w:lang w:eastAsia="zh-CN"/>
    </w:rPr>
  </w:style>
  <w:style w:type="paragraph" w:customStyle="1" w:styleId="aff1">
    <w:name w:val="Содержимое таблицы"/>
    <w:basedOn w:val="a"/>
    <w:rsid w:val="00BF51C3"/>
    <w:pPr>
      <w:widowControl w:val="0"/>
      <w:suppressLineNumbers/>
      <w:suppressAutoHyphens/>
      <w:spacing w:after="0" w:line="240" w:lineRule="auto"/>
    </w:pPr>
    <w:rPr>
      <w:sz w:val="24"/>
      <w:szCs w:val="24"/>
      <w:lang w:eastAsia="zh-CN"/>
    </w:rPr>
  </w:style>
  <w:style w:type="paragraph" w:customStyle="1" w:styleId="aff2">
    <w:name w:val="Заголовок таблицы"/>
    <w:basedOn w:val="aff1"/>
    <w:rsid w:val="00BF51C3"/>
    <w:pPr>
      <w:jc w:val="center"/>
    </w:pPr>
    <w:rPr>
      <w:b/>
      <w:bCs/>
    </w:rPr>
  </w:style>
  <w:style w:type="paragraph" w:customStyle="1" w:styleId="aff3">
    <w:name w:val="Содержимое врезки"/>
    <w:basedOn w:val="a"/>
    <w:rsid w:val="00BF51C3"/>
    <w:pPr>
      <w:suppressAutoHyphens/>
      <w:spacing w:after="0" w:line="240" w:lineRule="auto"/>
    </w:pPr>
    <w:rPr>
      <w:sz w:val="24"/>
      <w:szCs w:val="24"/>
      <w:lang w:eastAsia="zh-CN"/>
    </w:rPr>
  </w:style>
  <w:style w:type="paragraph" w:customStyle="1" w:styleId="aff4">
    <w:name w:val="Знак Знак"/>
    <w:basedOn w:val="a"/>
    <w:rsid w:val="00BF51C3"/>
    <w:pPr>
      <w:suppressAutoHyphens/>
      <w:spacing w:before="280" w:after="280" w:line="240" w:lineRule="auto"/>
      <w:jc w:val="both"/>
    </w:pPr>
    <w:rPr>
      <w:rFonts w:ascii="Tahoma" w:eastAsia="Tahoma" w:hAnsi="Tahoma" w:cs="Tahoma"/>
      <w:sz w:val="20"/>
      <w:szCs w:val="20"/>
      <w:lang w:val="en-US" w:eastAsia="zh-CN"/>
    </w:rPr>
  </w:style>
  <w:style w:type="paragraph" w:customStyle="1" w:styleId="aff5">
    <w:name w:val="Знак Знак Знак"/>
    <w:basedOn w:val="a"/>
    <w:rsid w:val="00BF51C3"/>
    <w:pPr>
      <w:suppressAutoHyphens/>
      <w:spacing w:before="280" w:after="280" w:line="240" w:lineRule="auto"/>
      <w:jc w:val="both"/>
    </w:pPr>
    <w:rPr>
      <w:rFonts w:ascii="Tahoma" w:eastAsia="Tahoma" w:hAnsi="Tahoma" w:cs="Tahoma"/>
      <w:sz w:val="20"/>
      <w:szCs w:val="20"/>
      <w:lang w:val="en-US" w:eastAsia="zh-CN"/>
    </w:rPr>
  </w:style>
  <w:style w:type="table" w:styleId="aff6">
    <w:name w:val="Table Grid"/>
    <w:basedOn w:val="a2"/>
    <w:uiPriority w:val="59"/>
    <w:rsid w:val="00BF51C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"/>
    <w:next w:val="a3"/>
    <w:uiPriority w:val="99"/>
    <w:semiHidden/>
    <w:unhideWhenUsed/>
    <w:rsid w:val="00350506"/>
  </w:style>
  <w:style w:type="paragraph" w:customStyle="1" w:styleId="aff7">
    <w:name w:val="Знак Знак Знак"/>
    <w:basedOn w:val="a"/>
    <w:rsid w:val="00350506"/>
    <w:pPr>
      <w:suppressAutoHyphens/>
      <w:spacing w:before="280" w:after="280" w:line="240" w:lineRule="auto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8">
    <w:name w:val="Знак Знак"/>
    <w:basedOn w:val="a"/>
    <w:rsid w:val="00350506"/>
    <w:pPr>
      <w:suppressAutoHyphens/>
      <w:spacing w:before="280" w:after="280" w:line="240" w:lineRule="auto"/>
      <w:jc w:val="both"/>
    </w:pPr>
    <w:rPr>
      <w:rFonts w:ascii="Tahoma" w:hAnsi="Tahoma" w:cs="Tahoma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1"/>
    <w:pPr>
      <w:spacing w:after="200" w:line="276" w:lineRule="auto"/>
    </w:pPr>
    <w:rPr>
      <w:rFonts w:ascii="Times New Roman" w:hAnsi="Times New Roman"/>
      <w:sz w:val="22"/>
      <w:szCs w:val="22"/>
    </w:rPr>
  </w:style>
  <w:style w:type="paragraph" w:styleId="3">
    <w:name w:val="heading 3"/>
    <w:basedOn w:val="a"/>
    <w:next w:val="a0"/>
    <w:link w:val="30"/>
    <w:qFormat/>
    <w:rsid w:val="00BF51C3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b/>
      <w:bCs/>
      <w:sz w:val="27"/>
      <w:szCs w:val="27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nhideWhenUsed/>
    <w:rsid w:val="0089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9718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rsid w:val="008E6470"/>
    <w:rPr>
      <w:rFonts w:ascii="Times New Roman" w:hAnsi="Times New Roman"/>
    </w:rPr>
  </w:style>
  <w:style w:type="paragraph" w:styleId="a8">
    <w:name w:val="footer"/>
    <w:basedOn w:val="a"/>
    <w:link w:val="a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8E6470"/>
    <w:rPr>
      <w:rFonts w:ascii="Times New Roman" w:hAnsi="Times New Roman"/>
    </w:rPr>
  </w:style>
  <w:style w:type="character" w:customStyle="1" w:styleId="30">
    <w:name w:val="Заголовок 3 Знак"/>
    <w:basedOn w:val="a1"/>
    <w:link w:val="3"/>
    <w:rsid w:val="00BF51C3"/>
    <w:rPr>
      <w:rFonts w:ascii="Times New Roman" w:hAnsi="Times New Roman"/>
      <w:b/>
      <w:bCs/>
      <w:sz w:val="27"/>
      <w:szCs w:val="27"/>
      <w:lang w:eastAsia="zh-CN"/>
    </w:rPr>
  </w:style>
  <w:style w:type="character" w:customStyle="1" w:styleId="WW8Num1z0">
    <w:name w:val="WW8Num1z0"/>
    <w:rsid w:val="00BF51C3"/>
  </w:style>
  <w:style w:type="character" w:customStyle="1" w:styleId="WW8Num1z1">
    <w:name w:val="WW8Num1z1"/>
    <w:rsid w:val="00BF51C3"/>
  </w:style>
  <w:style w:type="character" w:customStyle="1" w:styleId="WW8Num1z2">
    <w:name w:val="WW8Num1z2"/>
    <w:rsid w:val="00BF51C3"/>
  </w:style>
  <w:style w:type="character" w:customStyle="1" w:styleId="WW8Num1z3">
    <w:name w:val="WW8Num1z3"/>
    <w:rsid w:val="00BF51C3"/>
  </w:style>
  <w:style w:type="character" w:customStyle="1" w:styleId="WW8Num1z4">
    <w:name w:val="WW8Num1z4"/>
    <w:rsid w:val="00BF51C3"/>
  </w:style>
  <w:style w:type="character" w:customStyle="1" w:styleId="WW8Num1z5">
    <w:name w:val="WW8Num1z5"/>
    <w:rsid w:val="00BF51C3"/>
  </w:style>
  <w:style w:type="character" w:customStyle="1" w:styleId="WW8Num1z6">
    <w:name w:val="WW8Num1z6"/>
    <w:rsid w:val="00BF51C3"/>
  </w:style>
  <w:style w:type="character" w:customStyle="1" w:styleId="WW8Num1z7">
    <w:name w:val="WW8Num1z7"/>
    <w:rsid w:val="00BF51C3"/>
  </w:style>
  <w:style w:type="character" w:customStyle="1" w:styleId="WW8Num1z8">
    <w:name w:val="WW8Num1z8"/>
    <w:rsid w:val="00BF51C3"/>
  </w:style>
  <w:style w:type="character" w:customStyle="1" w:styleId="WW8Num2z0">
    <w:name w:val="WW8Num2z0"/>
    <w:rsid w:val="00BF51C3"/>
    <w:rPr>
      <w:rFonts w:hint="default"/>
    </w:rPr>
  </w:style>
  <w:style w:type="character" w:customStyle="1" w:styleId="WW8Num2z1">
    <w:name w:val="WW8Num2z1"/>
    <w:rsid w:val="00BF51C3"/>
  </w:style>
  <w:style w:type="character" w:customStyle="1" w:styleId="WW8Num2z2">
    <w:name w:val="WW8Num2z2"/>
    <w:rsid w:val="00BF51C3"/>
  </w:style>
  <w:style w:type="character" w:customStyle="1" w:styleId="WW8Num2z3">
    <w:name w:val="WW8Num2z3"/>
    <w:rsid w:val="00BF51C3"/>
  </w:style>
  <w:style w:type="character" w:customStyle="1" w:styleId="WW8Num2z4">
    <w:name w:val="WW8Num2z4"/>
    <w:rsid w:val="00BF51C3"/>
  </w:style>
  <w:style w:type="character" w:customStyle="1" w:styleId="WW8Num2z5">
    <w:name w:val="WW8Num2z5"/>
    <w:rsid w:val="00BF51C3"/>
  </w:style>
  <w:style w:type="character" w:customStyle="1" w:styleId="WW8Num2z6">
    <w:name w:val="WW8Num2z6"/>
    <w:rsid w:val="00BF51C3"/>
  </w:style>
  <w:style w:type="character" w:customStyle="1" w:styleId="WW8Num2z7">
    <w:name w:val="WW8Num2z7"/>
    <w:rsid w:val="00BF51C3"/>
  </w:style>
  <w:style w:type="character" w:customStyle="1" w:styleId="WW8Num2z8">
    <w:name w:val="WW8Num2z8"/>
    <w:rsid w:val="00BF51C3"/>
  </w:style>
  <w:style w:type="character" w:customStyle="1" w:styleId="8">
    <w:name w:val="Основной шрифт абзаца8"/>
    <w:rsid w:val="00BF51C3"/>
  </w:style>
  <w:style w:type="character" w:customStyle="1" w:styleId="7">
    <w:name w:val="Основной шрифт абзаца7"/>
    <w:rsid w:val="00BF51C3"/>
  </w:style>
  <w:style w:type="character" w:customStyle="1" w:styleId="6">
    <w:name w:val="Основной шрифт абзаца6"/>
    <w:rsid w:val="00BF51C3"/>
  </w:style>
  <w:style w:type="character" w:customStyle="1" w:styleId="5">
    <w:name w:val="Основной шрифт абзаца5"/>
    <w:rsid w:val="00BF51C3"/>
  </w:style>
  <w:style w:type="character" w:customStyle="1" w:styleId="WW8Num3z0">
    <w:name w:val="WW8Num3z0"/>
    <w:rsid w:val="00BF51C3"/>
    <w:rPr>
      <w:rFonts w:hint="default"/>
    </w:rPr>
  </w:style>
  <w:style w:type="character" w:customStyle="1" w:styleId="WW8Num3z1">
    <w:name w:val="WW8Num3z1"/>
    <w:rsid w:val="00BF51C3"/>
  </w:style>
  <w:style w:type="character" w:customStyle="1" w:styleId="WW8Num3z2">
    <w:name w:val="WW8Num3z2"/>
    <w:rsid w:val="00BF51C3"/>
  </w:style>
  <w:style w:type="character" w:customStyle="1" w:styleId="WW8Num3z3">
    <w:name w:val="WW8Num3z3"/>
    <w:rsid w:val="00BF51C3"/>
  </w:style>
  <w:style w:type="character" w:customStyle="1" w:styleId="WW8Num3z4">
    <w:name w:val="WW8Num3z4"/>
    <w:rsid w:val="00BF51C3"/>
  </w:style>
  <w:style w:type="character" w:customStyle="1" w:styleId="WW8Num3z5">
    <w:name w:val="WW8Num3z5"/>
    <w:rsid w:val="00BF51C3"/>
  </w:style>
  <w:style w:type="character" w:customStyle="1" w:styleId="WW8Num3z6">
    <w:name w:val="WW8Num3z6"/>
    <w:rsid w:val="00BF51C3"/>
  </w:style>
  <w:style w:type="character" w:customStyle="1" w:styleId="WW8Num3z7">
    <w:name w:val="WW8Num3z7"/>
    <w:rsid w:val="00BF51C3"/>
  </w:style>
  <w:style w:type="character" w:customStyle="1" w:styleId="WW8Num3z8">
    <w:name w:val="WW8Num3z8"/>
    <w:rsid w:val="00BF51C3"/>
  </w:style>
  <w:style w:type="character" w:customStyle="1" w:styleId="4">
    <w:name w:val="Основной шрифт абзаца4"/>
    <w:rsid w:val="00BF51C3"/>
  </w:style>
  <w:style w:type="character" w:customStyle="1" w:styleId="31">
    <w:name w:val="Основной шрифт абзаца3"/>
    <w:rsid w:val="00BF51C3"/>
  </w:style>
  <w:style w:type="character" w:customStyle="1" w:styleId="2">
    <w:name w:val="Основной шрифт абзаца2"/>
    <w:rsid w:val="00BF51C3"/>
  </w:style>
  <w:style w:type="character" w:customStyle="1" w:styleId="WW8Num4z0">
    <w:name w:val="WW8Num4z0"/>
    <w:rsid w:val="00BF51C3"/>
    <w:rPr>
      <w:rFonts w:hint="default"/>
    </w:rPr>
  </w:style>
  <w:style w:type="character" w:customStyle="1" w:styleId="WW8Num5z0">
    <w:name w:val="WW8Num5z0"/>
    <w:rsid w:val="00BF51C3"/>
    <w:rPr>
      <w:rFonts w:hint="default"/>
    </w:rPr>
  </w:style>
  <w:style w:type="character" w:customStyle="1" w:styleId="WW8Num6z0">
    <w:name w:val="WW8Num6z0"/>
    <w:rsid w:val="00BF51C3"/>
    <w:rPr>
      <w:rFonts w:hint="default"/>
    </w:rPr>
  </w:style>
  <w:style w:type="character" w:customStyle="1" w:styleId="WW8Num6z1">
    <w:name w:val="WW8Num6z1"/>
    <w:rsid w:val="00BF51C3"/>
  </w:style>
  <w:style w:type="character" w:customStyle="1" w:styleId="WW8Num6z2">
    <w:name w:val="WW8Num6z2"/>
    <w:rsid w:val="00BF51C3"/>
  </w:style>
  <w:style w:type="character" w:customStyle="1" w:styleId="WW8Num6z3">
    <w:name w:val="WW8Num6z3"/>
    <w:rsid w:val="00BF51C3"/>
  </w:style>
  <w:style w:type="character" w:customStyle="1" w:styleId="WW8Num6z4">
    <w:name w:val="WW8Num6z4"/>
    <w:rsid w:val="00BF51C3"/>
  </w:style>
  <w:style w:type="character" w:customStyle="1" w:styleId="WW8Num6z5">
    <w:name w:val="WW8Num6z5"/>
    <w:rsid w:val="00BF51C3"/>
  </w:style>
  <w:style w:type="character" w:customStyle="1" w:styleId="WW8Num6z6">
    <w:name w:val="WW8Num6z6"/>
    <w:rsid w:val="00BF51C3"/>
  </w:style>
  <w:style w:type="character" w:customStyle="1" w:styleId="WW8Num6z7">
    <w:name w:val="WW8Num6z7"/>
    <w:rsid w:val="00BF51C3"/>
  </w:style>
  <w:style w:type="character" w:customStyle="1" w:styleId="WW8Num6z8">
    <w:name w:val="WW8Num6z8"/>
    <w:rsid w:val="00BF51C3"/>
  </w:style>
  <w:style w:type="character" w:customStyle="1" w:styleId="WW8Num7z0">
    <w:name w:val="WW8Num7z0"/>
    <w:rsid w:val="00BF51C3"/>
  </w:style>
  <w:style w:type="character" w:customStyle="1" w:styleId="WW8Num7z1">
    <w:name w:val="WW8Num7z1"/>
    <w:rsid w:val="00BF51C3"/>
  </w:style>
  <w:style w:type="character" w:customStyle="1" w:styleId="WW8Num7z2">
    <w:name w:val="WW8Num7z2"/>
    <w:rsid w:val="00BF51C3"/>
  </w:style>
  <w:style w:type="character" w:customStyle="1" w:styleId="WW8Num7z3">
    <w:name w:val="WW8Num7z3"/>
    <w:rsid w:val="00BF51C3"/>
  </w:style>
  <w:style w:type="character" w:customStyle="1" w:styleId="WW8Num7z4">
    <w:name w:val="WW8Num7z4"/>
    <w:rsid w:val="00BF51C3"/>
  </w:style>
  <w:style w:type="character" w:customStyle="1" w:styleId="WW8Num7z5">
    <w:name w:val="WW8Num7z5"/>
    <w:rsid w:val="00BF51C3"/>
  </w:style>
  <w:style w:type="character" w:customStyle="1" w:styleId="WW8Num7z6">
    <w:name w:val="WW8Num7z6"/>
    <w:rsid w:val="00BF51C3"/>
  </w:style>
  <w:style w:type="character" w:customStyle="1" w:styleId="WW8Num7z7">
    <w:name w:val="WW8Num7z7"/>
    <w:rsid w:val="00BF51C3"/>
  </w:style>
  <w:style w:type="character" w:customStyle="1" w:styleId="WW8Num7z8">
    <w:name w:val="WW8Num7z8"/>
    <w:rsid w:val="00BF51C3"/>
  </w:style>
  <w:style w:type="character" w:customStyle="1" w:styleId="WW8Num8z0">
    <w:name w:val="WW8Num8z0"/>
    <w:rsid w:val="00BF51C3"/>
    <w:rPr>
      <w:rFonts w:hint="default"/>
    </w:rPr>
  </w:style>
  <w:style w:type="character" w:customStyle="1" w:styleId="WW8Num9z0">
    <w:name w:val="WW8Num9z0"/>
    <w:rsid w:val="00BF51C3"/>
    <w:rPr>
      <w:rFonts w:hint="default"/>
    </w:rPr>
  </w:style>
  <w:style w:type="character" w:customStyle="1" w:styleId="WW8Num9z1">
    <w:name w:val="WW8Num9z1"/>
    <w:rsid w:val="00BF51C3"/>
  </w:style>
  <w:style w:type="character" w:customStyle="1" w:styleId="WW8Num9z2">
    <w:name w:val="WW8Num9z2"/>
    <w:rsid w:val="00BF51C3"/>
  </w:style>
  <w:style w:type="character" w:customStyle="1" w:styleId="WW8Num9z3">
    <w:name w:val="WW8Num9z3"/>
    <w:rsid w:val="00BF51C3"/>
  </w:style>
  <w:style w:type="character" w:customStyle="1" w:styleId="WW8Num9z4">
    <w:name w:val="WW8Num9z4"/>
    <w:rsid w:val="00BF51C3"/>
  </w:style>
  <w:style w:type="character" w:customStyle="1" w:styleId="WW8Num9z5">
    <w:name w:val="WW8Num9z5"/>
    <w:rsid w:val="00BF51C3"/>
  </w:style>
  <w:style w:type="character" w:customStyle="1" w:styleId="WW8Num9z6">
    <w:name w:val="WW8Num9z6"/>
    <w:rsid w:val="00BF51C3"/>
  </w:style>
  <w:style w:type="character" w:customStyle="1" w:styleId="WW8Num9z7">
    <w:name w:val="WW8Num9z7"/>
    <w:rsid w:val="00BF51C3"/>
  </w:style>
  <w:style w:type="character" w:customStyle="1" w:styleId="WW8Num9z8">
    <w:name w:val="WW8Num9z8"/>
    <w:rsid w:val="00BF51C3"/>
  </w:style>
  <w:style w:type="character" w:customStyle="1" w:styleId="WW8Num10z0">
    <w:name w:val="WW8Num10z0"/>
    <w:rsid w:val="00BF51C3"/>
    <w:rPr>
      <w:rFonts w:hint="default"/>
    </w:rPr>
  </w:style>
  <w:style w:type="character" w:customStyle="1" w:styleId="WW8Num10z1">
    <w:name w:val="WW8Num10z1"/>
    <w:rsid w:val="00BF51C3"/>
  </w:style>
  <w:style w:type="character" w:customStyle="1" w:styleId="WW8Num10z2">
    <w:name w:val="WW8Num10z2"/>
    <w:rsid w:val="00BF51C3"/>
  </w:style>
  <w:style w:type="character" w:customStyle="1" w:styleId="WW8Num10z3">
    <w:name w:val="WW8Num10z3"/>
    <w:rsid w:val="00BF51C3"/>
  </w:style>
  <w:style w:type="character" w:customStyle="1" w:styleId="WW8Num10z4">
    <w:name w:val="WW8Num10z4"/>
    <w:rsid w:val="00BF51C3"/>
  </w:style>
  <w:style w:type="character" w:customStyle="1" w:styleId="WW8Num10z5">
    <w:name w:val="WW8Num10z5"/>
    <w:rsid w:val="00BF51C3"/>
  </w:style>
  <w:style w:type="character" w:customStyle="1" w:styleId="WW8Num10z6">
    <w:name w:val="WW8Num10z6"/>
    <w:rsid w:val="00BF51C3"/>
  </w:style>
  <w:style w:type="character" w:customStyle="1" w:styleId="WW8Num10z7">
    <w:name w:val="WW8Num10z7"/>
    <w:rsid w:val="00BF51C3"/>
  </w:style>
  <w:style w:type="character" w:customStyle="1" w:styleId="WW8Num10z8">
    <w:name w:val="WW8Num10z8"/>
    <w:rsid w:val="00BF51C3"/>
  </w:style>
  <w:style w:type="character" w:customStyle="1" w:styleId="1">
    <w:name w:val="Основной шрифт абзаца1"/>
    <w:rsid w:val="00BF51C3"/>
  </w:style>
  <w:style w:type="character" w:customStyle="1" w:styleId="aa">
    <w:name w:val="Текст примечания Знак"/>
    <w:rsid w:val="00BF51C3"/>
    <w:rPr>
      <w:lang w:val="ru-RU" w:bidi="ar-SA"/>
    </w:rPr>
  </w:style>
  <w:style w:type="character" w:customStyle="1" w:styleId="ab">
    <w:name w:val="Тема примечания Знак"/>
    <w:rsid w:val="00BF51C3"/>
    <w:rPr>
      <w:b/>
      <w:bCs/>
      <w:lang w:val="ru-RU" w:bidi="ar-SA"/>
    </w:rPr>
  </w:style>
  <w:style w:type="character" w:styleId="ac">
    <w:name w:val="Emphasis"/>
    <w:qFormat/>
    <w:rsid w:val="00BF51C3"/>
    <w:rPr>
      <w:i/>
      <w:iCs/>
    </w:rPr>
  </w:style>
  <w:style w:type="character" w:styleId="ad">
    <w:name w:val="Hyperlink"/>
    <w:rsid w:val="00BF51C3"/>
    <w:rPr>
      <w:color w:val="0000FF"/>
      <w:u w:val="single"/>
    </w:rPr>
  </w:style>
  <w:style w:type="character" w:styleId="ae">
    <w:name w:val="page number"/>
    <w:basedOn w:val="1"/>
    <w:rsid w:val="00BF51C3"/>
  </w:style>
  <w:style w:type="character" w:customStyle="1" w:styleId="10">
    <w:name w:val="Знак примечания1"/>
    <w:rsid w:val="00BF51C3"/>
    <w:rPr>
      <w:sz w:val="16"/>
      <w:szCs w:val="16"/>
    </w:rPr>
  </w:style>
  <w:style w:type="character" w:customStyle="1" w:styleId="af">
    <w:name w:val="Текст сноски Знак"/>
    <w:basedOn w:val="1"/>
    <w:rsid w:val="00BF51C3"/>
  </w:style>
  <w:style w:type="character" w:customStyle="1" w:styleId="af0">
    <w:name w:val="Символ сноски"/>
    <w:rsid w:val="00BF51C3"/>
    <w:rPr>
      <w:vertAlign w:val="superscript"/>
    </w:rPr>
  </w:style>
  <w:style w:type="character" w:customStyle="1" w:styleId="af1">
    <w:name w:val="Текст концевой сноски Знак"/>
    <w:basedOn w:val="1"/>
    <w:rsid w:val="00BF51C3"/>
  </w:style>
  <w:style w:type="character" w:customStyle="1" w:styleId="af2">
    <w:name w:val="Символ концевой сноски"/>
    <w:rsid w:val="00BF51C3"/>
    <w:rPr>
      <w:vertAlign w:val="superscript"/>
    </w:rPr>
  </w:style>
  <w:style w:type="character" w:customStyle="1" w:styleId="11">
    <w:name w:val="Знак сноски1"/>
    <w:rsid w:val="00BF51C3"/>
    <w:rPr>
      <w:vertAlign w:val="superscript"/>
    </w:rPr>
  </w:style>
  <w:style w:type="character" w:styleId="af3">
    <w:name w:val="footnote reference"/>
    <w:rsid w:val="00BF51C3"/>
    <w:rPr>
      <w:vertAlign w:val="superscript"/>
    </w:rPr>
  </w:style>
  <w:style w:type="character" w:styleId="af4">
    <w:name w:val="endnote reference"/>
    <w:rsid w:val="00BF51C3"/>
    <w:rPr>
      <w:vertAlign w:val="superscript"/>
    </w:rPr>
  </w:style>
  <w:style w:type="paragraph" w:customStyle="1" w:styleId="af5">
    <w:name w:val="Заголовок"/>
    <w:basedOn w:val="a"/>
    <w:next w:val="a0"/>
    <w:rsid w:val="00BF51C3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0">
    <w:name w:val="Body Text"/>
    <w:basedOn w:val="a"/>
    <w:link w:val="af6"/>
    <w:rsid w:val="00BF51C3"/>
    <w:pPr>
      <w:suppressAutoHyphens/>
      <w:spacing w:after="140"/>
    </w:pPr>
    <w:rPr>
      <w:sz w:val="24"/>
      <w:szCs w:val="24"/>
      <w:lang w:eastAsia="zh-CN"/>
    </w:rPr>
  </w:style>
  <w:style w:type="character" w:customStyle="1" w:styleId="af6">
    <w:name w:val="Основной текст Знак"/>
    <w:basedOn w:val="a1"/>
    <w:link w:val="a0"/>
    <w:rsid w:val="00BF51C3"/>
    <w:rPr>
      <w:rFonts w:ascii="Times New Roman" w:hAnsi="Times New Roman"/>
      <w:sz w:val="24"/>
      <w:szCs w:val="24"/>
      <w:lang w:eastAsia="zh-CN"/>
    </w:rPr>
  </w:style>
  <w:style w:type="paragraph" w:styleId="af7">
    <w:name w:val="List"/>
    <w:basedOn w:val="a0"/>
    <w:rsid w:val="00BF51C3"/>
    <w:rPr>
      <w:rFonts w:cs="Arial"/>
    </w:rPr>
  </w:style>
  <w:style w:type="paragraph" w:styleId="af8">
    <w:name w:val="caption"/>
    <w:basedOn w:val="a"/>
    <w:qFormat/>
    <w:rsid w:val="00BF51C3"/>
    <w:pPr>
      <w:suppressLineNumbers/>
      <w:suppressAutoHyphens/>
      <w:spacing w:before="120" w:after="120" w:line="240" w:lineRule="auto"/>
    </w:pPr>
    <w:rPr>
      <w:rFonts w:cs="Lucida Sans"/>
      <w:i/>
      <w:iCs/>
      <w:sz w:val="24"/>
      <w:szCs w:val="24"/>
      <w:lang w:eastAsia="zh-CN"/>
    </w:rPr>
  </w:style>
  <w:style w:type="paragraph" w:customStyle="1" w:styleId="80">
    <w:name w:val="Указатель8"/>
    <w:basedOn w:val="a"/>
    <w:rsid w:val="00BF51C3"/>
    <w:pPr>
      <w:suppressLineNumbers/>
      <w:suppressAutoHyphens/>
      <w:spacing w:after="0" w:line="240" w:lineRule="auto"/>
    </w:pPr>
    <w:rPr>
      <w:rFonts w:cs="Lucida Sans"/>
      <w:sz w:val="24"/>
      <w:szCs w:val="24"/>
      <w:lang w:eastAsia="zh-CN"/>
    </w:rPr>
  </w:style>
  <w:style w:type="paragraph" w:customStyle="1" w:styleId="70">
    <w:name w:val="Название объекта7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71">
    <w:name w:val="Указатель7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60">
    <w:name w:val="Название объекта6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61">
    <w:name w:val="Указатель6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50">
    <w:name w:val="Название объекта5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51">
    <w:name w:val="Указатель5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40">
    <w:name w:val="Название объекта4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41">
    <w:name w:val="Указатель4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32">
    <w:name w:val="Название объекта3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33">
    <w:name w:val="Указатель3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20">
    <w:name w:val="Название объекта2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21">
    <w:name w:val="Указатель2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12">
    <w:name w:val="Название объекта1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ConsPlusTitle">
    <w:name w:val="ConsPlusTitle"/>
    <w:rsid w:val="00BF51C3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rsid w:val="00BF51C3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4">
    <w:name w:val="Текст примечания1"/>
    <w:basedOn w:val="a"/>
    <w:rsid w:val="00BF51C3"/>
    <w:pPr>
      <w:suppressAutoHyphens/>
      <w:spacing w:after="0" w:line="240" w:lineRule="auto"/>
    </w:pPr>
    <w:rPr>
      <w:sz w:val="20"/>
      <w:szCs w:val="20"/>
      <w:lang w:eastAsia="zh-CN"/>
    </w:rPr>
  </w:style>
  <w:style w:type="paragraph" w:styleId="af9">
    <w:name w:val="annotation text"/>
    <w:basedOn w:val="a"/>
    <w:link w:val="15"/>
    <w:uiPriority w:val="99"/>
    <w:semiHidden/>
    <w:unhideWhenUsed/>
    <w:rsid w:val="00BF51C3"/>
    <w:pPr>
      <w:spacing w:line="240" w:lineRule="auto"/>
    </w:pPr>
    <w:rPr>
      <w:sz w:val="20"/>
      <w:szCs w:val="20"/>
    </w:rPr>
  </w:style>
  <w:style w:type="character" w:customStyle="1" w:styleId="15">
    <w:name w:val="Текст примечания Знак1"/>
    <w:basedOn w:val="a1"/>
    <w:link w:val="af9"/>
    <w:uiPriority w:val="99"/>
    <w:semiHidden/>
    <w:rsid w:val="00BF51C3"/>
    <w:rPr>
      <w:rFonts w:ascii="Times New Roman" w:hAnsi="Times New Roman"/>
    </w:rPr>
  </w:style>
  <w:style w:type="paragraph" w:styleId="afa">
    <w:name w:val="annotation subject"/>
    <w:basedOn w:val="14"/>
    <w:next w:val="14"/>
    <w:link w:val="16"/>
    <w:rsid w:val="00BF51C3"/>
    <w:rPr>
      <w:b/>
      <w:bCs/>
    </w:rPr>
  </w:style>
  <w:style w:type="character" w:customStyle="1" w:styleId="16">
    <w:name w:val="Тема примечания Знак1"/>
    <w:basedOn w:val="15"/>
    <w:link w:val="afa"/>
    <w:rsid w:val="00BF51C3"/>
    <w:rPr>
      <w:rFonts w:ascii="Times New Roman" w:hAnsi="Times New Roman"/>
      <w:b/>
      <w:bCs/>
      <w:lang w:eastAsia="zh-CN"/>
    </w:rPr>
  </w:style>
  <w:style w:type="paragraph" w:customStyle="1" w:styleId="afb">
    <w:name w:val="Знак Знак Знак"/>
    <w:basedOn w:val="a"/>
    <w:rsid w:val="00BF51C3"/>
    <w:pPr>
      <w:suppressAutoHyphens/>
      <w:spacing w:before="280" w:after="280" w:line="240" w:lineRule="auto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afc">
    <w:name w:val="Normal (Web)"/>
    <w:basedOn w:val="a"/>
    <w:rsid w:val="00BF51C3"/>
    <w:pPr>
      <w:suppressAutoHyphens/>
      <w:spacing w:before="280" w:after="280" w:line="240" w:lineRule="auto"/>
    </w:pPr>
    <w:rPr>
      <w:sz w:val="24"/>
      <w:szCs w:val="24"/>
      <w:lang w:eastAsia="zh-CN"/>
    </w:rPr>
  </w:style>
  <w:style w:type="paragraph" w:customStyle="1" w:styleId="afd">
    <w:name w:val="Верхний и нижний колонтитулы"/>
    <w:basedOn w:val="a"/>
    <w:rsid w:val="00BF51C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sz w:val="24"/>
      <w:szCs w:val="24"/>
      <w:lang w:eastAsia="zh-CN"/>
    </w:rPr>
  </w:style>
  <w:style w:type="paragraph" w:customStyle="1" w:styleId="ConsPlusCell">
    <w:name w:val="ConsPlusCell"/>
    <w:rsid w:val="00BF51C3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e">
    <w:name w:val="Знак Знак"/>
    <w:basedOn w:val="a"/>
    <w:rsid w:val="00BF51C3"/>
    <w:pPr>
      <w:suppressAutoHyphens/>
      <w:spacing w:before="280" w:after="280" w:line="240" w:lineRule="auto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TitlePage">
    <w:name w:val="ConsPlusTitlePage"/>
    <w:rsid w:val="00BF51C3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styleId="aff">
    <w:name w:val="footnote text"/>
    <w:basedOn w:val="a"/>
    <w:link w:val="17"/>
    <w:rsid w:val="00BF51C3"/>
    <w:pPr>
      <w:suppressAutoHyphens/>
      <w:spacing w:after="0" w:line="240" w:lineRule="auto"/>
    </w:pPr>
    <w:rPr>
      <w:sz w:val="20"/>
      <w:szCs w:val="20"/>
      <w:lang w:eastAsia="zh-CN"/>
    </w:rPr>
  </w:style>
  <w:style w:type="character" w:customStyle="1" w:styleId="17">
    <w:name w:val="Текст сноски Знак1"/>
    <w:basedOn w:val="a1"/>
    <w:link w:val="aff"/>
    <w:rsid w:val="00BF51C3"/>
    <w:rPr>
      <w:rFonts w:ascii="Times New Roman" w:hAnsi="Times New Roman"/>
      <w:lang w:eastAsia="zh-CN"/>
    </w:rPr>
  </w:style>
  <w:style w:type="paragraph" w:styleId="aff0">
    <w:name w:val="endnote text"/>
    <w:basedOn w:val="a"/>
    <w:link w:val="18"/>
    <w:rsid w:val="00BF51C3"/>
    <w:pPr>
      <w:suppressAutoHyphens/>
      <w:spacing w:after="0" w:line="240" w:lineRule="auto"/>
    </w:pPr>
    <w:rPr>
      <w:sz w:val="20"/>
      <w:szCs w:val="20"/>
      <w:lang w:eastAsia="zh-CN"/>
    </w:rPr>
  </w:style>
  <w:style w:type="character" w:customStyle="1" w:styleId="18">
    <w:name w:val="Текст концевой сноски Знак1"/>
    <w:basedOn w:val="a1"/>
    <w:link w:val="aff0"/>
    <w:rsid w:val="00BF51C3"/>
    <w:rPr>
      <w:rFonts w:ascii="Times New Roman" w:hAnsi="Times New Roman"/>
      <w:lang w:eastAsia="zh-CN"/>
    </w:rPr>
  </w:style>
  <w:style w:type="paragraph" w:customStyle="1" w:styleId="aff1">
    <w:name w:val="Содержимое таблицы"/>
    <w:basedOn w:val="a"/>
    <w:rsid w:val="00BF51C3"/>
    <w:pPr>
      <w:widowControl w:val="0"/>
      <w:suppressLineNumbers/>
      <w:suppressAutoHyphens/>
      <w:spacing w:after="0" w:line="240" w:lineRule="auto"/>
    </w:pPr>
    <w:rPr>
      <w:sz w:val="24"/>
      <w:szCs w:val="24"/>
      <w:lang w:eastAsia="zh-CN"/>
    </w:rPr>
  </w:style>
  <w:style w:type="paragraph" w:customStyle="1" w:styleId="aff2">
    <w:name w:val="Заголовок таблицы"/>
    <w:basedOn w:val="aff1"/>
    <w:rsid w:val="00BF51C3"/>
    <w:pPr>
      <w:jc w:val="center"/>
    </w:pPr>
    <w:rPr>
      <w:b/>
      <w:bCs/>
    </w:rPr>
  </w:style>
  <w:style w:type="paragraph" w:customStyle="1" w:styleId="aff3">
    <w:name w:val="Содержимое врезки"/>
    <w:basedOn w:val="a"/>
    <w:rsid w:val="00BF51C3"/>
    <w:pPr>
      <w:suppressAutoHyphens/>
      <w:spacing w:after="0" w:line="240" w:lineRule="auto"/>
    </w:pPr>
    <w:rPr>
      <w:sz w:val="24"/>
      <w:szCs w:val="24"/>
      <w:lang w:eastAsia="zh-CN"/>
    </w:rPr>
  </w:style>
  <w:style w:type="paragraph" w:customStyle="1" w:styleId="aff4">
    <w:name w:val="Знак Знак"/>
    <w:basedOn w:val="a"/>
    <w:rsid w:val="00BF51C3"/>
    <w:pPr>
      <w:suppressAutoHyphens/>
      <w:spacing w:before="280" w:after="280" w:line="240" w:lineRule="auto"/>
      <w:jc w:val="both"/>
    </w:pPr>
    <w:rPr>
      <w:rFonts w:ascii="Tahoma" w:eastAsia="Tahoma" w:hAnsi="Tahoma" w:cs="Tahoma"/>
      <w:sz w:val="20"/>
      <w:szCs w:val="20"/>
      <w:lang w:val="en-US" w:eastAsia="zh-CN"/>
    </w:rPr>
  </w:style>
  <w:style w:type="paragraph" w:customStyle="1" w:styleId="aff5">
    <w:name w:val="Знак Знак Знак"/>
    <w:basedOn w:val="a"/>
    <w:rsid w:val="00BF51C3"/>
    <w:pPr>
      <w:suppressAutoHyphens/>
      <w:spacing w:before="280" w:after="280" w:line="240" w:lineRule="auto"/>
      <w:jc w:val="both"/>
    </w:pPr>
    <w:rPr>
      <w:rFonts w:ascii="Tahoma" w:eastAsia="Tahoma" w:hAnsi="Tahoma" w:cs="Tahoma"/>
      <w:sz w:val="20"/>
      <w:szCs w:val="20"/>
      <w:lang w:val="en-US" w:eastAsia="zh-CN"/>
    </w:rPr>
  </w:style>
  <w:style w:type="table" w:styleId="aff6">
    <w:name w:val="Table Grid"/>
    <w:basedOn w:val="a2"/>
    <w:uiPriority w:val="59"/>
    <w:rsid w:val="00BF51C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"/>
    <w:next w:val="a3"/>
    <w:uiPriority w:val="99"/>
    <w:semiHidden/>
    <w:unhideWhenUsed/>
    <w:rsid w:val="00350506"/>
  </w:style>
  <w:style w:type="paragraph" w:customStyle="1" w:styleId="aff7">
    <w:name w:val="Знак Знак Знак"/>
    <w:basedOn w:val="a"/>
    <w:rsid w:val="00350506"/>
    <w:pPr>
      <w:suppressAutoHyphens/>
      <w:spacing w:before="280" w:after="280" w:line="240" w:lineRule="auto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8">
    <w:name w:val="Знак Знак"/>
    <w:basedOn w:val="a"/>
    <w:rsid w:val="00350506"/>
    <w:pPr>
      <w:suppressAutoHyphens/>
      <w:spacing w:before="280" w:after="280" w:line="240" w:lineRule="auto"/>
      <w:jc w:val="both"/>
    </w:pPr>
    <w:rPr>
      <w:rFonts w:ascii="Tahoma" w:hAnsi="Tahoma" w:cs="Tahom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54&amp;n=93226&amp;dst=1040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faa@adm.nov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s\Desktop\&#1087;&#1088;&#1086;&#1077;&#1082;&#1090;%20&#1087;&#1086;&#1089;&#1090;&#1072;&#1085;&#1086;&#1074;&#1083;&#1077;&#1085;&#1080;&#1103;%20&#1040;&#1042;&#105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B27AF-CC98-4689-B767-99C9DBD6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 АВН</Template>
  <TotalTime>1</TotalTime>
  <Pages>35</Pages>
  <Words>5177</Words>
  <Characters>33843</Characters>
  <Application>Microsoft Office Word</Application>
  <DocSecurity>0</DocSecurity>
  <Lines>282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Екатерина Сергеевна</dc:creator>
  <cp:lastModifiedBy>Фадеев Александр Александрович</cp:lastModifiedBy>
  <cp:revision>2</cp:revision>
  <cp:lastPrinted>2024-11-19T12:57:00Z</cp:lastPrinted>
  <dcterms:created xsi:type="dcterms:W3CDTF">2024-11-20T07:33:00Z</dcterms:created>
  <dcterms:modified xsi:type="dcterms:W3CDTF">2024-11-20T07:33:00Z</dcterms:modified>
</cp:coreProperties>
</file>